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C8637" w14:textId="5A005C72" w:rsidR="00E87608" w:rsidRPr="00E87608" w:rsidRDefault="00B508D1" w:rsidP="00E87608">
      <w:pPr>
        <w:ind w:firstLine="70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PORTARIA</w:t>
      </w:r>
      <w:r w:rsidR="007E5957">
        <w:rPr>
          <w:rFonts w:ascii="Cambria" w:hAnsi="Cambria"/>
          <w:b/>
          <w:sz w:val="24"/>
          <w:szCs w:val="24"/>
        </w:rPr>
        <w:t xml:space="preserve"> </w:t>
      </w:r>
      <w:r w:rsidR="007E1649">
        <w:rPr>
          <w:rFonts w:ascii="Cambria" w:hAnsi="Cambria"/>
          <w:b/>
          <w:sz w:val="24"/>
          <w:szCs w:val="24"/>
        </w:rPr>
        <w:t>5</w:t>
      </w:r>
      <w:r w:rsidR="006544C3">
        <w:rPr>
          <w:rFonts w:ascii="Cambria" w:hAnsi="Cambria"/>
          <w:b/>
          <w:sz w:val="24"/>
          <w:szCs w:val="24"/>
        </w:rPr>
        <w:t>55</w:t>
      </w:r>
      <w:r w:rsidR="00CA064C">
        <w:rPr>
          <w:rFonts w:ascii="Cambria" w:hAnsi="Cambria"/>
          <w:b/>
          <w:sz w:val="24"/>
          <w:szCs w:val="24"/>
        </w:rPr>
        <w:t>/</w:t>
      </w:r>
      <w:r w:rsidR="00E87608" w:rsidRPr="00E87608">
        <w:rPr>
          <w:rFonts w:ascii="Cambria" w:hAnsi="Cambria"/>
          <w:b/>
          <w:sz w:val="24"/>
          <w:szCs w:val="24"/>
        </w:rPr>
        <w:t>20</w:t>
      </w:r>
      <w:r w:rsidR="005E21BC">
        <w:rPr>
          <w:rFonts w:ascii="Cambria" w:hAnsi="Cambria"/>
          <w:b/>
          <w:sz w:val="24"/>
          <w:szCs w:val="24"/>
        </w:rPr>
        <w:t>2</w:t>
      </w:r>
      <w:r w:rsidR="00EE42CB">
        <w:rPr>
          <w:rFonts w:ascii="Cambria" w:hAnsi="Cambria"/>
          <w:b/>
          <w:sz w:val="24"/>
          <w:szCs w:val="24"/>
        </w:rPr>
        <w:t>5</w:t>
      </w:r>
      <w:r w:rsidR="00E87608" w:rsidRPr="00E87608">
        <w:rPr>
          <w:rFonts w:ascii="Cambria" w:hAnsi="Cambria"/>
          <w:b/>
          <w:sz w:val="24"/>
          <w:szCs w:val="24"/>
        </w:rPr>
        <w:t xml:space="preserve"> DE </w:t>
      </w:r>
      <w:r w:rsidR="006544C3">
        <w:rPr>
          <w:rFonts w:ascii="Cambria" w:hAnsi="Cambria"/>
          <w:b/>
          <w:sz w:val="24"/>
          <w:szCs w:val="24"/>
        </w:rPr>
        <w:t>02</w:t>
      </w:r>
      <w:bookmarkStart w:id="0" w:name="_GoBack"/>
      <w:bookmarkEnd w:id="0"/>
      <w:r w:rsidR="00601913">
        <w:rPr>
          <w:rFonts w:ascii="Cambria" w:hAnsi="Cambria"/>
          <w:b/>
          <w:sz w:val="24"/>
          <w:szCs w:val="24"/>
        </w:rPr>
        <w:t xml:space="preserve"> </w:t>
      </w:r>
      <w:r w:rsidR="00F36EF4">
        <w:rPr>
          <w:rFonts w:ascii="Cambria" w:hAnsi="Cambria"/>
          <w:b/>
          <w:sz w:val="24"/>
          <w:szCs w:val="24"/>
        </w:rPr>
        <w:t xml:space="preserve">DE </w:t>
      </w:r>
      <w:r w:rsidR="00EB3548">
        <w:rPr>
          <w:rFonts w:ascii="Cambria" w:hAnsi="Cambria"/>
          <w:b/>
          <w:sz w:val="24"/>
          <w:szCs w:val="24"/>
        </w:rPr>
        <w:t>DEZE</w:t>
      </w:r>
      <w:r w:rsidR="007E1649">
        <w:rPr>
          <w:rFonts w:ascii="Cambria" w:hAnsi="Cambria"/>
          <w:b/>
          <w:sz w:val="24"/>
          <w:szCs w:val="24"/>
        </w:rPr>
        <w:t>MBR</w:t>
      </w:r>
      <w:r w:rsidR="00001666">
        <w:rPr>
          <w:rFonts w:ascii="Cambria" w:hAnsi="Cambria"/>
          <w:b/>
          <w:sz w:val="24"/>
          <w:szCs w:val="24"/>
        </w:rPr>
        <w:t>O</w:t>
      </w:r>
      <w:r w:rsidR="004B6DAF"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DE 20</w:t>
      </w:r>
      <w:r w:rsidR="005E21BC">
        <w:rPr>
          <w:rFonts w:ascii="Cambria" w:hAnsi="Cambria"/>
          <w:b/>
          <w:sz w:val="24"/>
          <w:szCs w:val="24"/>
        </w:rPr>
        <w:t>2</w:t>
      </w:r>
      <w:r w:rsidR="00EE42CB">
        <w:rPr>
          <w:rFonts w:ascii="Cambria" w:hAnsi="Cambria"/>
          <w:b/>
          <w:sz w:val="24"/>
          <w:szCs w:val="24"/>
        </w:rPr>
        <w:t>5</w:t>
      </w:r>
    </w:p>
    <w:p w14:paraId="0E46419E" w14:textId="2D9E1349" w:rsidR="00E87608" w:rsidRPr="00E87608" w:rsidRDefault="00E87608" w:rsidP="002505E4">
      <w:pPr>
        <w:spacing w:after="0"/>
        <w:ind w:left="2832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>SÚMULA: “Concede Férias regulamentadas aos Servidores   Públicos Municipais”.</w:t>
      </w:r>
    </w:p>
    <w:p w14:paraId="2EFC1068" w14:textId="7AEE9383" w:rsidR="00EA5CFF" w:rsidRPr="002505E4" w:rsidRDefault="00E87608" w:rsidP="002505E4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O Excelentíssimo Senhor, </w:t>
      </w:r>
      <w:r w:rsidR="00EE42CB" w:rsidRPr="00EE42CB">
        <w:rPr>
          <w:rFonts w:ascii="Cambria" w:hAnsi="Cambria"/>
          <w:b/>
          <w:i/>
          <w:sz w:val="24"/>
          <w:szCs w:val="24"/>
        </w:rPr>
        <w:t>ADEMIR FELICIO GARCIA</w:t>
      </w:r>
      <w:r w:rsidRPr="00E87608">
        <w:rPr>
          <w:rFonts w:ascii="Cambria" w:hAnsi="Cambria"/>
          <w:sz w:val="24"/>
          <w:szCs w:val="24"/>
        </w:rPr>
        <w:t>, Prefeito Municipal De Figueirópolis D’oeste, MT, no uso de suas atribuições, buscando ainda dar cumprimento ao que prescreve os princípios da legalidade, transparência, publicidade, honestidade e respeito à legislação vigente; Resolve</w:t>
      </w:r>
      <w:r w:rsidR="00FF0E1E">
        <w:rPr>
          <w:rFonts w:ascii="Cambria" w:hAnsi="Cambria"/>
          <w:sz w:val="24"/>
          <w:szCs w:val="24"/>
        </w:rPr>
        <w:t>.</w:t>
      </w:r>
    </w:p>
    <w:p w14:paraId="77F6AB3A" w14:textId="2FB92202" w:rsidR="001E4B65" w:rsidRPr="00E87608" w:rsidRDefault="00E87608" w:rsidP="00520851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1°</w:t>
      </w:r>
      <w:r w:rsidRPr="00E87608">
        <w:rPr>
          <w:rFonts w:ascii="Cambria" w:hAnsi="Cambria"/>
          <w:sz w:val="24"/>
          <w:szCs w:val="24"/>
        </w:rPr>
        <w:t xml:space="preserve"> - CONCEDER FÉRIAS REGULAMENTARES, aos servidores públicos munic</w:t>
      </w:r>
      <w:r w:rsidR="00520851">
        <w:rPr>
          <w:rFonts w:ascii="Cambria" w:hAnsi="Cambria"/>
          <w:sz w:val="24"/>
          <w:szCs w:val="24"/>
        </w:rPr>
        <w:t>ipais, conforme menciona abaixo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557"/>
        <w:gridCol w:w="2542"/>
      </w:tblGrid>
      <w:tr w:rsidR="00E87608" w:rsidRPr="00776BA1" w14:paraId="39D39E13" w14:textId="77777777" w:rsidTr="00776BA1">
        <w:trPr>
          <w:trHeight w:val="311"/>
        </w:trPr>
        <w:tc>
          <w:tcPr>
            <w:tcW w:w="2188" w:type="pct"/>
            <w:hideMark/>
          </w:tcPr>
          <w:p w14:paraId="3D918A28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Servidor</w:t>
            </w:r>
          </w:p>
        </w:tc>
        <w:tc>
          <w:tcPr>
            <w:tcW w:w="1410" w:type="pct"/>
            <w:hideMark/>
          </w:tcPr>
          <w:p w14:paraId="136DF7E7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Aquisitivo</w:t>
            </w:r>
          </w:p>
        </w:tc>
        <w:tc>
          <w:tcPr>
            <w:tcW w:w="1402" w:type="pct"/>
            <w:hideMark/>
          </w:tcPr>
          <w:p w14:paraId="7CCC0473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gozo</w:t>
            </w:r>
          </w:p>
        </w:tc>
      </w:tr>
      <w:tr w:rsidR="00ED3D2F" w:rsidRPr="00776BA1" w14:paraId="7A311A19" w14:textId="77777777" w:rsidTr="00776BA1">
        <w:trPr>
          <w:trHeight w:val="311"/>
        </w:trPr>
        <w:tc>
          <w:tcPr>
            <w:tcW w:w="2188" w:type="pct"/>
          </w:tcPr>
          <w:p w14:paraId="3DCA1BDC" w14:textId="1C6E1BC7" w:rsidR="00ED3D2F" w:rsidRDefault="00EB3548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B3548">
              <w:rPr>
                <w:rFonts w:ascii="Arial" w:hAnsi="Arial" w:cs="Arial"/>
                <w:b/>
                <w:sz w:val="16"/>
                <w:szCs w:val="16"/>
              </w:rPr>
              <w:t>ADELIA CHORES</w:t>
            </w:r>
          </w:p>
        </w:tc>
        <w:tc>
          <w:tcPr>
            <w:tcW w:w="1410" w:type="pct"/>
          </w:tcPr>
          <w:p w14:paraId="0D9B97C6" w14:textId="7E03B1EC" w:rsidR="00ED3D2F" w:rsidRDefault="00EB3548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251A3A08" w14:textId="276D2774" w:rsidR="00ED3D2F" w:rsidRDefault="00516B3F" w:rsidP="00516B3F">
            <w:pPr>
              <w:tabs>
                <w:tab w:val="left" w:pos="360"/>
                <w:tab w:val="center" w:pos="1268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B3548"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DF6CDE" w:rsidRPr="00776BA1" w14:paraId="04DC8838" w14:textId="77777777" w:rsidTr="00776BA1">
        <w:trPr>
          <w:trHeight w:val="311"/>
        </w:trPr>
        <w:tc>
          <w:tcPr>
            <w:tcW w:w="2188" w:type="pct"/>
          </w:tcPr>
          <w:p w14:paraId="179D974A" w14:textId="0BFB5383" w:rsidR="00DF6CDE" w:rsidRPr="00A05790" w:rsidRDefault="00EB3548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B3548">
              <w:rPr>
                <w:rFonts w:ascii="Arial" w:hAnsi="Arial" w:cs="Arial"/>
                <w:b/>
                <w:sz w:val="16"/>
                <w:szCs w:val="16"/>
              </w:rPr>
              <w:t>ADILEIA PEREIRA DE OLIVEIRA CARDOSO</w:t>
            </w:r>
          </w:p>
        </w:tc>
        <w:tc>
          <w:tcPr>
            <w:tcW w:w="1410" w:type="pct"/>
          </w:tcPr>
          <w:p w14:paraId="13C1BC97" w14:textId="118A8F23" w:rsidR="00DF6CDE" w:rsidRDefault="00EB3548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22/02/2024 a 21/02/2025</w:t>
            </w:r>
          </w:p>
        </w:tc>
        <w:tc>
          <w:tcPr>
            <w:tcW w:w="1402" w:type="pct"/>
          </w:tcPr>
          <w:p w14:paraId="0A6CA402" w14:textId="310D4425" w:rsidR="00DF6CDE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EB3548" w:rsidRPr="00776BA1" w14:paraId="71BA7F7D" w14:textId="77777777" w:rsidTr="00776BA1">
        <w:trPr>
          <w:trHeight w:val="311"/>
        </w:trPr>
        <w:tc>
          <w:tcPr>
            <w:tcW w:w="2188" w:type="pct"/>
          </w:tcPr>
          <w:p w14:paraId="1EF254D1" w14:textId="27DAC6A2" w:rsidR="00EB3548" w:rsidRPr="00EB3548" w:rsidRDefault="00EB3548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B3548">
              <w:rPr>
                <w:rFonts w:ascii="Arial" w:hAnsi="Arial" w:cs="Arial"/>
                <w:b/>
                <w:sz w:val="16"/>
                <w:szCs w:val="16"/>
              </w:rPr>
              <w:t>ANA LUCIA DE ANDRADE SILVA</w:t>
            </w:r>
          </w:p>
        </w:tc>
        <w:tc>
          <w:tcPr>
            <w:tcW w:w="1410" w:type="pct"/>
          </w:tcPr>
          <w:p w14:paraId="51AC9F81" w14:textId="1E46E954" w:rsidR="00EB3548" w:rsidRDefault="00EB3548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666FFFF0" w14:textId="36BBCCD2" w:rsidR="00EB3548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8D70A4" w:rsidRPr="00776BA1" w14:paraId="71B3E959" w14:textId="77777777" w:rsidTr="00776BA1">
        <w:trPr>
          <w:trHeight w:val="311"/>
        </w:trPr>
        <w:tc>
          <w:tcPr>
            <w:tcW w:w="2188" w:type="pct"/>
          </w:tcPr>
          <w:p w14:paraId="0219BFBB" w14:textId="7F0220A5" w:rsidR="008D70A4" w:rsidRPr="00E16637" w:rsidRDefault="008D70A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D70A4">
              <w:rPr>
                <w:rFonts w:ascii="Arial" w:hAnsi="Arial" w:cs="Arial"/>
                <w:b/>
                <w:sz w:val="16"/>
                <w:szCs w:val="16"/>
              </w:rPr>
              <w:t>ADILSON PEREIRA DOS SANTOS</w:t>
            </w:r>
          </w:p>
        </w:tc>
        <w:tc>
          <w:tcPr>
            <w:tcW w:w="1410" w:type="pct"/>
          </w:tcPr>
          <w:p w14:paraId="30DD1DC2" w14:textId="42442C67" w:rsidR="008D70A4" w:rsidRDefault="008D70A4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01/03/2023 a 28/02/2024</w:t>
            </w:r>
          </w:p>
        </w:tc>
        <w:tc>
          <w:tcPr>
            <w:tcW w:w="1402" w:type="pct"/>
          </w:tcPr>
          <w:p w14:paraId="2DCB777E" w14:textId="23EDF34B" w:rsidR="008D70A4" w:rsidRDefault="008D70A4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15/12/2025 a 24/12/2025</w:t>
            </w:r>
          </w:p>
        </w:tc>
      </w:tr>
      <w:tr w:rsidR="008D70A4" w:rsidRPr="00776BA1" w14:paraId="1389AA08" w14:textId="77777777" w:rsidTr="00776BA1">
        <w:trPr>
          <w:trHeight w:val="311"/>
        </w:trPr>
        <w:tc>
          <w:tcPr>
            <w:tcW w:w="2188" w:type="pct"/>
          </w:tcPr>
          <w:p w14:paraId="22900B3B" w14:textId="68DDE0EC" w:rsidR="008D70A4" w:rsidRPr="00E16637" w:rsidRDefault="008D70A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D70A4">
              <w:rPr>
                <w:rFonts w:ascii="Arial" w:hAnsi="Arial" w:cs="Arial"/>
                <w:b/>
                <w:sz w:val="16"/>
                <w:szCs w:val="16"/>
              </w:rPr>
              <w:t>AILTON ALVES HERCULINO</w:t>
            </w:r>
          </w:p>
        </w:tc>
        <w:tc>
          <w:tcPr>
            <w:tcW w:w="1410" w:type="pct"/>
          </w:tcPr>
          <w:p w14:paraId="0B0BA111" w14:textId="13ABF62B" w:rsidR="008D70A4" w:rsidRDefault="008D70A4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01/03/2023 a 29/02/2024</w:t>
            </w:r>
          </w:p>
        </w:tc>
        <w:tc>
          <w:tcPr>
            <w:tcW w:w="1402" w:type="pct"/>
          </w:tcPr>
          <w:p w14:paraId="582EB95B" w14:textId="5F1EE68A" w:rsidR="008D70A4" w:rsidRDefault="008D70A4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01/12/2025 a 30/12/2025</w:t>
            </w:r>
          </w:p>
        </w:tc>
      </w:tr>
      <w:tr w:rsidR="00E16637" w:rsidRPr="00776BA1" w14:paraId="48D9A27D" w14:textId="77777777" w:rsidTr="00776BA1">
        <w:trPr>
          <w:trHeight w:val="311"/>
        </w:trPr>
        <w:tc>
          <w:tcPr>
            <w:tcW w:w="2188" w:type="pct"/>
          </w:tcPr>
          <w:p w14:paraId="1985B918" w14:textId="452F79E1" w:rsidR="00E16637" w:rsidRPr="00EB3548" w:rsidRDefault="00E16637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6637">
              <w:rPr>
                <w:rFonts w:ascii="Arial" w:hAnsi="Arial" w:cs="Arial"/>
                <w:b/>
                <w:sz w:val="16"/>
                <w:szCs w:val="16"/>
              </w:rPr>
              <w:t>CAMILA DE OLIVEIRA SOUZA</w:t>
            </w:r>
          </w:p>
        </w:tc>
        <w:tc>
          <w:tcPr>
            <w:tcW w:w="1410" w:type="pct"/>
          </w:tcPr>
          <w:p w14:paraId="3A1A7D86" w14:textId="593C9680" w:rsidR="00E16637" w:rsidRDefault="00E16637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01/04/2024 a 31/03/2025</w:t>
            </w:r>
          </w:p>
        </w:tc>
        <w:tc>
          <w:tcPr>
            <w:tcW w:w="1402" w:type="pct"/>
          </w:tcPr>
          <w:p w14:paraId="254E532D" w14:textId="556D70B0" w:rsidR="00E16637" w:rsidRDefault="00E16637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E16637" w:rsidRPr="00776BA1" w14:paraId="7E66013E" w14:textId="77777777" w:rsidTr="00776BA1">
        <w:trPr>
          <w:trHeight w:val="311"/>
        </w:trPr>
        <w:tc>
          <w:tcPr>
            <w:tcW w:w="2188" w:type="pct"/>
          </w:tcPr>
          <w:p w14:paraId="76743FA8" w14:textId="114461CB" w:rsidR="00E16637" w:rsidRPr="00E16637" w:rsidRDefault="00E16637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6637">
              <w:rPr>
                <w:rFonts w:ascii="Arial" w:hAnsi="Arial" w:cs="Arial"/>
                <w:b/>
                <w:sz w:val="16"/>
                <w:szCs w:val="16"/>
              </w:rPr>
              <w:t>CELSO BATISTA SANTIAGO</w:t>
            </w:r>
          </w:p>
        </w:tc>
        <w:tc>
          <w:tcPr>
            <w:tcW w:w="1410" w:type="pct"/>
          </w:tcPr>
          <w:p w14:paraId="64BAF69B" w14:textId="67B23E86" w:rsidR="00E16637" w:rsidRDefault="00E16637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73938BC5" w14:textId="3C07BAD9" w:rsidR="00E16637" w:rsidRDefault="00E16637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E16637" w:rsidRPr="00776BA1" w14:paraId="5616601C" w14:textId="77777777" w:rsidTr="00776BA1">
        <w:trPr>
          <w:trHeight w:val="311"/>
        </w:trPr>
        <w:tc>
          <w:tcPr>
            <w:tcW w:w="2188" w:type="pct"/>
          </w:tcPr>
          <w:p w14:paraId="5BF0493A" w14:textId="08124EAE" w:rsidR="00E16637" w:rsidRPr="00E16637" w:rsidRDefault="00E16637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6637">
              <w:rPr>
                <w:rFonts w:ascii="Arial" w:hAnsi="Arial" w:cs="Arial"/>
                <w:b/>
                <w:sz w:val="16"/>
                <w:szCs w:val="16"/>
              </w:rPr>
              <w:t>CELSO GOMES DA SILVA</w:t>
            </w:r>
          </w:p>
        </w:tc>
        <w:tc>
          <w:tcPr>
            <w:tcW w:w="1410" w:type="pct"/>
          </w:tcPr>
          <w:p w14:paraId="2C360E56" w14:textId="1FBE4DE2" w:rsidR="00E16637" w:rsidRDefault="00E16637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09/04/2024 a 08/04/2025</w:t>
            </w:r>
          </w:p>
        </w:tc>
        <w:tc>
          <w:tcPr>
            <w:tcW w:w="1402" w:type="pct"/>
          </w:tcPr>
          <w:p w14:paraId="30D0D209" w14:textId="136C77EA" w:rsidR="00E16637" w:rsidRDefault="00E16637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E16637" w:rsidRPr="00776BA1" w14:paraId="720168C3" w14:textId="77777777" w:rsidTr="00776BA1">
        <w:trPr>
          <w:trHeight w:val="311"/>
        </w:trPr>
        <w:tc>
          <w:tcPr>
            <w:tcW w:w="2188" w:type="pct"/>
          </w:tcPr>
          <w:p w14:paraId="1AE334A3" w14:textId="7E5347BB" w:rsidR="00E16637" w:rsidRPr="00E16637" w:rsidRDefault="00E16637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6637">
              <w:rPr>
                <w:rFonts w:ascii="Arial" w:hAnsi="Arial" w:cs="Arial"/>
                <w:b/>
                <w:sz w:val="16"/>
                <w:szCs w:val="16"/>
              </w:rPr>
              <w:t>ELENIR TRAVA RICO</w:t>
            </w:r>
          </w:p>
        </w:tc>
        <w:tc>
          <w:tcPr>
            <w:tcW w:w="1410" w:type="pct"/>
          </w:tcPr>
          <w:p w14:paraId="19671D6B" w14:textId="51C5B6FA" w:rsidR="00E16637" w:rsidRDefault="00E16637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23E0614C" w14:textId="5F6FB04A" w:rsidR="00E16637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E16637" w:rsidRPr="00776BA1" w14:paraId="1DED4FC7" w14:textId="77777777" w:rsidTr="00776BA1">
        <w:trPr>
          <w:trHeight w:val="311"/>
        </w:trPr>
        <w:tc>
          <w:tcPr>
            <w:tcW w:w="2188" w:type="pct"/>
          </w:tcPr>
          <w:p w14:paraId="634C8F94" w14:textId="5FCAEC72" w:rsidR="00E16637" w:rsidRPr="00E16637" w:rsidRDefault="00E16637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6637">
              <w:rPr>
                <w:rFonts w:ascii="Arial" w:hAnsi="Arial" w:cs="Arial"/>
                <w:b/>
                <w:sz w:val="16"/>
                <w:szCs w:val="16"/>
              </w:rPr>
              <w:t>ERIKA TATIANE AGUSTINI</w:t>
            </w:r>
          </w:p>
        </w:tc>
        <w:tc>
          <w:tcPr>
            <w:tcW w:w="1410" w:type="pct"/>
          </w:tcPr>
          <w:p w14:paraId="0B2D15E2" w14:textId="7BFC8504" w:rsidR="00E16637" w:rsidRDefault="00E16637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11/07/2024 a 10/07/2025</w:t>
            </w:r>
          </w:p>
        </w:tc>
        <w:tc>
          <w:tcPr>
            <w:tcW w:w="1402" w:type="pct"/>
          </w:tcPr>
          <w:p w14:paraId="5BAD2EE8" w14:textId="38A256C3" w:rsidR="00E16637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4A1311" w:rsidRPr="00776BA1" w14:paraId="7A19E47B" w14:textId="77777777" w:rsidTr="00776BA1">
        <w:trPr>
          <w:trHeight w:val="311"/>
        </w:trPr>
        <w:tc>
          <w:tcPr>
            <w:tcW w:w="2188" w:type="pct"/>
          </w:tcPr>
          <w:p w14:paraId="052CF292" w14:textId="5A19A6D2" w:rsidR="004A1311" w:rsidRPr="00E16637" w:rsidRDefault="00706E99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06E99">
              <w:rPr>
                <w:rFonts w:ascii="Arial" w:hAnsi="Arial" w:cs="Arial"/>
                <w:b/>
                <w:sz w:val="16"/>
                <w:szCs w:val="16"/>
              </w:rPr>
              <w:t>FELIPE MARQUES DE AQUINO</w:t>
            </w:r>
          </w:p>
        </w:tc>
        <w:tc>
          <w:tcPr>
            <w:tcW w:w="1410" w:type="pct"/>
          </w:tcPr>
          <w:p w14:paraId="28627D2B" w14:textId="667493CB" w:rsidR="004A1311" w:rsidRDefault="004A1311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22/02/2023 a 21/02/2024</w:t>
            </w:r>
          </w:p>
        </w:tc>
        <w:tc>
          <w:tcPr>
            <w:tcW w:w="1402" w:type="pct"/>
          </w:tcPr>
          <w:p w14:paraId="6568A1F3" w14:textId="516C2167" w:rsidR="004A1311" w:rsidRDefault="00706E99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05/01/2026 a 14/01/2026</w:t>
            </w:r>
          </w:p>
        </w:tc>
      </w:tr>
      <w:tr w:rsidR="00E16637" w:rsidRPr="00776BA1" w14:paraId="33186F81" w14:textId="77777777" w:rsidTr="00776BA1">
        <w:trPr>
          <w:trHeight w:val="311"/>
        </w:trPr>
        <w:tc>
          <w:tcPr>
            <w:tcW w:w="2188" w:type="pct"/>
          </w:tcPr>
          <w:p w14:paraId="704C58D8" w14:textId="248BF0BE" w:rsidR="00E16637" w:rsidRPr="00E16637" w:rsidRDefault="00414C0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14C0D">
              <w:rPr>
                <w:rFonts w:ascii="Arial" w:hAnsi="Arial" w:cs="Arial"/>
                <w:b/>
                <w:sz w:val="16"/>
                <w:szCs w:val="16"/>
              </w:rPr>
              <w:t>GEDIS ESTEVAN DE LACERDA</w:t>
            </w:r>
          </w:p>
        </w:tc>
        <w:tc>
          <w:tcPr>
            <w:tcW w:w="1410" w:type="pct"/>
          </w:tcPr>
          <w:p w14:paraId="3BF95C71" w14:textId="00F2D871" w:rsidR="00414C0D" w:rsidRDefault="00414C0D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13/02/2024 a 12/02/2025</w:t>
            </w:r>
          </w:p>
        </w:tc>
        <w:tc>
          <w:tcPr>
            <w:tcW w:w="1402" w:type="pct"/>
          </w:tcPr>
          <w:p w14:paraId="685C2C32" w14:textId="3BC37222" w:rsidR="00E16637" w:rsidRDefault="00414C0D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414C0D" w:rsidRPr="00776BA1" w14:paraId="63DCA9DD" w14:textId="77777777" w:rsidTr="00776BA1">
        <w:trPr>
          <w:trHeight w:val="311"/>
        </w:trPr>
        <w:tc>
          <w:tcPr>
            <w:tcW w:w="2188" w:type="pct"/>
          </w:tcPr>
          <w:p w14:paraId="620C76A8" w14:textId="5F740D44" w:rsidR="00414C0D" w:rsidRPr="00414C0D" w:rsidRDefault="00414C0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14C0D">
              <w:rPr>
                <w:rFonts w:ascii="Arial" w:hAnsi="Arial" w:cs="Arial"/>
                <w:b/>
                <w:sz w:val="16"/>
                <w:szCs w:val="16"/>
              </w:rPr>
              <w:t>GEOVANA APARECIDA DE BARCELOS DA SILVA</w:t>
            </w:r>
          </w:p>
        </w:tc>
        <w:tc>
          <w:tcPr>
            <w:tcW w:w="1410" w:type="pct"/>
          </w:tcPr>
          <w:p w14:paraId="1330FCED" w14:textId="004AC067" w:rsidR="00414C0D" w:rsidRDefault="00414C0D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22/04/2024 a 21/04/2025</w:t>
            </w:r>
          </w:p>
        </w:tc>
        <w:tc>
          <w:tcPr>
            <w:tcW w:w="1402" w:type="pct"/>
          </w:tcPr>
          <w:p w14:paraId="5963C72B" w14:textId="236D7D0C" w:rsidR="00414C0D" w:rsidRDefault="00414C0D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414C0D" w:rsidRPr="00776BA1" w14:paraId="01D0BB8C" w14:textId="77777777" w:rsidTr="00776BA1">
        <w:trPr>
          <w:trHeight w:val="311"/>
        </w:trPr>
        <w:tc>
          <w:tcPr>
            <w:tcW w:w="2188" w:type="pct"/>
          </w:tcPr>
          <w:p w14:paraId="48BB9904" w14:textId="4DC79600" w:rsidR="00414C0D" w:rsidRPr="00414C0D" w:rsidRDefault="004C14BA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C14BA">
              <w:rPr>
                <w:rFonts w:ascii="Arial" w:hAnsi="Arial" w:cs="Arial"/>
                <w:b/>
                <w:sz w:val="16"/>
                <w:szCs w:val="16"/>
              </w:rPr>
              <w:t>GERALDO DE SOUZA GOMES</w:t>
            </w:r>
          </w:p>
        </w:tc>
        <w:tc>
          <w:tcPr>
            <w:tcW w:w="1410" w:type="pct"/>
          </w:tcPr>
          <w:p w14:paraId="5FEA0D3C" w14:textId="6868E54B" w:rsidR="00414C0D" w:rsidRDefault="004C14BA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18/04/2024 a 17/04/2025</w:t>
            </w:r>
          </w:p>
        </w:tc>
        <w:tc>
          <w:tcPr>
            <w:tcW w:w="1402" w:type="pct"/>
          </w:tcPr>
          <w:p w14:paraId="310AAE62" w14:textId="2A4AC704" w:rsidR="00414C0D" w:rsidRDefault="004C14BA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4C14BA" w:rsidRPr="00776BA1" w14:paraId="4958A1EC" w14:textId="77777777" w:rsidTr="00776BA1">
        <w:trPr>
          <w:trHeight w:val="311"/>
        </w:trPr>
        <w:tc>
          <w:tcPr>
            <w:tcW w:w="2188" w:type="pct"/>
          </w:tcPr>
          <w:p w14:paraId="4AB13E7C" w14:textId="6EFC0D4F" w:rsidR="004C14BA" w:rsidRPr="004C14BA" w:rsidRDefault="004C14BA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C14BA">
              <w:rPr>
                <w:rFonts w:ascii="Arial" w:hAnsi="Arial" w:cs="Arial"/>
                <w:b/>
                <w:sz w:val="16"/>
                <w:szCs w:val="16"/>
              </w:rPr>
              <w:t>GIOVANNA LINS BATISTA</w:t>
            </w:r>
          </w:p>
        </w:tc>
        <w:tc>
          <w:tcPr>
            <w:tcW w:w="1410" w:type="pct"/>
          </w:tcPr>
          <w:p w14:paraId="0CB6FFFB" w14:textId="5499E717" w:rsidR="004C14BA" w:rsidRDefault="004C14BA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6386E6FF" w14:textId="65E1881B" w:rsidR="004C14BA" w:rsidRDefault="00663F0C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706E99" w:rsidRPr="00776BA1" w14:paraId="05093191" w14:textId="77777777" w:rsidTr="00776BA1">
        <w:trPr>
          <w:trHeight w:val="311"/>
        </w:trPr>
        <w:tc>
          <w:tcPr>
            <w:tcW w:w="2188" w:type="pct"/>
          </w:tcPr>
          <w:p w14:paraId="60AEE443" w14:textId="5D13F272" w:rsidR="00706E99" w:rsidRPr="004C14BA" w:rsidRDefault="00706E99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06E99">
              <w:rPr>
                <w:rFonts w:ascii="Arial" w:hAnsi="Arial" w:cs="Arial"/>
                <w:b/>
                <w:sz w:val="16"/>
                <w:szCs w:val="16"/>
              </w:rPr>
              <w:t>HELOIZA GONCALVES MONTORO MARTINS</w:t>
            </w:r>
          </w:p>
        </w:tc>
        <w:tc>
          <w:tcPr>
            <w:tcW w:w="1410" w:type="pct"/>
          </w:tcPr>
          <w:p w14:paraId="3077C6DE" w14:textId="2327263A" w:rsidR="00706E99" w:rsidRDefault="00706E99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13/02/2023 a 12/02/2024</w:t>
            </w:r>
          </w:p>
        </w:tc>
        <w:tc>
          <w:tcPr>
            <w:tcW w:w="1402" w:type="pct"/>
          </w:tcPr>
          <w:p w14:paraId="7E14F508" w14:textId="2B12D1AF" w:rsidR="00706E99" w:rsidRDefault="00706E99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02/01/2026 a 11/01/2026</w:t>
            </w:r>
          </w:p>
        </w:tc>
      </w:tr>
      <w:tr w:rsidR="00663F0C" w:rsidRPr="00776BA1" w14:paraId="7C9C0E9C" w14:textId="77777777" w:rsidTr="00776BA1">
        <w:trPr>
          <w:trHeight w:val="311"/>
        </w:trPr>
        <w:tc>
          <w:tcPr>
            <w:tcW w:w="2188" w:type="pct"/>
          </w:tcPr>
          <w:p w14:paraId="718173C7" w14:textId="59CAA06B" w:rsidR="00663F0C" w:rsidRPr="004C14BA" w:rsidRDefault="00663F0C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63F0C">
              <w:rPr>
                <w:rFonts w:ascii="Arial" w:hAnsi="Arial" w:cs="Arial"/>
                <w:b/>
                <w:sz w:val="16"/>
                <w:szCs w:val="16"/>
              </w:rPr>
              <w:t>JANE PEREIRA DOS SANTOS</w:t>
            </w:r>
          </w:p>
        </w:tc>
        <w:tc>
          <w:tcPr>
            <w:tcW w:w="1410" w:type="pct"/>
          </w:tcPr>
          <w:p w14:paraId="0E437B27" w14:textId="1C76D750" w:rsidR="00663F0C" w:rsidRDefault="00663F0C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17/03/2024 a 16/03/2025</w:t>
            </w:r>
          </w:p>
        </w:tc>
        <w:tc>
          <w:tcPr>
            <w:tcW w:w="1402" w:type="pct"/>
          </w:tcPr>
          <w:p w14:paraId="4DD84356" w14:textId="4652F84E" w:rsidR="00663F0C" w:rsidRDefault="00663F0C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663F0C" w:rsidRPr="00776BA1" w14:paraId="2408D563" w14:textId="77777777" w:rsidTr="00776BA1">
        <w:trPr>
          <w:trHeight w:val="311"/>
        </w:trPr>
        <w:tc>
          <w:tcPr>
            <w:tcW w:w="2188" w:type="pct"/>
          </w:tcPr>
          <w:p w14:paraId="00852978" w14:textId="4B15767D" w:rsidR="00663F0C" w:rsidRPr="00663F0C" w:rsidRDefault="00663F0C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63F0C">
              <w:rPr>
                <w:rFonts w:ascii="Arial" w:hAnsi="Arial" w:cs="Arial"/>
                <w:b/>
                <w:sz w:val="16"/>
                <w:szCs w:val="16"/>
              </w:rPr>
              <w:t>JOSE DO PRADO TAVEIRA</w:t>
            </w:r>
          </w:p>
        </w:tc>
        <w:tc>
          <w:tcPr>
            <w:tcW w:w="1410" w:type="pct"/>
          </w:tcPr>
          <w:p w14:paraId="0F949379" w14:textId="1C5CA52E" w:rsidR="00663F0C" w:rsidRDefault="00663F0C" w:rsidP="00414C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17/07/2024 a 16/07/2025</w:t>
            </w:r>
          </w:p>
        </w:tc>
        <w:tc>
          <w:tcPr>
            <w:tcW w:w="1402" w:type="pct"/>
          </w:tcPr>
          <w:p w14:paraId="51EA493F" w14:textId="0F1D5409" w:rsidR="00663F0C" w:rsidRDefault="00663F0C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954BA6" w:rsidRPr="00776BA1" w14:paraId="6EE1FD47" w14:textId="77777777" w:rsidTr="00776BA1">
        <w:trPr>
          <w:trHeight w:val="311"/>
        </w:trPr>
        <w:tc>
          <w:tcPr>
            <w:tcW w:w="2188" w:type="pct"/>
          </w:tcPr>
          <w:p w14:paraId="68BFF6D9" w14:textId="02C8CDD3" w:rsidR="00954BA6" w:rsidRPr="00663F0C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63F0C">
              <w:rPr>
                <w:rFonts w:ascii="Arial" w:hAnsi="Arial" w:cs="Arial"/>
                <w:b/>
                <w:sz w:val="16"/>
                <w:szCs w:val="16"/>
              </w:rPr>
              <w:t>JUCILENE FLORIANO BATISTA FEDERIGI</w:t>
            </w:r>
          </w:p>
        </w:tc>
        <w:tc>
          <w:tcPr>
            <w:tcW w:w="1410" w:type="pct"/>
          </w:tcPr>
          <w:p w14:paraId="276DD9E5" w14:textId="7A87066C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3C4CF1B8" w14:textId="03CC55F3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954BA6" w:rsidRPr="00776BA1" w14:paraId="1B7C668F" w14:textId="77777777" w:rsidTr="00776BA1">
        <w:trPr>
          <w:trHeight w:val="311"/>
        </w:trPr>
        <w:tc>
          <w:tcPr>
            <w:tcW w:w="2188" w:type="pct"/>
          </w:tcPr>
          <w:p w14:paraId="06B6ED58" w14:textId="503F8845" w:rsidR="00954BA6" w:rsidRPr="00663F0C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63F0C">
              <w:rPr>
                <w:rFonts w:ascii="Arial" w:hAnsi="Arial" w:cs="Arial"/>
                <w:b/>
                <w:sz w:val="16"/>
                <w:szCs w:val="16"/>
              </w:rPr>
              <w:t>LOURDES ANDREIA DE OLIVEIRA</w:t>
            </w:r>
          </w:p>
        </w:tc>
        <w:tc>
          <w:tcPr>
            <w:tcW w:w="1410" w:type="pct"/>
          </w:tcPr>
          <w:p w14:paraId="32BBFF11" w14:textId="19296FC0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71350E8F" w14:textId="09A40B16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954BA6" w:rsidRPr="00776BA1" w14:paraId="189491FB" w14:textId="77777777" w:rsidTr="00776BA1">
        <w:trPr>
          <w:trHeight w:val="311"/>
        </w:trPr>
        <w:tc>
          <w:tcPr>
            <w:tcW w:w="2188" w:type="pct"/>
          </w:tcPr>
          <w:p w14:paraId="2B324257" w14:textId="560E50B4" w:rsidR="00954BA6" w:rsidRPr="00663F0C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F515A">
              <w:rPr>
                <w:rFonts w:ascii="Arial" w:hAnsi="Arial" w:cs="Arial"/>
                <w:b/>
                <w:sz w:val="16"/>
                <w:szCs w:val="16"/>
              </w:rPr>
              <w:t>LUCIANA CARDOSO GOMES</w:t>
            </w:r>
          </w:p>
        </w:tc>
        <w:tc>
          <w:tcPr>
            <w:tcW w:w="1410" w:type="pct"/>
          </w:tcPr>
          <w:p w14:paraId="4227C2FF" w14:textId="29113998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22/02/2024 a 21/02/2025</w:t>
            </w:r>
          </w:p>
        </w:tc>
        <w:tc>
          <w:tcPr>
            <w:tcW w:w="1402" w:type="pct"/>
          </w:tcPr>
          <w:p w14:paraId="0A707DBE" w14:textId="3568D419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954BA6" w:rsidRPr="00776BA1" w14:paraId="0D0FC50D" w14:textId="77777777" w:rsidTr="00776BA1">
        <w:trPr>
          <w:trHeight w:val="311"/>
        </w:trPr>
        <w:tc>
          <w:tcPr>
            <w:tcW w:w="2188" w:type="pct"/>
          </w:tcPr>
          <w:p w14:paraId="30623185" w14:textId="01421A18" w:rsidR="00954BA6" w:rsidRPr="00663F0C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F515A">
              <w:rPr>
                <w:rFonts w:ascii="Arial" w:hAnsi="Arial" w:cs="Arial"/>
                <w:b/>
                <w:sz w:val="16"/>
                <w:szCs w:val="16"/>
              </w:rPr>
              <w:t>LUCIANA DE MATOS NIERO</w:t>
            </w:r>
          </w:p>
        </w:tc>
        <w:tc>
          <w:tcPr>
            <w:tcW w:w="1410" w:type="pct"/>
          </w:tcPr>
          <w:p w14:paraId="4212996D" w14:textId="37948637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19/05/2024 a 18/05/2025</w:t>
            </w:r>
          </w:p>
        </w:tc>
        <w:tc>
          <w:tcPr>
            <w:tcW w:w="1402" w:type="pct"/>
          </w:tcPr>
          <w:p w14:paraId="5E94C9D4" w14:textId="672F54AE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954BA6" w:rsidRPr="00776BA1" w14:paraId="68EDEEE0" w14:textId="77777777" w:rsidTr="00776BA1">
        <w:trPr>
          <w:trHeight w:val="311"/>
        </w:trPr>
        <w:tc>
          <w:tcPr>
            <w:tcW w:w="2188" w:type="pct"/>
          </w:tcPr>
          <w:p w14:paraId="503949EC" w14:textId="528510EA" w:rsidR="00954BA6" w:rsidRPr="00CF515A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F515A">
              <w:rPr>
                <w:rFonts w:ascii="Arial" w:hAnsi="Arial" w:cs="Arial"/>
                <w:b/>
                <w:sz w:val="16"/>
                <w:szCs w:val="16"/>
              </w:rPr>
              <w:t>MARCIA ALVES TAVEIRA DIAS</w:t>
            </w:r>
          </w:p>
        </w:tc>
        <w:tc>
          <w:tcPr>
            <w:tcW w:w="1410" w:type="pct"/>
          </w:tcPr>
          <w:p w14:paraId="40D5CBEF" w14:textId="6C395098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64FD6A8F" w14:textId="62DDF6C0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954BA6" w:rsidRPr="00776BA1" w14:paraId="56AD30B7" w14:textId="77777777" w:rsidTr="00776BA1">
        <w:trPr>
          <w:trHeight w:val="311"/>
        </w:trPr>
        <w:tc>
          <w:tcPr>
            <w:tcW w:w="2188" w:type="pct"/>
          </w:tcPr>
          <w:p w14:paraId="0C7EEF29" w14:textId="7CB38FE4" w:rsidR="00954BA6" w:rsidRPr="00CF515A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F515A">
              <w:rPr>
                <w:rFonts w:ascii="Arial" w:hAnsi="Arial" w:cs="Arial"/>
                <w:b/>
                <w:sz w:val="16"/>
                <w:szCs w:val="16"/>
              </w:rPr>
              <w:t>MARIA DE LOURDES AGUSTINI</w:t>
            </w:r>
          </w:p>
        </w:tc>
        <w:tc>
          <w:tcPr>
            <w:tcW w:w="1410" w:type="pct"/>
          </w:tcPr>
          <w:p w14:paraId="7CA9B2C9" w14:textId="041CCCB3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13/02/2024 a 12/02/2025</w:t>
            </w:r>
          </w:p>
        </w:tc>
        <w:tc>
          <w:tcPr>
            <w:tcW w:w="1402" w:type="pct"/>
          </w:tcPr>
          <w:p w14:paraId="153CC062" w14:textId="34B122A0" w:rsidR="00954BA6" w:rsidRDefault="00954BA6" w:rsidP="00954B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CF515A" w:rsidRPr="00776BA1" w14:paraId="24B50CD1" w14:textId="77777777" w:rsidTr="00776BA1">
        <w:trPr>
          <w:trHeight w:val="311"/>
        </w:trPr>
        <w:tc>
          <w:tcPr>
            <w:tcW w:w="2188" w:type="pct"/>
          </w:tcPr>
          <w:p w14:paraId="06897108" w14:textId="6820CAB4" w:rsidR="00CF515A" w:rsidRPr="00CF515A" w:rsidRDefault="00CF515A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F515A">
              <w:rPr>
                <w:rFonts w:ascii="Arial" w:hAnsi="Arial" w:cs="Arial"/>
                <w:b/>
                <w:sz w:val="16"/>
                <w:szCs w:val="16"/>
              </w:rPr>
              <w:t>MARIA DE LOURDES SILVA MATOS</w:t>
            </w:r>
          </w:p>
        </w:tc>
        <w:tc>
          <w:tcPr>
            <w:tcW w:w="1410" w:type="pct"/>
          </w:tcPr>
          <w:p w14:paraId="61C1E9CA" w14:textId="378B72B8" w:rsidR="00CF515A" w:rsidRDefault="00CF515A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6732D8D3" w14:textId="342F5DF8" w:rsidR="00CF515A" w:rsidRDefault="00802C0D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802C0D" w:rsidRPr="00776BA1" w14:paraId="299CAFB9" w14:textId="77777777" w:rsidTr="00776BA1">
        <w:trPr>
          <w:trHeight w:val="311"/>
        </w:trPr>
        <w:tc>
          <w:tcPr>
            <w:tcW w:w="2188" w:type="pct"/>
          </w:tcPr>
          <w:p w14:paraId="73AB8902" w14:textId="685DB176" w:rsidR="00802C0D" w:rsidRPr="00CF515A" w:rsidRDefault="00802C0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2C0D">
              <w:rPr>
                <w:rFonts w:ascii="Arial" w:hAnsi="Arial" w:cs="Arial"/>
                <w:b/>
                <w:sz w:val="16"/>
                <w:szCs w:val="16"/>
              </w:rPr>
              <w:t>MARIA LUCIENE DIAS</w:t>
            </w:r>
          </w:p>
        </w:tc>
        <w:tc>
          <w:tcPr>
            <w:tcW w:w="1410" w:type="pct"/>
          </w:tcPr>
          <w:p w14:paraId="16B3F5C2" w14:textId="7994D586" w:rsidR="00802C0D" w:rsidRDefault="00802C0D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01/04/2024 a 31/03/2025</w:t>
            </w:r>
          </w:p>
        </w:tc>
        <w:tc>
          <w:tcPr>
            <w:tcW w:w="1402" w:type="pct"/>
          </w:tcPr>
          <w:p w14:paraId="10E7D9D6" w14:textId="02969A5A" w:rsidR="00802C0D" w:rsidRDefault="00802C0D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802C0D" w:rsidRPr="00776BA1" w14:paraId="636FA50C" w14:textId="77777777" w:rsidTr="00776BA1">
        <w:trPr>
          <w:trHeight w:val="311"/>
        </w:trPr>
        <w:tc>
          <w:tcPr>
            <w:tcW w:w="2188" w:type="pct"/>
          </w:tcPr>
          <w:p w14:paraId="375B48AD" w14:textId="3E2D8DCC" w:rsidR="00802C0D" w:rsidRPr="00802C0D" w:rsidRDefault="00802C0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02C0D">
              <w:rPr>
                <w:rFonts w:ascii="Arial" w:hAnsi="Arial" w:cs="Arial"/>
                <w:b/>
                <w:sz w:val="16"/>
                <w:szCs w:val="16"/>
              </w:rPr>
              <w:t>MARILENE MOTA DA SILVA SANTOS</w:t>
            </w:r>
          </w:p>
        </w:tc>
        <w:tc>
          <w:tcPr>
            <w:tcW w:w="1410" w:type="pct"/>
          </w:tcPr>
          <w:p w14:paraId="43FFF2CF" w14:textId="59FCF144" w:rsidR="00802C0D" w:rsidRDefault="00802C0D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13/07/2024 a 12/07/2025</w:t>
            </w:r>
          </w:p>
        </w:tc>
        <w:tc>
          <w:tcPr>
            <w:tcW w:w="1402" w:type="pct"/>
          </w:tcPr>
          <w:p w14:paraId="4D12C07F" w14:textId="1A0A1327" w:rsidR="00802C0D" w:rsidRDefault="001546CB" w:rsidP="001546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02/01/2026 a 21/01/202</w:t>
            </w:r>
          </w:p>
        </w:tc>
      </w:tr>
      <w:tr w:rsidR="00516B3F" w:rsidRPr="00776BA1" w14:paraId="1EC6BA2C" w14:textId="77777777" w:rsidTr="00776BA1">
        <w:trPr>
          <w:trHeight w:val="311"/>
        </w:trPr>
        <w:tc>
          <w:tcPr>
            <w:tcW w:w="2188" w:type="pct"/>
          </w:tcPr>
          <w:p w14:paraId="7A9D40AF" w14:textId="38F760C3" w:rsidR="00516B3F" w:rsidRPr="00802C0D" w:rsidRDefault="00954BA6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54BA6">
              <w:rPr>
                <w:rFonts w:ascii="Arial" w:hAnsi="Arial" w:cs="Arial"/>
                <w:b/>
                <w:sz w:val="16"/>
                <w:szCs w:val="16"/>
              </w:rPr>
              <w:t>MARINEIDE DE OLIVEIRA CHAGAS</w:t>
            </w:r>
          </w:p>
        </w:tc>
        <w:tc>
          <w:tcPr>
            <w:tcW w:w="1410" w:type="pct"/>
          </w:tcPr>
          <w:p w14:paraId="7DC77A4C" w14:textId="03C81A95" w:rsidR="00516B3F" w:rsidRDefault="00954BA6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68ABB835" w14:textId="735941BF" w:rsidR="00516B3F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516B3F" w:rsidRPr="00776BA1" w14:paraId="5F6C02B0" w14:textId="77777777" w:rsidTr="00776BA1">
        <w:trPr>
          <w:trHeight w:val="311"/>
        </w:trPr>
        <w:tc>
          <w:tcPr>
            <w:tcW w:w="2188" w:type="pct"/>
          </w:tcPr>
          <w:p w14:paraId="54A13AF1" w14:textId="4CC9E9C6" w:rsidR="00516B3F" w:rsidRPr="00802C0D" w:rsidRDefault="00954BA6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54BA6">
              <w:rPr>
                <w:rFonts w:ascii="Arial" w:hAnsi="Arial" w:cs="Arial"/>
                <w:b/>
                <w:sz w:val="16"/>
                <w:szCs w:val="16"/>
              </w:rPr>
              <w:t>MARISTELA DELBEM DE ALMEIDA PASSOS</w:t>
            </w:r>
          </w:p>
        </w:tc>
        <w:tc>
          <w:tcPr>
            <w:tcW w:w="1410" w:type="pct"/>
          </w:tcPr>
          <w:p w14:paraId="485F1168" w14:textId="50902FBD" w:rsidR="00516B3F" w:rsidRDefault="00954BA6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01/03/2023 a 29/02/2024</w:t>
            </w:r>
          </w:p>
        </w:tc>
        <w:tc>
          <w:tcPr>
            <w:tcW w:w="1402" w:type="pct"/>
          </w:tcPr>
          <w:p w14:paraId="022BA52B" w14:textId="3A5D3C13" w:rsidR="00516B3F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516B3F" w:rsidRPr="00776BA1" w14:paraId="77E5FDA6" w14:textId="77777777" w:rsidTr="00776BA1">
        <w:trPr>
          <w:trHeight w:val="311"/>
        </w:trPr>
        <w:tc>
          <w:tcPr>
            <w:tcW w:w="2188" w:type="pct"/>
          </w:tcPr>
          <w:p w14:paraId="35CD7FF9" w14:textId="520B8371" w:rsidR="00516B3F" w:rsidRPr="00802C0D" w:rsidRDefault="00954BA6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54BA6">
              <w:rPr>
                <w:rFonts w:ascii="Arial" w:hAnsi="Arial" w:cs="Arial"/>
                <w:b/>
                <w:sz w:val="16"/>
                <w:szCs w:val="16"/>
              </w:rPr>
              <w:t>NEUSA DOS SANTOS FERREIRA</w:t>
            </w:r>
          </w:p>
        </w:tc>
        <w:tc>
          <w:tcPr>
            <w:tcW w:w="1410" w:type="pct"/>
          </w:tcPr>
          <w:p w14:paraId="27B343A2" w14:textId="40B525A2" w:rsidR="00516B3F" w:rsidRDefault="00954BA6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20/05/2025 a 19/05/2025</w:t>
            </w:r>
          </w:p>
        </w:tc>
        <w:tc>
          <w:tcPr>
            <w:tcW w:w="1402" w:type="pct"/>
          </w:tcPr>
          <w:p w14:paraId="23365EF7" w14:textId="575C069F" w:rsidR="00516B3F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516B3F" w:rsidRPr="00776BA1" w14:paraId="74786C70" w14:textId="77777777" w:rsidTr="00776BA1">
        <w:trPr>
          <w:trHeight w:val="311"/>
        </w:trPr>
        <w:tc>
          <w:tcPr>
            <w:tcW w:w="2188" w:type="pct"/>
          </w:tcPr>
          <w:p w14:paraId="5C70EAA2" w14:textId="081D37EE" w:rsidR="00516B3F" w:rsidRPr="00802C0D" w:rsidRDefault="00954BA6" w:rsidP="00954BA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54BA6">
              <w:rPr>
                <w:rFonts w:ascii="Arial" w:hAnsi="Arial" w:cs="Arial"/>
                <w:b/>
                <w:sz w:val="16"/>
                <w:szCs w:val="16"/>
              </w:rPr>
              <w:lastRenderedPageBreak/>
              <w:t>NILVA DO CARMO DE OLIVEIRA</w:t>
            </w:r>
          </w:p>
        </w:tc>
        <w:tc>
          <w:tcPr>
            <w:tcW w:w="1410" w:type="pct"/>
          </w:tcPr>
          <w:p w14:paraId="72E625C3" w14:textId="3DE5E627" w:rsidR="00516B3F" w:rsidRDefault="00954BA6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02438CAD" w14:textId="46B51E83" w:rsidR="00516B3F" w:rsidRDefault="00954BA6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516B3F" w:rsidRPr="00776BA1" w14:paraId="7CBD48B2" w14:textId="77777777" w:rsidTr="00776BA1">
        <w:trPr>
          <w:trHeight w:val="311"/>
        </w:trPr>
        <w:tc>
          <w:tcPr>
            <w:tcW w:w="2188" w:type="pct"/>
          </w:tcPr>
          <w:p w14:paraId="5C1C3F8E" w14:textId="5D968B83" w:rsidR="00516B3F" w:rsidRPr="00802C0D" w:rsidRDefault="00954BA6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54BA6">
              <w:rPr>
                <w:rFonts w:ascii="Arial" w:hAnsi="Arial" w:cs="Arial"/>
                <w:b/>
                <w:sz w:val="16"/>
                <w:szCs w:val="16"/>
              </w:rPr>
              <w:t>PATRICIA APARECIDA DA SILVA</w:t>
            </w:r>
          </w:p>
        </w:tc>
        <w:tc>
          <w:tcPr>
            <w:tcW w:w="1410" w:type="pct"/>
          </w:tcPr>
          <w:p w14:paraId="42BF1822" w14:textId="1304EC87" w:rsidR="00516B3F" w:rsidRDefault="00954BA6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380D9942" w14:textId="48390733" w:rsidR="00516B3F" w:rsidRDefault="008D70A4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954BA6" w:rsidRPr="00776BA1" w14:paraId="480B4608" w14:textId="77777777" w:rsidTr="00776BA1">
        <w:trPr>
          <w:trHeight w:val="311"/>
        </w:trPr>
        <w:tc>
          <w:tcPr>
            <w:tcW w:w="2188" w:type="pct"/>
          </w:tcPr>
          <w:p w14:paraId="4FF94E39" w14:textId="700F745E" w:rsidR="00954BA6" w:rsidRPr="00954BA6" w:rsidRDefault="00257A7A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57A7A">
              <w:rPr>
                <w:rFonts w:ascii="Arial" w:hAnsi="Arial" w:cs="Arial"/>
                <w:b/>
                <w:sz w:val="16"/>
                <w:szCs w:val="16"/>
              </w:rPr>
              <w:t>PAULO CEZAR DA SILVA</w:t>
            </w:r>
          </w:p>
        </w:tc>
        <w:tc>
          <w:tcPr>
            <w:tcW w:w="1410" w:type="pct"/>
          </w:tcPr>
          <w:p w14:paraId="2A3ABB12" w14:textId="408177E1" w:rsidR="00954BA6" w:rsidRDefault="00257A7A" w:rsidP="00257A7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09/04/2024 a 08/04/2025</w:t>
            </w:r>
          </w:p>
        </w:tc>
        <w:tc>
          <w:tcPr>
            <w:tcW w:w="1402" w:type="pct"/>
          </w:tcPr>
          <w:p w14:paraId="2A277DA1" w14:textId="1CEF8C81" w:rsidR="00954BA6" w:rsidRPr="003317EE" w:rsidRDefault="00257A7A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954BA6" w:rsidRPr="00776BA1" w14:paraId="4CD6D11A" w14:textId="77777777" w:rsidTr="00776BA1">
        <w:trPr>
          <w:trHeight w:val="311"/>
        </w:trPr>
        <w:tc>
          <w:tcPr>
            <w:tcW w:w="2188" w:type="pct"/>
          </w:tcPr>
          <w:p w14:paraId="5B7400BD" w14:textId="5E0D0995" w:rsidR="00954BA6" w:rsidRPr="00954BA6" w:rsidRDefault="00257A7A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57A7A">
              <w:rPr>
                <w:rFonts w:ascii="Arial" w:hAnsi="Arial" w:cs="Arial"/>
                <w:b/>
                <w:sz w:val="16"/>
                <w:szCs w:val="16"/>
              </w:rPr>
              <w:t>PRICILA TEREZINHA RUP DA SILVA</w:t>
            </w:r>
          </w:p>
        </w:tc>
        <w:tc>
          <w:tcPr>
            <w:tcW w:w="1410" w:type="pct"/>
          </w:tcPr>
          <w:p w14:paraId="0C4D3D23" w14:textId="75253769" w:rsidR="00954BA6" w:rsidRDefault="004B2D79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0A2F1F77" w14:textId="35CB5E0B" w:rsidR="00954BA6" w:rsidRPr="003317EE" w:rsidRDefault="004B2D79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4B2D79" w:rsidRPr="00776BA1" w14:paraId="44316A29" w14:textId="77777777" w:rsidTr="00776BA1">
        <w:trPr>
          <w:trHeight w:val="311"/>
        </w:trPr>
        <w:tc>
          <w:tcPr>
            <w:tcW w:w="2188" w:type="pct"/>
          </w:tcPr>
          <w:p w14:paraId="700ABA2A" w14:textId="1A5C3DCA" w:rsidR="004B2D79" w:rsidRPr="00954BA6" w:rsidRDefault="004B2D79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B2D79">
              <w:rPr>
                <w:rFonts w:ascii="Arial" w:hAnsi="Arial" w:cs="Arial"/>
                <w:b/>
                <w:sz w:val="16"/>
                <w:szCs w:val="16"/>
              </w:rPr>
              <w:t>SANTINO DE OLIVEIRA</w:t>
            </w:r>
          </w:p>
        </w:tc>
        <w:tc>
          <w:tcPr>
            <w:tcW w:w="1410" w:type="pct"/>
          </w:tcPr>
          <w:p w14:paraId="6694C0D6" w14:textId="17210D6A" w:rsidR="004B2D79" w:rsidRDefault="004B2D79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73B6BB03" w14:textId="198631AD" w:rsidR="004B2D79" w:rsidRPr="003317EE" w:rsidRDefault="004B2D79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516B3F" w:rsidRPr="00776BA1" w14:paraId="04F1D39A" w14:textId="77777777" w:rsidTr="00776BA1">
        <w:trPr>
          <w:trHeight w:val="311"/>
        </w:trPr>
        <w:tc>
          <w:tcPr>
            <w:tcW w:w="2188" w:type="pct"/>
          </w:tcPr>
          <w:p w14:paraId="6D4BD967" w14:textId="2AD60115" w:rsidR="00516B3F" w:rsidRPr="00802C0D" w:rsidRDefault="00516B3F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16B3F">
              <w:rPr>
                <w:rFonts w:ascii="Arial" w:hAnsi="Arial" w:cs="Arial"/>
                <w:b/>
                <w:sz w:val="16"/>
                <w:szCs w:val="16"/>
              </w:rPr>
              <w:t>SEMAIAS MORAIS DA COSTA JUNIOR</w:t>
            </w:r>
          </w:p>
        </w:tc>
        <w:tc>
          <w:tcPr>
            <w:tcW w:w="1410" w:type="pct"/>
          </w:tcPr>
          <w:p w14:paraId="11E02467" w14:textId="0D0B8205" w:rsidR="00516B3F" w:rsidRDefault="00516B3F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20/05/2025 a 19/05/2025</w:t>
            </w:r>
          </w:p>
        </w:tc>
        <w:tc>
          <w:tcPr>
            <w:tcW w:w="1402" w:type="pct"/>
          </w:tcPr>
          <w:p w14:paraId="5EE1511E" w14:textId="7E7112D4" w:rsidR="00516B3F" w:rsidRDefault="00516B3F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4B2D79" w:rsidRPr="00776BA1" w14:paraId="69F9A330" w14:textId="77777777" w:rsidTr="00776BA1">
        <w:trPr>
          <w:trHeight w:val="311"/>
        </w:trPr>
        <w:tc>
          <w:tcPr>
            <w:tcW w:w="2188" w:type="pct"/>
          </w:tcPr>
          <w:p w14:paraId="59B0D362" w14:textId="64CB3970" w:rsidR="004B2D79" w:rsidRPr="00516B3F" w:rsidRDefault="004B2D79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B2D79">
              <w:rPr>
                <w:rFonts w:ascii="Arial" w:hAnsi="Arial" w:cs="Arial"/>
                <w:b/>
                <w:sz w:val="16"/>
                <w:szCs w:val="16"/>
              </w:rPr>
              <w:t>SILENE BATISTA DOS SANTOS</w:t>
            </w:r>
          </w:p>
        </w:tc>
        <w:tc>
          <w:tcPr>
            <w:tcW w:w="1410" w:type="pct"/>
          </w:tcPr>
          <w:p w14:paraId="6FAA2D4A" w14:textId="15017FC1" w:rsidR="004B2D79" w:rsidRDefault="004B2D79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18/07/2025 a 17/07/2025</w:t>
            </w:r>
          </w:p>
        </w:tc>
        <w:tc>
          <w:tcPr>
            <w:tcW w:w="1402" w:type="pct"/>
          </w:tcPr>
          <w:p w14:paraId="6E987627" w14:textId="454AF721" w:rsidR="004B2D79" w:rsidRDefault="004B2D79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4B2D79" w:rsidRPr="00776BA1" w14:paraId="40A13C5F" w14:textId="77777777" w:rsidTr="00776BA1">
        <w:trPr>
          <w:trHeight w:val="311"/>
        </w:trPr>
        <w:tc>
          <w:tcPr>
            <w:tcW w:w="2188" w:type="pct"/>
          </w:tcPr>
          <w:p w14:paraId="19439A1D" w14:textId="7F27B826" w:rsidR="004B2D79" w:rsidRPr="004B2D79" w:rsidRDefault="004A1311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1311">
              <w:rPr>
                <w:rFonts w:ascii="Arial" w:hAnsi="Arial" w:cs="Arial"/>
                <w:b/>
                <w:sz w:val="16"/>
                <w:szCs w:val="16"/>
              </w:rPr>
              <w:t>SIMONE DE OLIVEIRA DIAS</w:t>
            </w:r>
          </w:p>
        </w:tc>
        <w:tc>
          <w:tcPr>
            <w:tcW w:w="1410" w:type="pct"/>
          </w:tcPr>
          <w:p w14:paraId="517BFF49" w14:textId="35E17B33" w:rsidR="004B2D79" w:rsidRDefault="004A1311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25/03/2024 a 24/03/2025</w:t>
            </w:r>
          </w:p>
        </w:tc>
        <w:tc>
          <w:tcPr>
            <w:tcW w:w="1402" w:type="pct"/>
          </w:tcPr>
          <w:p w14:paraId="1CFD6891" w14:textId="1D5A3DB0" w:rsidR="004B2D79" w:rsidRDefault="004A1311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7EE">
              <w:rPr>
                <w:rFonts w:ascii="Arial" w:hAnsi="Arial" w:cs="Arial"/>
                <w:b/>
                <w:sz w:val="16"/>
                <w:szCs w:val="16"/>
              </w:rPr>
              <w:t>22/12/2025 a 20/01/2026</w:t>
            </w:r>
          </w:p>
        </w:tc>
      </w:tr>
      <w:tr w:rsidR="004A1311" w:rsidRPr="00776BA1" w14:paraId="3ED70C36" w14:textId="77777777" w:rsidTr="00776BA1">
        <w:trPr>
          <w:trHeight w:val="311"/>
        </w:trPr>
        <w:tc>
          <w:tcPr>
            <w:tcW w:w="2188" w:type="pct"/>
          </w:tcPr>
          <w:p w14:paraId="0C54555D" w14:textId="05505C62" w:rsidR="004A1311" w:rsidRPr="004A1311" w:rsidRDefault="004A1311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1311">
              <w:rPr>
                <w:rFonts w:ascii="Arial" w:hAnsi="Arial" w:cs="Arial"/>
                <w:b/>
                <w:sz w:val="16"/>
                <w:szCs w:val="16"/>
              </w:rPr>
              <w:t>STHEFANY BARROS DA COSTA</w:t>
            </w:r>
          </w:p>
        </w:tc>
        <w:tc>
          <w:tcPr>
            <w:tcW w:w="1410" w:type="pct"/>
          </w:tcPr>
          <w:p w14:paraId="1A5B7D98" w14:textId="5A8ECEEA" w:rsidR="004A1311" w:rsidRDefault="004A1311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02/05/2024 a 01/05/2025</w:t>
            </w:r>
          </w:p>
        </w:tc>
        <w:tc>
          <w:tcPr>
            <w:tcW w:w="1402" w:type="pct"/>
          </w:tcPr>
          <w:p w14:paraId="42EDFB86" w14:textId="536D0C28" w:rsidR="004A1311" w:rsidRPr="003317EE" w:rsidRDefault="004A1311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4A1311" w:rsidRPr="00776BA1" w14:paraId="7D4D7E76" w14:textId="77777777" w:rsidTr="00776BA1">
        <w:trPr>
          <w:trHeight w:val="311"/>
        </w:trPr>
        <w:tc>
          <w:tcPr>
            <w:tcW w:w="2188" w:type="pct"/>
          </w:tcPr>
          <w:p w14:paraId="5ADAD498" w14:textId="666D0205" w:rsidR="004A1311" w:rsidRPr="004A1311" w:rsidRDefault="004A1311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1311">
              <w:rPr>
                <w:rFonts w:ascii="Arial" w:hAnsi="Arial" w:cs="Arial"/>
                <w:b/>
                <w:sz w:val="16"/>
                <w:szCs w:val="16"/>
              </w:rPr>
              <w:t>VERA LUCIA DA SILVA FAGUNDES</w:t>
            </w:r>
          </w:p>
        </w:tc>
        <w:tc>
          <w:tcPr>
            <w:tcW w:w="1410" w:type="pct"/>
          </w:tcPr>
          <w:p w14:paraId="181AA68F" w14:textId="00A032AB" w:rsidR="004A1311" w:rsidRDefault="004A1311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01/03/2024 a 28/02/2025</w:t>
            </w:r>
          </w:p>
        </w:tc>
        <w:tc>
          <w:tcPr>
            <w:tcW w:w="1402" w:type="pct"/>
          </w:tcPr>
          <w:p w14:paraId="51747F89" w14:textId="5250399D" w:rsidR="004A1311" w:rsidRDefault="004A1311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26/12/2025 a 24/01/2026</w:t>
            </w:r>
          </w:p>
        </w:tc>
      </w:tr>
      <w:tr w:rsidR="00A8759C" w:rsidRPr="00776BA1" w14:paraId="08D1F769" w14:textId="77777777" w:rsidTr="00776BA1">
        <w:trPr>
          <w:trHeight w:val="311"/>
        </w:trPr>
        <w:tc>
          <w:tcPr>
            <w:tcW w:w="2188" w:type="pct"/>
          </w:tcPr>
          <w:p w14:paraId="42940570" w14:textId="36DEEB1D" w:rsidR="00A8759C" w:rsidRPr="004A1311" w:rsidRDefault="00A8759C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8759C">
              <w:rPr>
                <w:rFonts w:ascii="Arial" w:hAnsi="Arial" w:cs="Arial"/>
                <w:b/>
                <w:sz w:val="16"/>
                <w:szCs w:val="16"/>
              </w:rPr>
              <w:t>MARCELA DE PAULA MODESTO</w:t>
            </w:r>
          </w:p>
        </w:tc>
        <w:tc>
          <w:tcPr>
            <w:tcW w:w="1410" w:type="pct"/>
          </w:tcPr>
          <w:p w14:paraId="43A15FF8" w14:textId="373032E6" w:rsidR="00A8759C" w:rsidRDefault="00A8759C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20/01/2024 a 19/01/2025</w:t>
            </w:r>
          </w:p>
        </w:tc>
        <w:tc>
          <w:tcPr>
            <w:tcW w:w="1402" w:type="pct"/>
          </w:tcPr>
          <w:p w14:paraId="20EB9579" w14:textId="2FD1C3E4" w:rsidR="00A8759C" w:rsidRDefault="00A8759C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03/12/2025 a 12/12/2025</w:t>
            </w:r>
          </w:p>
        </w:tc>
      </w:tr>
      <w:tr w:rsidR="00410097" w:rsidRPr="00776BA1" w14:paraId="72DEF325" w14:textId="77777777" w:rsidTr="00776BA1">
        <w:trPr>
          <w:trHeight w:val="311"/>
        </w:trPr>
        <w:tc>
          <w:tcPr>
            <w:tcW w:w="2188" w:type="pct"/>
          </w:tcPr>
          <w:p w14:paraId="364EEA23" w14:textId="7681364E" w:rsidR="00410097" w:rsidRPr="00A8759C" w:rsidRDefault="00410097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10097">
              <w:rPr>
                <w:rFonts w:ascii="Arial" w:hAnsi="Arial" w:cs="Arial"/>
                <w:b/>
                <w:sz w:val="16"/>
                <w:szCs w:val="16"/>
              </w:rPr>
              <w:t>VANDERLEY DE SOUZA</w:t>
            </w:r>
          </w:p>
        </w:tc>
        <w:tc>
          <w:tcPr>
            <w:tcW w:w="1410" w:type="pct"/>
          </w:tcPr>
          <w:p w14:paraId="0C78FE9C" w14:textId="4E455351" w:rsidR="00410097" w:rsidRDefault="00410097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01/03/2024 a 28/02/2025</w:t>
            </w:r>
          </w:p>
        </w:tc>
        <w:tc>
          <w:tcPr>
            <w:tcW w:w="1402" w:type="pct"/>
          </w:tcPr>
          <w:p w14:paraId="18CC5B80" w14:textId="651C0EFB" w:rsidR="00410097" w:rsidRDefault="00410097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02/01/2026 a 31/01/2026</w:t>
            </w:r>
          </w:p>
        </w:tc>
      </w:tr>
      <w:tr w:rsidR="000A21DC" w:rsidRPr="00776BA1" w14:paraId="169423E5" w14:textId="77777777" w:rsidTr="00776BA1">
        <w:trPr>
          <w:trHeight w:val="311"/>
        </w:trPr>
        <w:tc>
          <w:tcPr>
            <w:tcW w:w="2188" w:type="pct"/>
          </w:tcPr>
          <w:p w14:paraId="62110654" w14:textId="101A9CEB" w:rsidR="000A21DC" w:rsidRPr="00410097" w:rsidRDefault="000A21DC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0A21DC">
              <w:rPr>
                <w:rFonts w:ascii="Arial" w:hAnsi="Arial" w:cs="Arial"/>
                <w:b/>
                <w:sz w:val="16"/>
                <w:szCs w:val="16"/>
              </w:rPr>
              <w:t>VICTOR LUIZ MONTEIRO TAVARES</w:t>
            </w:r>
          </w:p>
        </w:tc>
        <w:tc>
          <w:tcPr>
            <w:tcW w:w="1410" w:type="pct"/>
          </w:tcPr>
          <w:p w14:paraId="422CAD0A" w14:textId="4D2809C8" w:rsidR="000A21DC" w:rsidRDefault="000A21DC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02/05/2024 a 01/05/2025</w:t>
            </w:r>
          </w:p>
        </w:tc>
        <w:tc>
          <w:tcPr>
            <w:tcW w:w="1402" w:type="pct"/>
          </w:tcPr>
          <w:p w14:paraId="46F74162" w14:textId="731C23AB" w:rsidR="000A21DC" w:rsidRDefault="000A21DC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Abono pecuniário </w:t>
            </w:r>
          </w:p>
        </w:tc>
      </w:tr>
      <w:tr w:rsidR="004126EE" w:rsidRPr="00776BA1" w14:paraId="376D8EC2" w14:textId="77777777" w:rsidTr="00776BA1">
        <w:trPr>
          <w:trHeight w:val="311"/>
        </w:trPr>
        <w:tc>
          <w:tcPr>
            <w:tcW w:w="2188" w:type="pct"/>
          </w:tcPr>
          <w:p w14:paraId="3E7328E1" w14:textId="3C120D73" w:rsidR="004126EE" w:rsidRPr="000A21DC" w:rsidRDefault="004126EE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126EE">
              <w:rPr>
                <w:rFonts w:ascii="Arial" w:hAnsi="Arial" w:cs="Arial"/>
                <w:b/>
                <w:sz w:val="16"/>
                <w:szCs w:val="16"/>
              </w:rPr>
              <w:t>ELIAS BENTO ELIZIARIO JUNIOR</w:t>
            </w:r>
          </w:p>
        </w:tc>
        <w:tc>
          <w:tcPr>
            <w:tcW w:w="1410" w:type="pct"/>
          </w:tcPr>
          <w:p w14:paraId="62F42830" w14:textId="63BEA2AF" w:rsidR="004126EE" w:rsidRDefault="004126EE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19/05/2023 a 18/05/2024</w:t>
            </w:r>
          </w:p>
        </w:tc>
        <w:tc>
          <w:tcPr>
            <w:tcW w:w="1402" w:type="pct"/>
          </w:tcPr>
          <w:p w14:paraId="4BB69B38" w14:textId="44047A24" w:rsidR="004126EE" w:rsidRDefault="004126EE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15/12/2025 a 24/12/2025</w:t>
            </w:r>
          </w:p>
        </w:tc>
      </w:tr>
      <w:tr w:rsidR="00D23431" w:rsidRPr="00776BA1" w14:paraId="1D68942A" w14:textId="77777777" w:rsidTr="00776BA1">
        <w:trPr>
          <w:trHeight w:val="311"/>
        </w:trPr>
        <w:tc>
          <w:tcPr>
            <w:tcW w:w="2188" w:type="pct"/>
          </w:tcPr>
          <w:p w14:paraId="71D4AE0D" w14:textId="5008CAFA" w:rsidR="00D23431" w:rsidRPr="004126EE" w:rsidRDefault="00D23431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TICIANE AMANDA MACEDO</w:t>
            </w:r>
          </w:p>
        </w:tc>
        <w:tc>
          <w:tcPr>
            <w:tcW w:w="1410" w:type="pct"/>
          </w:tcPr>
          <w:p w14:paraId="07262CE6" w14:textId="7A3A5FA6" w:rsidR="00D23431" w:rsidRDefault="00D23431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20/05/2024 a 19/05/2025</w:t>
            </w:r>
          </w:p>
        </w:tc>
        <w:tc>
          <w:tcPr>
            <w:tcW w:w="1402" w:type="pct"/>
          </w:tcPr>
          <w:p w14:paraId="5E9536EA" w14:textId="6B12F78F" w:rsidR="00D23431" w:rsidRDefault="00D23431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Abono pecuniário</w:t>
            </w:r>
          </w:p>
        </w:tc>
      </w:tr>
      <w:tr w:rsidR="009214DD" w:rsidRPr="00776BA1" w14:paraId="6CF16738" w14:textId="77777777" w:rsidTr="00776BA1">
        <w:trPr>
          <w:trHeight w:val="311"/>
        </w:trPr>
        <w:tc>
          <w:tcPr>
            <w:tcW w:w="2188" w:type="pct"/>
          </w:tcPr>
          <w:p w14:paraId="4081D4C6" w14:textId="74FFD4F8" w:rsidR="009214DD" w:rsidRDefault="009214D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ANDERSON DIEGO DE LIMA</w:t>
            </w:r>
          </w:p>
        </w:tc>
        <w:tc>
          <w:tcPr>
            <w:tcW w:w="1410" w:type="pct"/>
          </w:tcPr>
          <w:p w14:paraId="4FCC89FE" w14:textId="0E849ED4" w:rsidR="009214DD" w:rsidRDefault="00B86262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21/02/2024 a 20/02/2025</w:t>
            </w:r>
          </w:p>
        </w:tc>
        <w:tc>
          <w:tcPr>
            <w:tcW w:w="1402" w:type="pct"/>
          </w:tcPr>
          <w:p w14:paraId="74D6BBD9" w14:textId="10CDECE1" w:rsidR="009214DD" w:rsidRDefault="009214DD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12/01/2026 a </w:t>
            </w:r>
            <w:r w:rsidR="00B86262">
              <w:rPr>
                <w:rFonts w:ascii="Arial" w:hAnsi="Arial" w:cs="Arial"/>
                <w:b/>
                <w:sz w:val="16"/>
                <w:szCs w:val="16"/>
              </w:rPr>
              <w:t>31/01/2026</w:t>
            </w:r>
          </w:p>
        </w:tc>
      </w:tr>
      <w:tr w:rsidR="00B86262" w:rsidRPr="00776BA1" w14:paraId="7B3E00F9" w14:textId="77777777" w:rsidTr="00776BA1">
        <w:trPr>
          <w:trHeight w:val="311"/>
        </w:trPr>
        <w:tc>
          <w:tcPr>
            <w:tcW w:w="2188" w:type="pct"/>
          </w:tcPr>
          <w:p w14:paraId="044D2C6B" w14:textId="14B85ADA" w:rsidR="00B86262" w:rsidRDefault="00B86262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LEONEL DE ANDRADE</w:t>
            </w:r>
          </w:p>
        </w:tc>
        <w:tc>
          <w:tcPr>
            <w:tcW w:w="1410" w:type="pct"/>
          </w:tcPr>
          <w:p w14:paraId="1FADA5B1" w14:textId="392E3125" w:rsidR="00B86262" w:rsidRDefault="00B86262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01/03/2023 a 29/02/2024</w:t>
            </w:r>
          </w:p>
        </w:tc>
        <w:tc>
          <w:tcPr>
            <w:tcW w:w="1402" w:type="pct"/>
          </w:tcPr>
          <w:p w14:paraId="63BA4034" w14:textId="3744A7B6" w:rsidR="00B86262" w:rsidRDefault="00B86262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01/12/2025 a 15/12/2025</w:t>
            </w:r>
          </w:p>
        </w:tc>
      </w:tr>
      <w:tr w:rsidR="00B86262" w:rsidRPr="00776BA1" w14:paraId="2CABF4AD" w14:textId="77777777" w:rsidTr="00776BA1">
        <w:trPr>
          <w:trHeight w:val="311"/>
        </w:trPr>
        <w:tc>
          <w:tcPr>
            <w:tcW w:w="2188" w:type="pct"/>
          </w:tcPr>
          <w:p w14:paraId="085EE82D" w14:textId="46A67263" w:rsidR="00B86262" w:rsidRDefault="00B86262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LEONEL DE ANDRADE</w:t>
            </w:r>
          </w:p>
        </w:tc>
        <w:tc>
          <w:tcPr>
            <w:tcW w:w="1410" w:type="pct"/>
          </w:tcPr>
          <w:p w14:paraId="3BFDC8CF" w14:textId="2A1F9427" w:rsidR="00B86262" w:rsidRDefault="00B86262" w:rsidP="00CF51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01/03/2024 a 28/02/2025</w:t>
            </w:r>
          </w:p>
        </w:tc>
        <w:tc>
          <w:tcPr>
            <w:tcW w:w="1402" w:type="pct"/>
          </w:tcPr>
          <w:p w14:paraId="120D8B76" w14:textId="188356D7" w:rsidR="00B86262" w:rsidRDefault="00B86262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16/12/2025 a 30/12/2025</w:t>
            </w:r>
          </w:p>
        </w:tc>
      </w:tr>
    </w:tbl>
    <w:p w14:paraId="244A7FC9" w14:textId="77777777" w:rsidR="00A05790" w:rsidRDefault="00A05790" w:rsidP="003B19B1">
      <w:pPr>
        <w:jc w:val="both"/>
        <w:rPr>
          <w:rFonts w:ascii="Cambria" w:hAnsi="Cambria"/>
          <w:b/>
          <w:sz w:val="24"/>
          <w:szCs w:val="24"/>
        </w:rPr>
      </w:pPr>
    </w:p>
    <w:p w14:paraId="24B8C7C6" w14:textId="1F2D0F48" w:rsidR="003B19B1" w:rsidRDefault="003B19B1" w:rsidP="003B19B1">
      <w:pPr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2°</w:t>
      </w:r>
      <w:r w:rsidRPr="00E87608">
        <w:rPr>
          <w:rFonts w:ascii="Cambria" w:hAnsi="Cambria"/>
          <w:sz w:val="24"/>
          <w:szCs w:val="24"/>
        </w:rPr>
        <w:t xml:space="preserve"> - Esta Portaria passa a vigorar na data de sua publicação, revogada</w:t>
      </w:r>
      <w:r>
        <w:rPr>
          <w:rFonts w:ascii="Cambria" w:hAnsi="Cambria"/>
          <w:sz w:val="24"/>
          <w:szCs w:val="24"/>
        </w:rPr>
        <w:t>s as disposições em contrário</w:t>
      </w:r>
      <w:r w:rsidR="00CE40E4">
        <w:rPr>
          <w:rFonts w:ascii="Cambria" w:hAnsi="Cambria"/>
          <w:sz w:val="24"/>
          <w:szCs w:val="24"/>
        </w:rPr>
        <w:t>.</w:t>
      </w:r>
    </w:p>
    <w:p w14:paraId="78127A9C" w14:textId="60BFA1E5" w:rsidR="001E4B65" w:rsidRPr="00D21592" w:rsidRDefault="003B19B1" w:rsidP="00520851">
      <w:pPr>
        <w:jc w:val="center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Figueirópolis D’Oeste, MT, </w:t>
      </w:r>
      <w:r w:rsidR="00EB3548">
        <w:rPr>
          <w:rFonts w:ascii="Cambria" w:hAnsi="Cambria"/>
          <w:sz w:val="24"/>
          <w:szCs w:val="24"/>
        </w:rPr>
        <w:t xml:space="preserve">01 </w:t>
      </w:r>
      <w:r>
        <w:rPr>
          <w:rFonts w:ascii="Cambria" w:hAnsi="Cambria"/>
          <w:sz w:val="24"/>
          <w:szCs w:val="24"/>
        </w:rPr>
        <w:t xml:space="preserve">de </w:t>
      </w:r>
      <w:proofErr w:type="gramStart"/>
      <w:r w:rsidR="00EB3548">
        <w:rPr>
          <w:rFonts w:ascii="Cambria" w:hAnsi="Cambria"/>
          <w:sz w:val="24"/>
          <w:szCs w:val="24"/>
        </w:rPr>
        <w:t>Deze</w:t>
      </w:r>
      <w:r w:rsidR="007E1649">
        <w:rPr>
          <w:rFonts w:ascii="Cambria" w:hAnsi="Cambria"/>
          <w:sz w:val="24"/>
          <w:szCs w:val="24"/>
        </w:rPr>
        <w:t>mbr</w:t>
      </w:r>
      <w:r w:rsidR="00001666">
        <w:rPr>
          <w:rFonts w:ascii="Cambria" w:hAnsi="Cambria"/>
          <w:sz w:val="24"/>
          <w:szCs w:val="24"/>
        </w:rPr>
        <w:t>o</w:t>
      </w:r>
      <w:proofErr w:type="gramEnd"/>
      <w:r w:rsidR="008E2C81">
        <w:rPr>
          <w:rFonts w:ascii="Cambria" w:hAnsi="Cambria"/>
          <w:sz w:val="24"/>
          <w:szCs w:val="24"/>
        </w:rPr>
        <w:t xml:space="preserve"> </w:t>
      </w:r>
      <w:r w:rsidRPr="00E87608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</w:t>
      </w:r>
      <w:r w:rsidR="00EE42CB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32B2BE23" w14:textId="77777777" w:rsidR="00EB3548" w:rsidRDefault="00EB3548" w:rsidP="003B19B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F18832E" w14:textId="77777777" w:rsidR="00EE42CB" w:rsidRDefault="00EE42CB" w:rsidP="003B19B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E42CB">
        <w:rPr>
          <w:rFonts w:ascii="Cambria" w:hAnsi="Cambria"/>
          <w:b/>
          <w:bCs/>
          <w:sz w:val="24"/>
          <w:szCs w:val="24"/>
        </w:rPr>
        <w:t>ADEMIR FELICIO GARCIA</w:t>
      </w:r>
    </w:p>
    <w:p w14:paraId="51E9DD81" w14:textId="28611BD3" w:rsidR="004432CF" w:rsidRPr="00B67DC8" w:rsidRDefault="003B19B1" w:rsidP="002505E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b/>
          <w:i/>
          <w:sz w:val="24"/>
          <w:szCs w:val="24"/>
        </w:rPr>
        <w:t>Prefeito Municipal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sectPr w:rsidR="004432CF" w:rsidRPr="00B67DC8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D4584" w14:textId="77777777" w:rsidR="00802C0D" w:rsidRDefault="00802C0D" w:rsidP="00732E4E">
      <w:pPr>
        <w:spacing w:after="0" w:line="240" w:lineRule="auto"/>
      </w:pPr>
      <w:r>
        <w:separator/>
      </w:r>
    </w:p>
  </w:endnote>
  <w:endnote w:type="continuationSeparator" w:id="0">
    <w:p w14:paraId="30F267FE" w14:textId="77777777" w:rsidR="00802C0D" w:rsidRDefault="00802C0D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D999D" w14:textId="77777777" w:rsidR="00802C0D" w:rsidRDefault="00802C0D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06B4" w14:textId="77777777" w:rsidR="00802C0D" w:rsidRPr="005F085C" w:rsidRDefault="00802C0D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CD7164" wp14:editId="5F83D47B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F358D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B53A4" wp14:editId="1944961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CFB42B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14:paraId="23DF1F0E" w14:textId="77777777" w:rsidR="00802C0D" w:rsidRPr="00087E00" w:rsidRDefault="00802C0D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4F22B" w14:textId="77777777" w:rsidR="00802C0D" w:rsidRDefault="00802C0D" w:rsidP="00732E4E">
      <w:pPr>
        <w:spacing w:after="0" w:line="240" w:lineRule="auto"/>
      </w:pPr>
      <w:r>
        <w:separator/>
      </w:r>
    </w:p>
  </w:footnote>
  <w:footnote w:type="continuationSeparator" w:id="0">
    <w:p w14:paraId="6C108177" w14:textId="77777777" w:rsidR="00802C0D" w:rsidRDefault="00802C0D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F09C" w14:textId="77777777" w:rsidR="00802C0D" w:rsidRDefault="00802C0D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AC40A75" wp14:editId="3DD1E1BA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6438" w14:textId="77777777" w:rsidR="00802C0D" w:rsidRDefault="00802C0D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281425EA" w14:textId="32291536" w:rsidR="00802C0D" w:rsidRDefault="00802C0D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450D066E" w14:textId="77777777" w:rsidR="00802C0D" w:rsidRDefault="00802C0D" w:rsidP="003E3351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27FF5721" w14:textId="77777777" w:rsidR="00802C0D" w:rsidRPr="00A107AC" w:rsidRDefault="00802C0D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4B5D024" w14:textId="48D6ECD2" w:rsidR="00802C0D" w:rsidRPr="003E3351" w:rsidRDefault="00802C0D" w:rsidP="003E3351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0AC6"/>
    <w:rsid w:val="00001666"/>
    <w:rsid w:val="0000262C"/>
    <w:rsid w:val="00002B68"/>
    <w:rsid w:val="00002DC8"/>
    <w:rsid w:val="000036A4"/>
    <w:rsid w:val="00004953"/>
    <w:rsid w:val="000054EF"/>
    <w:rsid w:val="0001241A"/>
    <w:rsid w:val="00012B29"/>
    <w:rsid w:val="000137A4"/>
    <w:rsid w:val="0001389A"/>
    <w:rsid w:val="000173CF"/>
    <w:rsid w:val="00017849"/>
    <w:rsid w:val="00017CA5"/>
    <w:rsid w:val="00017EA3"/>
    <w:rsid w:val="00023DA4"/>
    <w:rsid w:val="000268D0"/>
    <w:rsid w:val="00030627"/>
    <w:rsid w:val="000322B4"/>
    <w:rsid w:val="0003305A"/>
    <w:rsid w:val="000330E7"/>
    <w:rsid w:val="00034818"/>
    <w:rsid w:val="00036228"/>
    <w:rsid w:val="000374C7"/>
    <w:rsid w:val="00042314"/>
    <w:rsid w:val="00043AC9"/>
    <w:rsid w:val="0004495F"/>
    <w:rsid w:val="00045E2C"/>
    <w:rsid w:val="00047043"/>
    <w:rsid w:val="0004735F"/>
    <w:rsid w:val="0006218F"/>
    <w:rsid w:val="0006231B"/>
    <w:rsid w:val="0006233D"/>
    <w:rsid w:val="000634E5"/>
    <w:rsid w:val="00067C15"/>
    <w:rsid w:val="00071383"/>
    <w:rsid w:val="00071F65"/>
    <w:rsid w:val="0007436B"/>
    <w:rsid w:val="000748D4"/>
    <w:rsid w:val="00074CE5"/>
    <w:rsid w:val="0007501B"/>
    <w:rsid w:val="00075441"/>
    <w:rsid w:val="00076D23"/>
    <w:rsid w:val="00081203"/>
    <w:rsid w:val="00081BEF"/>
    <w:rsid w:val="00082A6A"/>
    <w:rsid w:val="00082B7E"/>
    <w:rsid w:val="00083160"/>
    <w:rsid w:val="00084874"/>
    <w:rsid w:val="00084D34"/>
    <w:rsid w:val="000866D1"/>
    <w:rsid w:val="00087E00"/>
    <w:rsid w:val="00090150"/>
    <w:rsid w:val="00092E59"/>
    <w:rsid w:val="000A1F0A"/>
    <w:rsid w:val="000A21DC"/>
    <w:rsid w:val="000A30B9"/>
    <w:rsid w:val="000A6657"/>
    <w:rsid w:val="000A6B14"/>
    <w:rsid w:val="000A6D12"/>
    <w:rsid w:val="000A79EC"/>
    <w:rsid w:val="000B0A8D"/>
    <w:rsid w:val="000B1A77"/>
    <w:rsid w:val="000B1CC7"/>
    <w:rsid w:val="000B212A"/>
    <w:rsid w:val="000B65E3"/>
    <w:rsid w:val="000B6770"/>
    <w:rsid w:val="000B6775"/>
    <w:rsid w:val="000C2AE3"/>
    <w:rsid w:val="000C30D4"/>
    <w:rsid w:val="000D345D"/>
    <w:rsid w:val="000D6FF4"/>
    <w:rsid w:val="000D77B6"/>
    <w:rsid w:val="000E036C"/>
    <w:rsid w:val="000E0425"/>
    <w:rsid w:val="000E333D"/>
    <w:rsid w:val="000E3E88"/>
    <w:rsid w:val="000E71C5"/>
    <w:rsid w:val="000E74F6"/>
    <w:rsid w:val="000F1947"/>
    <w:rsid w:val="000F1B13"/>
    <w:rsid w:val="000F1E26"/>
    <w:rsid w:val="000F2DC1"/>
    <w:rsid w:val="000F3F66"/>
    <w:rsid w:val="000F5EA7"/>
    <w:rsid w:val="000F6446"/>
    <w:rsid w:val="00100265"/>
    <w:rsid w:val="00100447"/>
    <w:rsid w:val="001006F4"/>
    <w:rsid w:val="001018CF"/>
    <w:rsid w:val="001021E6"/>
    <w:rsid w:val="00102D52"/>
    <w:rsid w:val="001031A8"/>
    <w:rsid w:val="00103B97"/>
    <w:rsid w:val="00103C71"/>
    <w:rsid w:val="0010428D"/>
    <w:rsid w:val="0010461B"/>
    <w:rsid w:val="00107EED"/>
    <w:rsid w:val="00112127"/>
    <w:rsid w:val="00113D66"/>
    <w:rsid w:val="001144FB"/>
    <w:rsid w:val="001156AC"/>
    <w:rsid w:val="0012330B"/>
    <w:rsid w:val="001261DF"/>
    <w:rsid w:val="0012721A"/>
    <w:rsid w:val="00130C58"/>
    <w:rsid w:val="0013530F"/>
    <w:rsid w:val="001355A3"/>
    <w:rsid w:val="001374B0"/>
    <w:rsid w:val="00137EEB"/>
    <w:rsid w:val="00141C1D"/>
    <w:rsid w:val="00141ED8"/>
    <w:rsid w:val="00142856"/>
    <w:rsid w:val="001434F4"/>
    <w:rsid w:val="00143C58"/>
    <w:rsid w:val="001461DB"/>
    <w:rsid w:val="00147A60"/>
    <w:rsid w:val="001526B2"/>
    <w:rsid w:val="001546CB"/>
    <w:rsid w:val="0015511A"/>
    <w:rsid w:val="00155449"/>
    <w:rsid w:val="00155C82"/>
    <w:rsid w:val="00156203"/>
    <w:rsid w:val="0015635D"/>
    <w:rsid w:val="00157539"/>
    <w:rsid w:val="00161310"/>
    <w:rsid w:val="00161452"/>
    <w:rsid w:val="0016253C"/>
    <w:rsid w:val="00162D09"/>
    <w:rsid w:val="0016451A"/>
    <w:rsid w:val="00167020"/>
    <w:rsid w:val="001737A0"/>
    <w:rsid w:val="0017432B"/>
    <w:rsid w:val="0017476E"/>
    <w:rsid w:val="00175916"/>
    <w:rsid w:val="001770CA"/>
    <w:rsid w:val="00180BD3"/>
    <w:rsid w:val="0018163C"/>
    <w:rsid w:val="00186786"/>
    <w:rsid w:val="00190BA9"/>
    <w:rsid w:val="0019112B"/>
    <w:rsid w:val="0019182B"/>
    <w:rsid w:val="00192147"/>
    <w:rsid w:val="00192EB2"/>
    <w:rsid w:val="001965FB"/>
    <w:rsid w:val="001A1BE6"/>
    <w:rsid w:val="001A24F5"/>
    <w:rsid w:val="001A326F"/>
    <w:rsid w:val="001A3301"/>
    <w:rsid w:val="001A4155"/>
    <w:rsid w:val="001A5B1D"/>
    <w:rsid w:val="001B05EB"/>
    <w:rsid w:val="001B219E"/>
    <w:rsid w:val="001B2B12"/>
    <w:rsid w:val="001C13DE"/>
    <w:rsid w:val="001C1F64"/>
    <w:rsid w:val="001C2A39"/>
    <w:rsid w:val="001C4C04"/>
    <w:rsid w:val="001C5776"/>
    <w:rsid w:val="001D0789"/>
    <w:rsid w:val="001D3C2B"/>
    <w:rsid w:val="001D5159"/>
    <w:rsid w:val="001D5601"/>
    <w:rsid w:val="001D7298"/>
    <w:rsid w:val="001E1474"/>
    <w:rsid w:val="001E1BAF"/>
    <w:rsid w:val="001E1C87"/>
    <w:rsid w:val="001E1D1C"/>
    <w:rsid w:val="001E1EDB"/>
    <w:rsid w:val="001E224F"/>
    <w:rsid w:val="001E23EE"/>
    <w:rsid w:val="001E2D83"/>
    <w:rsid w:val="001E4B65"/>
    <w:rsid w:val="001E602B"/>
    <w:rsid w:val="001E6D8F"/>
    <w:rsid w:val="001E7973"/>
    <w:rsid w:val="001E7EF6"/>
    <w:rsid w:val="001F16B1"/>
    <w:rsid w:val="001F2520"/>
    <w:rsid w:val="001F2C79"/>
    <w:rsid w:val="001F4F83"/>
    <w:rsid w:val="001F5222"/>
    <w:rsid w:val="001F544D"/>
    <w:rsid w:val="001F59F5"/>
    <w:rsid w:val="001F66A3"/>
    <w:rsid w:val="001F66EB"/>
    <w:rsid w:val="001F7A6B"/>
    <w:rsid w:val="00200734"/>
    <w:rsid w:val="002018D5"/>
    <w:rsid w:val="002021ED"/>
    <w:rsid w:val="002038CF"/>
    <w:rsid w:val="00206ACC"/>
    <w:rsid w:val="00206EAB"/>
    <w:rsid w:val="00210F53"/>
    <w:rsid w:val="002114A3"/>
    <w:rsid w:val="00215409"/>
    <w:rsid w:val="00221587"/>
    <w:rsid w:val="00222708"/>
    <w:rsid w:val="002254DD"/>
    <w:rsid w:val="00226756"/>
    <w:rsid w:val="00227D87"/>
    <w:rsid w:val="00231E24"/>
    <w:rsid w:val="00233D07"/>
    <w:rsid w:val="002341E9"/>
    <w:rsid w:val="0023560F"/>
    <w:rsid w:val="002360CC"/>
    <w:rsid w:val="00236A18"/>
    <w:rsid w:val="00237AB3"/>
    <w:rsid w:val="00237EF5"/>
    <w:rsid w:val="00237F4C"/>
    <w:rsid w:val="0024261A"/>
    <w:rsid w:val="00242E60"/>
    <w:rsid w:val="00243CC0"/>
    <w:rsid w:val="00244B5D"/>
    <w:rsid w:val="002479CC"/>
    <w:rsid w:val="00247B5F"/>
    <w:rsid w:val="00250446"/>
    <w:rsid w:val="002505E4"/>
    <w:rsid w:val="00250AC6"/>
    <w:rsid w:val="002529A2"/>
    <w:rsid w:val="00253101"/>
    <w:rsid w:val="00253F56"/>
    <w:rsid w:val="002546BC"/>
    <w:rsid w:val="00255420"/>
    <w:rsid w:val="00256F5A"/>
    <w:rsid w:val="0025728A"/>
    <w:rsid w:val="00257A7A"/>
    <w:rsid w:val="00261D68"/>
    <w:rsid w:val="00262579"/>
    <w:rsid w:val="002628BF"/>
    <w:rsid w:val="002655AA"/>
    <w:rsid w:val="002657D3"/>
    <w:rsid w:val="00265C0A"/>
    <w:rsid w:val="00270199"/>
    <w:rsid w:val="0027034C"/>
    <w:rsid w:val="002708CC"/>
    <w:rsid w:val="00271605"/>
    <w:rsid w:val="002718AB"/>
    <w:rsid w:val="00273794"/>
    <w:rsid w:val="002770E6"/>
    <w:rsid w:val="00277369"/>
    <w:rsid w:val="0028024D"/>
    <w:rsid w:val="00281C6D"/>
    <w:rsid w:val="00283C2A"/>
    <w:rsid w:val="00284122"/>
    <w:rsid w:val="002903F6"/>
    <w:rsid w:val="00290535"/>
    <w:rsid w:val="00290D9B"/>
    <w:rsid w:val="002925AF"/>
    <w:rsid w:val="00293B4A"/>
    <w:rsid w:val="00295095"/>
    <w:rsid w:val="00297569"/>
    <w:rsid w:val="002A1164"/>
    <w:rsid w:val="002A1480"/>
    <w:rsid w:val="002A3559"/>
    <w:rsid w:val="002A3BF6"/>
    <w:rsid w:val="002B4670"/>
    <w:rsid w:val="002B51BD"/>
    <w:rsid w:val="002B71E8"/>
    <w:rsid w:val="002C1115"/>
    <w:rsid w:val="002C1B32"/>
    <w:rsid w:val="002C250B"/>
    <w:rsid w:val="002C26B9"/>
    <w:rsid w:val="002C58D6"/>
    <w:rsid w:val="002C591A"/>
    <w:rsid w:val="002C6719"/>
    <w:rsid w:val="002C702F"/>
    <w:rsid w:val="002D1955"/>
    <w:rsid w:val="002D1F70"/>
    <w:rsid w:val="002D2AD3"/>
    <w:rsid w:val="002D35D9"/>
    <w:rsid w:val="002D3F49"/>
    <w:rsid w:val="002D4B55"/>
    <w:rsid w:val="002D6061"/>
    <w:rsid w:val="002E08DD"/>
    <w:rsid w:val="002E0DF8"/>
    <w:rsid w:val="002E230F"/>
    <w:rsid w:val="002E2C28"/>
    <w:rsid w:val="002E3306"/>
    <w:rsid w:val="002E3BF3"/>
    <w:rsid w:val="002E68A3"/>
    <w:rsid w:val="002F0072"/>
    <w:rsid w:val="002F04A3"/>
    <w:rsid w:val="002F1B0D"/>
    <w:rsid w:val="002F2A7C"/>
    <w:rsid w:val="002F2C06"/>
    <w:rsid w:val="002F2D75"/>
    <w:rsid w:val="002F3AEA"/>
    <w:rsid w:val="002F47E0"/>
    <w:rsid w:val="002F48CC"/>
    <w:rsid w:val="0030092A"/>
    <w:rsid w:val="00300D76"/>
    <w:rsid w:val="00301243"/>
    <w:rsid w:val="00301A8E"/>
    <w:rsid w:val="003027EC"/>
    <w:rsid w:val="00302A68"/>
    <w:rsid w:val="0030318F"/>
    <w:rsid w:val="00303844"/>
    <w:rsid w:val="00303C3E"/>
    <w:rsid w:val="003047D5"/>
    <w:rsid w:val="00304C4C"/>
    <w:rsid w:val="00304C80"/>
    <w:rsid w:val="00304DA5"/>
    <w:rsid w:val="003109DB"/>
    <w:rsid w:val="00310EE2"/>
    <w:rsid w:val="0031362B"/>
    <w:rsid w:val="00313783"/>
    <w:rsid w:val="003148DD"/>
    <w:rsid w:val="00315910"/>
    <w:rsid w:val="00315E89"/>
    <w:rsid w:val="00316231"/>
    <w:rsid w:val="003165D8"/>
    <w:rsid w:val="003178F9"/>
    <w:rsid w:val="00317FC8"/>
    <w:rsid w:val="0032491C"/>
    <w:rsid w:val="0032608F"/>
    <w:rsid w:val="00327C6F"/>
    <w:rsid w:val="003351FA"/>
    <w:rsid w:val="00336B03"/>
    <w:rsid w:val="0033723E"/>
    <w:rsid w:val="003373E3"/>
    <w:rsid w:val="00344D68"/>
    <w:rsid w:val="003454BA"/>
    <w:rsid w:val="00347439"/>
    <w:rsid w:val="003501CC"/>
    <w:rsid w:val="00352FD3"/>
    <w:rsid w:val="00354147"/>
    <w:rsid w:val="00355107"/>
    <w:rsid w:val="0035548A"/>
    <w:rsid w:val="0035565B"/>
    <w:rsid w:val="00355AEC"/>
    <w:rsid w:val="00355F69"/>
    <w:rsid w:val="00360C99"/>
    <w:rsid w:val="00362CF4"/>
    <w:rsid w:val="00363500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84C45"/>
    <w:rsid w:val="00384F7E"/>
    <w:rsid w:val="00385912"/>
    <w:rsid w:val="00386FEF"/>
    <w:rsid w:val="0039095A"/>
    <w:rsid w:val="00390DD3"/>
    <w:rsid w:val="00390EF6"/>
    <w:rsid w:val="003912DD"/>
    <w:rsid w:val="00392D85"/>
    <w:rsid w:val="003945D1"/>
    <w:rsid w:val="003951F7"/>
    <w:rsid w:val="00395FF2"/>
    <w:rsid w:val="00396C0A"/>
    <w:rsid w:val="003A03A5"/>
    <w:rsid w:val="003A128C"/>
    <w:rsid w:val="003A185E"/>
    <w:rsid w:val="003A21CB"/>
    <w:rsid w:val="003A4296"/>
    <w:rsid w:val="003B1264"/>
    <w:rsid w:val="003B19B1"/>
    <w:rsid w:val="003B346E"/>
    <w:rsid w:val="003C2A11"/>
    <w:rsid w:val="003C3EE7"/>
    <w:rsid w:val="003C49F0"/>
    <w:rsid w:val="003C4AA2"/>
    <w:rsid w:val="003D144C"/>
    <w:rsid w:val="003D2465"/>
    <w:rsid w:val="003D2B1C"/>
    <w:rsid w:val="003D3115"/>
    <w:rsid w:val="003D3CE2"/>
    <w:rsid w:val="003D656C"/>
    <w:rsid w:val="003D7C8B"/>
    <w:rsid w:val="003E0B88"/>
    <w:rsid w:val="003E1305"/>
    <w:rsid w:val="003E3351"/>
    <w:rsid w:val="003E54BA"/>
    <w:rsid w:val="003E5F67"/>
    <w:rsid w:val="003E675B"/>
    <w:rsid w:val="003F1FC0"/>
    <w:rsid w:val="003F27AD"/>
    <w:rsid w:val="003F40E3"/>
    <w:rsid w:val="003F48CE"/>
    <w:rsid w:val="003F4C0C"/>
    <w:rsid w:val="00406D02"/>
    <w:rsid w:val="00410097"/>
    <w:rsid w:val="0041088E"/>
    <w:rsid w:val="004112C2"/>
    <w:rsid w:val="004126EE"/>
    <w:rsid w:val="00412DB0"/>
    <w:rsid w:val="0041427A"/>
    <w:rsid w:val="00414C0D"/>
    <w:rsid w:val="00414FB5"/>
    <w:rsid w:val="00415179"/>
    <w:rsid w:val="0041627C"/>
    <w:rsid w:val="0041647D"/>
    <w:rsid w:val="004179DE"/>
    <w:rsid w:val="004211D3"/>
    <w:rsid w:val="00421869"/>
    <w:rsid w:val="004249EB"/>
    <w:rsid w:val="00426878"/>
    <w:rsid w:val="00433839"/>
    <w:rsid w:val="00433D79"/>
    <w:rsid w:val="004345C1"/>
    <w:rsid w:val="004432CF"/>
    <w:rsid w:val="004444DC"/>
    <w:rsid w:val="004454D3"/>
    <w:rsid w:val="0044652A"/>
    <w:rsid w:val="004475D4"/>
    <w:rsid w:val="004527CE"/>
    <w:rsid w:val="0045317B"/>
    <w:rsid w:val="00455241"/>
    <w:rsid w:val="00455ACA"/>
    <w:rsid w:val="00456DB3"/>
    <w:rsid w:val="00457340"/>
    <w:rsid w:val="004600AD"/>
    <w:rsid w:val="00466832"/>
    <w:rsid w:val="0047151A"/>
    <w:rsid w:val="00473BC1"/>
    <w:rsid w:val="00474CE8"/>
    <w:rsid w:val="00477EB1"/>
    <w:rsid w:val="00483D62"/>
    <w:rsid w:val="004853BD"/>
    <w:rsid w:val="0049181B"/>
    <w:rsid w:val="00495F81"/>
    <w:rsid w:val="004965CE"/>
    <w:rsid w:val="004971B3"/>
    <w:rsid w:val="004A016D"/>
    <w:rsid w:val="004A0DE0"/>
    <w:rsid w:val="004A11E1"/>
    <w:rsid w:val="004A1311"/>
    <w:rsid w:val="004A1FBD"/>
    <w:rsid w:val="004A3644"/>
    <w:rsid w:val="004A4AA9"/>
    <w:rsid w:val="004B1503"/>
    <w:rsid w:val="004B2D79"/>
    <w:rsid w:val="004B3CEC"/>
    <w:rsid w:val="004B40A0"/>
    <w:rsid w:val="004B41C4"/>
    <w:rsid w:val="004B43B8"/>
    <w:rsid w:val="004B6DAF"/>
    <w:rsid w:val="004C02EF"/>
    <w:rsid w:val="004C06EF"/>
    <w:rsid w:val="004C14BA"/>
    <w:rsid w:val="004C2E1C"/>
    <w:rsid w:val="004C4FF9"/>
    <w:rsid w:val="004C5734"/>
    <w:rsid w:val="004C63C8"/>
    <w:rsid w:val="004C73D7"/>
    <w:rsid w:val="004D1D74"/>
    <w:rsid w:val="004D2144"/>
    <w:rsid w:val="004D26E5"/>
    <w:rsid w:val="004D2FB7"/>
    <w:rsid w:val="004D3F8E"/>
    <w:rsid w:val="004D64DA"/>
    <w:rsid w:val="004D69AA"/>
    <w:rsid w:val="004D784A"/>
    <w:rsid w:val="004E195F"/>
    <w:rsid w:val="004E58AC"/>
    <w:rsid w:val="004E6CD8"/>
    <w:rsid w:val="004E7CC8"/>
    <w:rsid w:val="004E7F5B"/>
    <w:rsid w:val="004F3189"/>
    <w:rsid w:val="004F4616"/>
    <w:rsid w:val="004F561E"/>
    <w:rsid w:val="004F59EA"/>
    <w:rsid w:val="004F7D96"/>
    <w:rsid w:val="00502B13"/>
    <w:rsid w:val="005032F3"/>
    <w:rsid w:val="00504CD5"/>
    <w:rsid w:val="00505E5B"/>
    <w:rsid w:val="00506638"/>
    <w:rsid w:val="00506E22"/>
    <w:rsid w:val="00513769"/>
    <w:rsid w:val="00516B3F"/>
    <w:rsid w:val="00517F7A"/>
    <w:rsid w:val="00520851"/>
    <w:rsid w:val="00521A41"/>
    <w:rsid w:val="00521A88"/>
    <w:rsid w:val="00522B79"/>
    <w:rsid w:val="0052339B"/>
    <w:rsid w:val="00523594"/>
    <w:rsid w:val="005240B8"/>
    <w:rsid w:val="00525662"/>
    <w:rsid w:val="00526099"/>
    <w:rsid w:val="00527001"/>
    <w:rsid w:val="00537024"/>
    <w:rsid w:val="00540CBC"/>
    <w:rsid w:val="0054294E"/>
    <w:rsid w:val="00542D4F"/>
    <w:rsid w:val="00545C03"/>
    <w:rsid w:val="00546D53"/>
    <w:rsid w:val="005511CE"/>
    <w:rsid w:val="00551C87"/>
    <w:rsid w:val="00552060"/>
    <w:rsid w:val="005525D8"/>
    <w:rsid w:val="00552F74"/>
    <w:rsid w:val="00553417"/>
    <w:rsid w:val="005534A2"/>
    <w:rsid w:val="005561EC"/>
    <w:rsid w:val="0055700A"/>
    <w:rsid w:val="00557220"/>
    <w:rsid w:val="00557F3B"/>
    <w:rsid w:val="005617BE"/>
    <w:rsid w:val="00562A27"/>
    <w:rsid w:val="0056415D"/>
    <w:rsid w:val="005657DC"/>
    <w:rsid w:val="0056766E"/>
    <w:rsid w:val="005704AF"/>
    <w:rsid w:val="00570842"/>
    <w:rsid w:val="00571F1D"/>
    <w:rsid w:val="00571F55"/>
    <w:rsid w:val="005724C7"/>
    <w:rsid w:val="00572801"/>
    <w:rsid w:val="00572E29"/>
    <w:rsid w:val="00575179"/>
    <w:rsid w:val="00576944"/>
    <w:rsid w:val="00577FD3"/>
    <w:rsid w:val="00580C19"/>
    <w:rsid w:val="0058120A"/>
    <w:rsid w:val="005872BC"/>
    <w:rsid w:val="005923FE"/>
    <w:rsid w:val="00592A79"/>
    <w:rsid w:val="00593E6A"/>
    <w:rsid w:val="005948F8"/>
    <w:rsid w:val="00594F39"/>
    <w:rsid w:val="00595799"/>
    <w:rsid w:val="0059585B"/>
    <w:rsid w:val="00596D1A"/>
    <w:rsid w:val="00597573"/>
    <w:rsid w:val="005975D1"/>
    <w:rsid w:val="005A3992"/>
    <w:rsid w:val="005A48C1"/>
    <w:rsid w:val="005B1148"/>
    <w:rsid w:val="005B1872"/>
    <w:rsid w:val="005B1F6F"/>
    <w:rsid w:val="005B4A74"/>
    <w:rsid w:val="005C46E2"/>
    <w:rsid w:val="005C676F"/>
    <w:rsid w:val="005C7C13"/>
    <w:rsid w:val="005D1A87"/>
    <w:rsid w:val="005D2447"/>
    <w:rsid w:val="005D2F9F"/>
    <w:rsid w:val="005D3480"/>
    <w:rsid w:val="005D455F"/>
    <w:rsid w:val="005D6EF3"/>
    <w:rsid w:val="005E01C5"/>
    <w:rsid w:val="005E0BF5"/>
    <w:rsid w:val="005E1991"/>
    <w:rsid w:val="005E1D81"/>
    <w:rsid w:val="005E21BC"/>
    <w:rsid w:val="005E41B7"/>
    <w:rsid w:val="005E4B9C"/>
    <w:rsid w:val="005E660A"/>
    <w:rsid w:val="005E6A83"/>
    <w:rsid w:val="005E6C6B"/>
    <w:rsid w:val="005E7E0A"/>
    <w:rsid w:val="005F0737"/>
    <w:rsid w:val="005F085C"/>
    <w:rsid w:val="005F0A67"/>
    <w:rsid w:val="005F16C3"/>
    <w:rsid w:val="005F22A5"/>
    <w:rsid w:val="005F293E"/>
    <w:rsid w:val="005F299B"/>
    <w:rsid w:val="005F519D"/>
    <w:rsid w:val="005F71B5"/>
    <w:rsid w:val="005F71ED"/>
    <w:rsid w:val="005F7A56"/>
    <w:rsid w:val="006005F0"/>
    <w:rsid w:val="00601913"/>
    <w:rsid w:val="00602040"/>
    <w:rsid w:val="00603B63"/>
    <w:rsid w:val="006046F0"/>
    <w:rsid w:val="00606218"/>
    <w:rsid w:val="0060658B"/>
    <w:rsid w:val="006067BD"/>
    <w:rsid w:val="00606D55"/>
    <w:rsid w:val="00607932"/>
    <w:rsid w:val="00612552"/>
    <w:rsid w:val="00612D08"/>
    <w:rsid w:val="00613699"/>
    <w:rsid w:val="00614883"/>
    <w:rsid w:val="00614B7D"/>
    <w:rsid w:val="0061626E"/>
    <w:rsid w:val="00616CAA"/>
    <w:rsid w:val="00620A66"/>
    <w:rsid w:val="00623832"/>
    <w:rsid w:val="00626061"/>
    <w:rsid w:val="006274E5"/>
    <w:rsid w:val="00627C0E"/>
    <w:rsid w:val="00632A82"/>
    <w:rsid w:val="0063324F"/>
    <w:rsid w:val="006343DD"/>
    <w:rsid w:val="0063513C"/>
    <w:rsid w:val="00635ED8"/>
    <w:rsid w:val="00636916"/>
    <w:rsid w:val="006422BB"/>
    <w:rsid w:val="0064296C"/>
    <w:rsid w:val="00643929"/>
    <w:rsid w:val="00643C4D"/>
    <w:rsid w:val="006459C3"/>
    <w:rsid w:val="00646806"/>
    <w:rsid w:val="00646D47"/>
    <w:rsid w:val="00652BF7"/>
    <w:rsid w:val="00653D4B"/>
    <w:rsid w:val="006544C3"/>
    <w:rsid w:val="006566F4"/>
    <w:rsid w:val="00660ED1"/>
    <w:rsid w:val="00663F0C"/>
    <w:rsid w:val="00664217"/>
    <w:rsid w:val="0066457A"/>
    <w:rsid w:val="006656C1"/>
    <w:rsid w:val="00665C1E"/>
    <w:rsid w:val="00672A38"/>
    <w:rsid w:val="006731D3"/>
    <w:rsid w:val="00673F88"/>
    <w:rsid w:val="00674457"/>
    <w:rsid w:val="00680E37"/>
    <w:rsid w:val="006820BB"/>
    <w:rsid w:val="00682CE6"/>
    <w:rsid w:val="00684A71"/>
    <w:rsid w:val="00684C93"/>
    <w:rsid w:val="0068582E"/>
    <w:rsid w:val="00686F36"/>
    <w:rsid w:val="00687ED0"/>
    <w:rsid w:val="0069010E"/>
    <w:rsid w:val="0069173F"/>
    <w:rsid w:val="00693764"/>
    <w:rsid w:val="00693ACE"/>
    <w:rsid w:val="00694310"/>
    <w:rsid w:val="00694E79"/>
    <w:rsid w:val="0069633C"/>
    <w:rsid w:val="00696B5A"/>
    <w:rsid w:val="006A0040"/>
    <w:rsid w:val="006A1763"/>
    <w:rsid w:val="006A1AAD"/>
    <w:rsid w:val="006A5F29"/>
    <w:rsid w:val="006A6393"/>
    <w:rsid w:val="006A6AF6"/>
    <w:rsid w:val="006A7CA1"/>
    <w:rsid w:val="006A7E1C"/>
    <w:rsid w:val="006B208F"/>
    <w:rsid w:val="006B6403"/>
    <w:rsid w:val="006B6700"/>
    <w:rsid w:val="006B7384"/>
    <w:rsid w:val="006C0644"/>
    <w:rsid w:val="006C0E41"/>
    <w:rsid w:val="006C1CED"/>
    <w:rsid w:val="006C56D2"/>
    <w:rsid w:val="006C76B7"/>
    <w:rsid w:val="006C7DD8"/>
    <w:rsid w:val="006D0D6F"/>
    <w:rsid w:val="006D1BBE"/>
    <w:rsid w:val="006D24E8"/>
    <w:rsid w:val="006D3AFD"/>
    <w:rsid w:val="006D44DF"/>
    <w:rsid w:val="006D530E"/>
    <w:rsid w:val="006D5647"/>
    <w:rsid w:val="006D706B"/>
    <w:rsid w:val="006E20E1"/>
    <w:rsid w:val="006E2C9F"/>
    <w:rsid w:val="006E5AFF"/>
    <w:rsid w:val="006E69C5"/>
    <w:rsid w:val="006E6A56"/>
    <w:rsid w:val="006E751C"/>
    <w:rsid w:val="006E7780"/>
    <w:rsid w:val="006E7CFF"/>
    <w:rsid w:val="006E7D78"/>
    <w:rsid w:val="006F2EAE"/>
    <w:rsid w:val="006F4D77"/>
    <w:rsid w:val="0070136E"/>
    <w:rsid w:val="00703716"/>
    <w:rsid w:val="00706C0D"/>
    <w:rsid w:val="00706E99"/>
    <w:rsid w:val="007104D3"/>
    <w:rsid w:val="00711632"/>
    <w:rsid w:val="0071205C"/>
    <w:rsid w:val="007204C1"/>
    <w:rsid w:val="007204E9"/>
    <w:rsid w:val="00720E2D"/>
    <w:rsid w:val="00726E3C"/>
    <w:rsid w:val="00727378"/>
    <w:rsid w:val="00730F4C"/>
    <w:rsid w:val="00731194"/>
    <w:rsid w:val="0073148C"/>
    <w:rsid w:val="00732E4E"/>
    <w:rsid w:val="00734EFE"/>
    <w:rsid w:val="00740167"/>
    <w:rsid w:val="00746A45"/>
    <w:rsid w:val="00747C18"/>
    <w:rsid w:val="007505A1"/>
    <w:rsid w:val="00750B45"/>
    <w:rsid w:val="00751BA6"/>
    <w:rsid w:val="0075728F"/>
    <w:rsid w:val="0076189B"/>
    <w:rsid w:val="007639A1"/>
    <w:rsid w:val="00765F3A"/>
    <w:rsid w:val="00766B10"/>
    <w:rsid w:val="0077044F"/>
    <w:rsid w:val="00770FB7"/>
    <w:rsid w:val="00772C34"/>
    <w:rsid w:val="00773A9F"/>
    <w:rsid w:val="007756B8"/>
    <w:rsid w:val="007758A2"/>
    <w:rsid w:val="00775FFF"/>
    <w:rsid w:val="00776BA1"/>
    <w:rsid w:val="0078169F"/>
    <w:rsid w:val="00781BF4"/>
    <w:rsid w:val="00783789"/>
    <w:rsid w:val="0078481F"/>
    <w:rsid w:val="007878A4"/>
    <w:rsid w:val="007918E2"/>
    <w:rsid w:val="00794852"/>
    <w:rsid w:val="00796B20"/>
    <w:rsid w:val="00796B31"/>
    <w:rsid w:val="007A0507"/>
    <w:rsid w:val="007A4D12"/>
    <w:rsid w:val="007A4F4A"/>
    <w:rsid w:val="007A5F1D"/>
    <w:rsid w:val="007A697F"/>
    <w:rsid w:val="007A6F83"/>
    <w:rsid w:val="007A7AF0"/>
    <w:rsid w:val="007B0977"/>
    <w:rsid w:val="007B286E"/>
    <w:rsid w:val="007B3A45"/>
    <w:rsid w:val="007B5C1F"/>
    <w:rsid w:val="007B71D7"/>
    <w:rsid w:val="007C2C42"/>
    <w:rsid w:val="007C2E19"/>
    <w:rsid w:val="007C5282"/>
    <w:rsid w:val="007C7264"/>
    <w:rsid w:val="007D0FEF"/>
    <w:rsid w:val="007D5285"/>
    <w:rsid w:val="007D6578"/>
    <w:rsid w:val="007D6793"/>
    <w:rsid w:val="007E06CC"/>
    <w:rsid w:val="007E099E"/>
    <w:rsid w:val="007E1649"/>
    <w:rsid w:val="007E18E2"/>
    <w:rsid w:val="007E20AA"/>
    <w:rsid w:val="007E31F6"/>
    <w:rsid w:val="007E3BF0"/>
    <w:rsid w:val="007E4C79"/>
    <w:rsid w:val="007E5957"/>
    <w:rsid w:val="007F0F14"/>
    <w:rsid w:val="007F111F"/>
    <w:rsid w:val="007F2294"/>
    <w:rsid w:val="007F2B7F"/>
    <w:rsid w:val="007F308D"/>
    <w:rsid w:val="007F3B5E"/>
    <w:rsid w:val="007F4CBE"/>
    <w:rsid w:val="007F77CB"/>
    <w:rsid w:val="00801766"/>
    <w:rsid w:val="00802C0D"/>
    <w:rsid w:val="00802DF3"/>
    <w:rsid w:val="008044F4"/>
    <w:rsid w:val="008060E3"/>
    <w:rsid w:val="008070B2"/>
    <w:rsid w:val="0081256F"/>
    <w:rsid w:val="008127F5"/>
    <w:rsid w:val="00812CBB"/>
    <w:rsid w:val="008139DE"/>
    <w:rsid w:val="008140EE"/>
    <w:rsid w:val="00815C9E"/>
    <w:rsid w:val="00817035"/>
    <w:rsid w:val="008174CF"/>
    <w:rsid w:val="00821239"/>
    <w:rsid w:val="008226A2"/>
    <w:rsid w:val="00822BE1"/>
    <w:rsid w:val="00822EFA"/>
    <w:rsid w:val="0082514C"/>
    <w:rsid w:val="00825315"/>
    <w:rsid w:val="0082549D"/>
    <w:rsid w:val="008329F1"/>
    <w:rsid w:val="00833A58"/>
    <w:rsid w:val="00834050"/>
    <w:rsid w:val="0083668D"/>
    <w:rsid w:val="00836F86"/>
    <w:rsid w:val="008412D7"/>
    <w:rsid w:val="00842346"/>
    <w:rsid w:val="0084334E"/>
    <w:rsid w:val="008451B2"/>
    <w:rsid w:val="00845D3A"/>
    <w:rsid w:val="00850D16"/>
    <w:rsid w:val="00852F53"/>
    <w:rsid w:val="00853A19"/>
    <w:rsid w:val="00861798"/>
    <w:rsid w:val="00862514"/>
    <w:rsid w:val="00867D01"/>
    <w:rsid w:val="008706D1"/>
    <w:rsid w:val="00870B01"/>
    <w:rsid w:val="00877726"/>
    <w:rsid w:val="00877E23"/>
    <w:rsid w:val="00881F5A"/>
    <w:rsid w:val="00882901"/>
    <w:rsid w:val="00883444"/>
    <w:rsid w:val="00887B16"/>
    <w:rsid w:val="00893E74"/>
    <w:rsid w:val="008A2E29"/>
    <w:rsid w:val="008A4B3B"/>
    <w:rsid w:val="008A6712"/>
    <w:rsid w:val="008A6A11"/>
    <w:rsid w:val="008A7C6D"/>
    <w:rsid w:val="008B1FEE"/>
    <w:rsid w:val="008B2207"/>
    <w:rsid w:val="008B2EF5"/>
    <w:rsid w:val="008B32E2"/>
    <w:rsid w:val="008B33C8"/>
    <w:rsid w:val="008B384D"/>
    <w:rsid w:val="008B442D"/>
    <w:rsid w:val="008B60B2"/>
    <w:rsid w:val="008B6C4C"/>
    <w:rsid w:val="008C3D85"/>
    <w:rsid w:val="008C63AF"/>
    <w:rsid w:val="008C69BF"/>
    <w:rsid w:val="008C7BAB"/>
    <w:rsid w:val="008D2099"/>
    <w:rsid w:val="008D2B02"/>
    <w:rsid w:val="008D3F44"/>
    <w:rsid w:val="008D4165"/>
    <w:rsid w:val="008D4E95"/>
    <w:rsid w:val="008D63D2"/>
    <w:rsid w:val="008D6930"/>
    <w:rsid w:val="008D70A4"/>
    <w:rsid w:val="008D7282"/>
    <w:rsid w:val="008E2C81"/>
    <w:rsid w:val="008E4985"/>
    <w:rsid w:val="008E5200"/>
    <w:rsid w:val="008E5388"/>
    <w:rsid w:val="008F300D"/>
    <w:rsid w:val="008F388D"/>
    <w:rsid w:val="008F3D12"/>
    <w:rsid w:val="008F4AF5"/>
    <w:rsid w:val="008F5704"/>
    <w:rsid w:val="008F5AA4"/>
    <w:rsid w:val="008F5EEC"/>
    <w:rsid w:val="00900193"/>
    <w:rsid w:val="00900902"/>
    <w:rsid w:val="00901BD9"/>
    <w:rsid w:val="00902A74"/>
    <w:rsid w:val="00902E85"/>
    <w:rsid w:val="00902F3E"/>
    <w:rsid w:val="00903284"/>
    <w:rsid w:val="00903E1F"/>
    <w:rsid w:val="009040D6"/>
    <w:rsid w:val="009048EB"/>
    <w:rsid w:val="00905193"/>
    <w:rsid w:val="00906E07"/>
    <w:rsid w:val="009072EB"/>
    <w:rsid w:val="0091234C"/>
    <w:rsid w:val="00915A9A"/>
    <w:rsid w:val="009162B1"/>
    <w:rsid w:val="00917729"/>
    <w:rsid w:val="00920905"/>
    <w:rsid w:val="00921471"/>
    <w:rsid w:val="009214DD"/>
    <w:rsid w:val="00922311"/>
    <w:rsid w:val="0092329F"/>
    <w:rsid w:val="009237F0"/>
    <w:rsid w:val="009252AF"/>
    <w:rsid w:val="00927753"/>
    <w:rsid w:val="0093073C"/>
    <w:rsid w:val="009312A3"/>
    <w:rsid w:val="00931A34"/>
    <w:rsid w:val="00934F11"/>
    <w:rsid w:val="00936179"/>
    <w:rsid w:val="00936436"/>
    <w:rsid w:val="009406B7"/>
    <w:rsid w:val="00942AEB"/>
    <w:rsid w:val="009430DF"/>
    <w:rsid w:val="0094363D"/>
    <w:rsid w:val="00946837"/>
    <w:rsid w:val="00946D81"/>
    <w:rsid w:val="00947F6E"/>
    <w:rsid w:val="00947FE3"/>
    <w:rsid w:val="009529DC"/>
    <w:rsid w:val="00952DF1"/>
    <w:rsid w:val="00954BA6"/>
    <w:rsid w:val="00957DCB"/>
    <w:rsid w:val="00960445"/>
    <w:rsid w:val="0096081E"/>
    <w:rsid w:val="0096122B"/>
    <w:rsid w:val="009614CF"/>
    <w:rsid w:val="00963E4D"/>
    <w:rsid w:val="00964AAE"/>
    <w:rsid w:val="00964D94"/>
    <w:rsid w:val="00965489"/>
    <w:rsid w:val="00966531"/>
    <w:rsid w:val="00967F99"/>
    <w:rsid w:val="009722A0"/>
    <w:rsid w:val="00973477"/>
    <w:rsid w:val="00976297"/>
    <w:rsid w:val="00976B28"/>
    <w:rsid w:val="00977131"/>
    <w:rsid w:val="0098008A"/>
    <w:rsid w:val="00980517"/>
    <w:rsid w:val="00984060"/>
    <w:rsid w:val="009844BA"/>
    <w:rsid w:val="009853D4"/>
    <w:rsid w:val="00986736"/>
    <w:rsid w:val="00990452"/>
    <w:rsid w:val="00992AB9"/>
    <w:rsid w:val="00992AFD"/>
    <w:rsid w:val="00996AA0"/>
    <w:rsid w:val="00996B1C"/>
    <w:rsid w:val="009A1938"/>
    <w:rsid w:val="009A1BB7"/>
    <w:rsid w:val="009A2663"/>
    <w:rsid w:val="009A343D"/>
    <w:rsid w:val="009A3987"/>
    <w:rsid w:val="009A5563"/>
    <w:rsid w:val="009A762C"/>
    <w:rsid w:val="009A7CBD"/>
    <w:rsid w:val="009B0293"/>
    <w:rsid w:val="009B1698"/>
    <w:rsid w:val="009B34D5"/>
    <w:rsid w:val="009B7B28"/>
    <w:rsid w:val="009C4787"/>
    <w:rsid w:val="009C6E67"/>
    <w:rsid w:val="009C74A2"/>
    <w:rsid w:val="009D0076"/>
    <w:rsid w:val="009D17A5"/>
    <w:rsid w:val="009D4C94"/>
    <w:rsid w:val="009D5EC2"/>
    <w:rsid w:val="009D79F3"/>
    <w:rsid w:val="009E1D31"/>
    <w:rsid w:val="009E3CBF"/>
    <w:rsid w:val="009E4CC0"/>
    <w:rsid w:val="009E507E"/>
    <w:rsid w:val="009E6548"/>
    <w:rsid w:val="009F071E"/>
    <w:rsid w:val="009F0F6E"/>
    <w:rsid w:val="009F2F35"/>
    <w:rsid w:val="009F4FC3"/>
    <w:rsid w:val="009F6C95"/>
    <w:rsid w:val="009F7FB3"/>
    <w:rsid w:val="00A00D46"/>
    <w:rsid w:val="00A0523F"/>
    <w:rsid w:val="00A05790"/>
    <w:rsid w:val="00A05A7B"/>
    <w:rsid w:val="00A0659D"/>
    <w:rsid w:val="00A10C10"/>
    <w:rsid w:val="00A139AA"/>
    <w:rsid w:val="00A144C2"/>
    <w:rsid w:val="00A15703"/>
    <w:rsid w:val="00A157B5"/>
    <w:rsid w:val="00A16369"/>
    <w:rsid w:val="00A20031"/>
    <w:rsid w:val="00A2168A"/>
    <w:rsid w:val="00A21946"/>
    <w:rsid w:val="00A23718"/>
    <w:rsid w:val="00A25E90"/>
    <w:rsid w:val="00A26A46"/>
    <w:rsid w:val="00A26C41"/>
    <w:rsid w:val="00A31122"/>
    <w:rsid w:val="00A33CB9"/>
    <w:rsid w:val="00A34921"/>
    <w:rsid w:val="00A35396"/>
    <w:rsid w:val="00A353F8"/>
    <w:rsid w:val="00A37423"/>
    <w:rsid w:val="00A37CEA"/>
    <w:rsid w:val="00A41FFA"/>
    <w:rsid w:val="00A420BB"/>
    <w:rsid w:val="00A426D3"/>
    <w:rsid w:val="00A44808"/>
    <w:rsid w:val="00A44C28"/>
    <w:rsid w:val="00A45246"/>
    <w:rsid w:val="00A477C1"/>
    <w:rsid w:val="00A47BB4"/>
    <w:rsid w:val="00A505D6"/>
    <w:rsid w:val="00A50ACD"/>
    <w:rsid w:val="00A528C5"/>
    <w:rsid w:val="00A5510E"/>
    <w:rsid w:val="00A5698D"/>
    <w:rsid w:val="00A60A79"/>
    <w:rsid w:val="00A6111E"/>
    <w:rsid w:val="00A64028"/>
    <w:rsid w:val="00A66006"/>
    <w:rsid w:val="00A663E2"/>
    <w:rsid w:val="00A670F8"/>
    <w:rsid w:val="00A67AA4"/>
    <w:rsid w:val="00A70910"/>
    <w:rsid w:val="00A71A2D"/>
    <w:rsid w:val="00A722DE"/>
    <w:rsid w:val="00A75039"/>
    <w:rsid w:val="00A75B83"/>
    <w:rsid w:val="00A7606D"/>
    <w:rsid w:val="00A76111"/>
    <w:rsid w:val="00A77374"/>
    <w:rsid w:val="00A8117B"/>
    <w:rsid w:val="00A81507"/>
    <w:rsid w:val="00A81964"/>
    <w:rsid w:val="00A84825"/>
    <w:rsid w:val="00A862CA"/>
    <w:rsid w:val="00A86C70"/>
    <w:rsid w:val="00A8759C"/>
    <w:rsid w:val="00A91A0A"/>
    <w:rsid w:val="00A91BCF"/>
    <w:rsid w:val="00A91C30"/>
    <w:rsid w:val="00A9492F"/>
    <w:rsid w:val="00A9545E"/>
    <w:rsid w:val="00A96329"/>
    <w:rsid w:val="00A96BBC"/>
    <w:rsid w:val="00AA1AB4"/>
    <w:rsid w:val="00AA2ADB"/>
    <w:rsid w:val="00AA331F"/>
    <w:rsid w:val="00AA7D10"/>
    <w:rsid w:val="00AB0241"/>
    <w:rsid w:val="00AB319C"/>
    <w:rsid w:val="00AB4FCA"/>
    <w:rsid w:val="00AB5640"/>
    <w:rsid w:val="00AB6ADF"/>
    <w:rsid w:val="00AB772B"/>
    <w:rsid w:val="00AB79E5"/>
    <w:rsid w:val="00AC14ED"/>
    <w:rsid w:val="00AC6376"/>
    <w:rsid w:val="00AC7501"/>
    <w:rsid w:val="00AC7799"/>
    <w:rsid w:val="00AD20AC"/>
    <w:rsid w:val="00AD28F9"/>
    <w:rsid w:val="00AD72DF"/>
    <w:rsid w:val="00AE1B24"/>
    <w:rsid w:val="00AE1F0F"/>
    <w:rsid w:val="00AE2B70"/>
    <w:rsid w:val="00AE75C3"/>
    <w:rsid w:val="00AF0334"/>
    <w:rsid w:val="00AF0D80"/>
    <w:rsid w:val="00AF18B6"/>
    <w:rsid w:val="00AF6937"/>
    <w:rsid w:val="00B00C97"/>
    <w:rsid w:val="00B01C29"/>
    <w:rsid w:val="00B034FB"/>
    <w:rsid w:val="00B03F77"/>
    <w:rsid w:val="00B052A3"/>
    <w:rsid w:val="00B05505"/>
    <w:rsid w:val="00B07DD2"/>
    <w:rsid w:val="00B10E62"/>
    <w:rsid w:val="00B15F8E"/>
    <w:rsid w:val="00B179B1"/>
    <w:rsid w:val="00B235F0"/>
    <w:rsid w:val="00B25A12"/>
    <w:rsid w:val="00B25D76"/>
    <w:rsid w:val="00B27846"/>
    <w:rsid w:val="00B366B3"/>
    <w:rsid w:val="00B42131"/>
    <w:rsid w:val="00B421E0"/>
    <w:rsid w:val="00B4221F"/>
    <w:rsid w:val="00B433B7"/>
    <w:rsid w:val="00B44F77"/>
    <w:rsid w:val="00B46A6F"/>
    <w:rsid w:val="00B46D4E"/>
    <w:rsid w:val="00B46E94"/>
    <w:rsid w:val="00B508D1"/>
    <w:rsid w:val="00B51265"/>
    <w:rsid w:val="00B53CFB"/>
    <w:rsid w:val="00B60CDB"/>
    <w:rsid w:val="00B60FA3"/>
    <w:rsid w:val="00B615CD"/>
    <w:rsid w:val="00B67DC8"/>
    <w:rsid w:val="00B70A82"/>
    <w:rsid w:val="00B71714"/>
    <w:rsid w:val="00B7171F"/>
    <w:rsid w:val="00B73C56"/>
    <w:rsid w:val="00B76651"/>
    <w:rsid w:val="00B81333"/>
    <w:rsid w:val="00B8341C"/>
    <w:rsid w:val="00B86262"/>
    <w:rsid w:val="00B86E84"/>
    <w:rsid w:val="00B90E51"/>
    <w:rsid w:val="00B92D66"/>
    <w:rsid w:val="00B934DF"/>
    <w:rsid w:val="00B94174"/>
    <w:rsid w:val="00B94B61"/>
    <w:rsid w:val="00B961C4"/>
    <w:rsid w:val="00B96549"/>
    <w:rsid w:val="00B96A60"/>
    <w:rsid w:val="00BA0D5F"/>
    <w:rsid w:val="00BA1ABA"/>
    <w:rsid w:val="00BA4175"/>
    <w:rsid w:val="00BA7F2A"/>
    <w:rsid w:val="00BB0496"/>
    <w:rsid w:val="00BB0BE1"/>
    <w:rsid w:val="00BB0DBF"/>
    <w:rsid w:val="00BB1B18"/>
    <w:rsid w:val="00BB3233"/>
    <w:rsid w:val="00BC03B5"/>
    <w:rsid w:val="00BC2ECD"/>
    <w:rsid w:val="00BC5154"/>
    <w:rsid w:val="00BC5A5C"/>
    <w:rsid w:val="00BC7A7A"/>
    <w:rsid w:val="00BD2A43"/>
    <w:rsid w:val="00BD319F"/>
    <w:rsid w:val="00BD3971"/>
    <w:rsid w:val="00BD4276"/>
    <w:rsid w:val="00BD62B5"/>
    <w:rsid w:val="00BD6F38"/>
    <w:rsid w:val="00BF1240"/>
    <w:rsid w:val="00BF160B"/>
    <w:rsid w:val="00BF1F99"/>
    <w:rsid w:val="00BF307A"/>
    <w:rsid w:val="00BF526B"/>
    <w:rsid w:val="00BF6D47"/>
    <w:rsid w:val="00BF7F64"/>
    <w:rsid w:val="00C01EAE"/>
    <w:rsid w:val="00C034DF"/>
    <w:rsid w:val="00C03CDB"/>
    <w:rsid w:val="00C1053F"/>
    <w:rsid w:val="00C13DC7"/>
    <w:rsid w:val="00C153BE"/>
    <w:rsid w:val="00C15471"/>
    <w:rsid w:val="00C15D2F"/>
    <w:rsid w:val="00C21028"/>
    <w:rsid w:val="00C2622D"/>
    <w:rsid w:val="00C27B81"/>
    <w:rsid w:val="00C318AA"/>
    <w:rsid w:val="00C31924"/>
    <w:rsid w:val="00C327AE"/>
    <w:rsid w:val="00C3369A"/>
    <w:rsid w:val="00C3450C"/>
    <w:rsid w:val="00C439A1"/>
    <w:rsid w:val="00C43FAA"/>
    <w:rsid w:val="00C4610E"/>
    <w:rsid w:val="00C46659"/>
    <w:rsid w:val="00C46C8D"/>
    <w:rsid w:val="00C473BB"/>
    <w:rsid w:val="00C4759F"/>
    <w:rsid w:val="00C54ADC"/>
    <w:rsid w:val="00C6028F"/>
    <w:rsid w:val="00C61C9F"/>
    <w:rsid w:val="00C62A75"/>
    <w:rsid w:val="00C64914"/>
    <w:rsid w:val="00C65EB0"/>
    <w:rsid w:val="00C66AEA"/>
    <w:rsid w:val="00C672C6"/>
    <w:rsid w:val="00C67304"/>
    <w:rsid w:val="00C70C58"/>
    <w:rsid w:val="00C727A0"/>
    <w:rsid w:val="00C73641"/>
    <w:rsid w:val="00C80C10"/>
    <w:rsid w:val="00C812A8"/>
    <w:rsid w:val="00C814FE"/>
    <w:rsid w:val="00C82C00"/>
    <w:rsid w:val="00C83DA9"/>
    <w:rsid w:val="00C83DF1"/>
    <w:rsid w:val="00C83F12"/>
    <w:rsid w:val="00C86FC7"/>
    <w:rsid w:val="00C87A86"/>
    <w:rsid w:val="00C914E7"/>
    <w:rsid w:val="00C927BD"/>
    <w:rsid w:val="00C97121"/>
    <w:rsid w:val="00CA064C"/>
    <w:rsid w:val="00CA1447"/>
    <w:rsid w:val="00CA36A9"/>
    <w:rsid w:val="00CA4663"/>
    <w:rsid w:val="00CA46D9"/>
    <w:rsid w:val="00CB28FC"/>
    <w:rsid w:val="00CB3263"/>
    <w:rsid w:val="00CB32A0"/>
    <w:rsid w:val="00CB5116"/>
    <w:rsid w:val="00CB5943"/>
    <w:rsid w:val="00CB7379"/>
    <w:rsid w:val="00CC032A"/>
    <w:rsid w:val="00CC1487"/>
    <w:rsid w:val="00CC23D5"/>
    <w:rsid w:val="00CC2DF0"/>
    <w:rsid w:val="00CC3841"/>
    <w:rsid w:val="00CC44EB"/>
    <w:rsid w:val="00CC53C0"/>
    <w:rsid w:val="00CC5CC7"/>
    <w:rsid w:val="00CC7A18"/>
    <w:rsid w:val="00CD2242"/>
    <w:rsid w:val="00CD320D"/>
    <w:rsid w:val="00CD588A"/>
    <w:rsid w:val="00CD5FD4"/>
    <w:rsid w:val="00CD7378"/>
    <w:rsid w:val="00CE0BC7"/>
    <w:rsid w:val="00CE10F0"/>
    <w:rsid w:val="00CE1353"/>
    <w:rsid w:val="00CE1F9B"/>
    <w:rsid w:val="00CE2FAB"/>
    <w:rsid w:val="00CE35CB"/>
    <w:rsid w:val="00CE40E4"/>
    <w:rsid w:val="00CE572C"/>
    <w:rsid w:val="00CE72CC"/>
    <w:rsid w:val="00CE764E"/>
    <w:rsid w:val="00CF177F"/>
    <w:rsid w:val="00CF264D"/>
    <w:rsid w:val="00CF515A"/>
    <w:rsid w:val="00CF598B"/>
    <w:rsid w:val="00CF5DDF"/>
    <w:rsid w:val="00CF7EB1"/>
    <w:rsid w:val="00D00A08"/>
    <w:rsid w:val="00D014FC"/>
    <w:rsid w:val="00D01DF1"/>
    <w:rsid w:val="00D03683"/>
    <w:rsid w:val="00D04B58"/>
    <w:rsid w:val="00D06A26"/>
    <w:rsid w:val="00D1349D"/>
    <w:rsid w:val="00D146E2"/>
    <w:rsid w:val="00D163E1"/>
    <w:rsid w:val="00D16789"/>
    <w:rsid w:val="00D17008"/>
    <w:rsid w:val="00D17BBC"/>
    <w:rsid w:val="00D202CC"/>
    <w:rsid w:val="00D21592"/>
    <w:rsid w:val="00D21B84"/>
    <w:rsid w:val="00D232F5"/>
    <w:rsid w:val="00D23307"/>
    <w:rsid w:val="00D23431"/>
    <w:rsid w:val="00D27115"/>
    <w:rsid w:val="00D3030D"/>
    <w:rsid w:val="00D3073B"/>
    <w:rsid w:val="00D344AA"/>
    <w:rsid w:val="00D41C8A"/>
    <w:rsid w:val="00D41EE7"/>
    <w:rsid w:val="00D458C7"/>
    <w:rsid w:val="00D465BE"/>
    <w:rsid w:val="00D47EC7"/>
    <w:rsid w:val="00D500DC"/>
    <w:rsid w:val="00D5195B"/>
    <w:rsid w:val="00D522CF"/>
    <w:rsid w:val="00D53B91"/>
    <w:rsid w:val="00D53EA5"/>
    <w:rsid w:val="00D5436B"/>
    <w:rsid w:val="00D56F35"/>
    <w:rsid w:val="00D61FF4"/>
    <w:rsid w:val="00D6208E"/>
    <w:rsid w:val="00D62767"/>
    <w:rsid w:val="00D63E18"/>
    <w:rsid w:val="00D64D67"/>
    <w:rsid w:val="00D704A7"/>
    <w:rsid w:val="00D70B21"/>
    <w:rsid w:val="00D71B9E"/>
    <w:rsid w:val="00D732BF"/>
    <w:rsid w:val="00D73860"/>
    <w:rsid w:val="00D7706D"/>
    <w:rsid w:val="00D77E9E"/>
    <w:rsid w:val="00D843AB"/>
    <w:rsid w:val="00D8493F"/>
    <w:rsid w:val="00D8708D"/>
    <w:rsid w:val="00D905EE"/>
    <w:rsid w:val="00D91414"/>
    <w:rsid w:val="00DA18A1"/>
    <w:rsid w:val="00DA46AE"/>
    <w:rsid w:val="00DA643E"/>
    <w:rsid w:val="00DA66F3"/>
    <w:rsid w:val="00DB0B66"/>
    <w:rsid w:val="00DB117B"/>
    <w:rsid w:val="00DB2503"/>
    <w:rsid w:val="00DB64ED"/>
    <w:rsid w:val="00DB758A"/>
    <w:rsid w:val="00DC3656"/>
    <w:rsid w:val="00DC3A23"/>
    <w:rsid w:val="00DC3A7D"/>
    <w:rsid w:val="00DC4ECE"/>
    <w:rsid w:val="00DC611A"/>
    <w:rsid w:val="00DD0919"/>
    <w:rsid w:val="00DD2EF6"/>
    <w:rsid w:val="00DD370F"/>
    <w:rsid w:val="00DD371B"/>
    <w:rsid w:val="00DD4B6C"/>
    <w:rsid w:val="00DD7A19"/>
    <w:rsid w:val="00DE0579"/>
    <w:rsid w:val="00DE17A0"/>
    <w:rsid w:val="00DE2DDA"/>
    <w:rsid w:val="00DE5301"/>
    <w:rsid w:val="00DE538D"/>
    <w:rsid w:val="00DE5730"/>
    <w:rsid w:val="00DE68CE"/>
    <w:rsid w:val="00DE779B"/>
    <w:rsid w:val="00DE7BAF"/>
    <w:rsid w:val="00DF1221"/>
    <w:rsid w:val="00DF1BED"/>
    <w:rsid w:val="00DF5282"/>
    <w:rsid w:val="00DF599A"/>
    <w:rsid w:val="00DF6510"/>
    <w:rsid w:val="00DF6520"/>
    <w:rsid w:val="00DF6CDE"/>
    <w:rsid w:val="00DF6DB8"/>
    <w:rsid w:val="00E00520"/>
    <w:rsid w:val="00E00591"/>
    <w:rsid w:val="00E0079D"/>
    <w:rsid w:val="00E02251"/>
    <w:rsid w:val="00E03140"/>
    <w:rsid w:val="00E047CC"/>
    <w:rsid w:val="00E06102"/>
    <w:rsid w:val="00E07A07"/>
    <w:rsid w:val="00E07D2A"/>
    <w:rsid w:val="00E11FC7"/>
    <w:rsid w:val="00E131A7"/>
    <w:rsid w:val="00E135B0"/>
    <w:rsid w:val="00E14B51"/>
    <w:rsid w:val="00E16637"/>
    <w:rsid w:val="00E17A0C"/>
    <w:rsid w:val="00E17D91"/>
    <w:rsid w:val="00E21C99"/>
    <w:rsid w:val="00E226D9"/>
    <w:rsid w:val="00E22F71"/>
    <w:rsid w:val="00E23697"/>
    <w:rsid w:val="00E251AB"/>
    <w:rsid w:val="00E26673"/>
    <w:rsid w:val="00E309F6"/>
    <w:rsid w:val="00E3463D"/>
    <w:rsid w:val="00E35881"/>
    <w:rsid w:val="00E378C7"/>
    <w:rsid w:val="00E40780"/>
    <w:rsid w:val="00E40C3D"/>
    <w:rsid w:val="00E41079"/>
    <w:rsid w:val="00E41C7D"/>
    <w:rsid w:val="00E4234A"/>
    <w:rsid w:val="00E428E4"/>
    <w:rsid w:val="00E4390F"/>
    <w:rsid w:val="00E46214"/>
    <w:rsid w:val="00E46AD0"/>
    <w:rsid w:val="00E548F3"/>
    <w:rsid w:val="00E5517B"/>
    <w:rsid w:val="00E5749C"/>
    <w:rsid w:val="00E61D23"/>
    <w:rsid w:val="00E6260C"/>
    <w:rsid w:val="00E6584C"/>
    <w:rsid w:val="00E660D3"/>
    <w:rsid w:val="00E7253B"/>
    <w:rsid w:val="00E72F7A"/>
    <w:rsid w:val="00E73407"/>
    <w:rsid w:val="00E73916"/>
    <w:rsid w:val="00E7452B"/>
    <w:rsid w:val="00E770A0"/>
    <w:rsid w:val="00E77A8C"/>
    <w:rsid w:val="00E80BE7"/>
    <w:rsid w:val="00E80CBF"/>
    <w:rsid w:val="00E833DD"/>
    <w:rsid w:val="00E849DF"/>
    <w:rsid w:val="00E8579C"/>
    <w:rsid w:val="00E87608"/>
    <w:rsid w:val="00E90881"/>
    <w:rsid w:val="00E91B55"/>
    <w:rsid w:val="00E92427"/>
    <w:rsid w:val="00E932CE"/>
    <w:rsid w:val="00E9334C"/>
    <w:rsid w:val="00E94425"/>
    <w:rsid w:val="00E962FA"/>
    <w:rsid w:val="00E9658C"/>
    <w:rsid w:val="00E96805"/>
    <w:rsid w:val="00EA06CF"/>
    <w:rsid w:val="00EA2A68"/>
    <w:rsid w:val="00EA3681"/>
    <w:rsid w:val="00EA5A10"/>
    <w:rsid w:val="00EA5CFF"/>
    <w:rsid w:val="00EA5F6F"/>
    <w:rsid w:val="00EA65C3"/>
    <w:rsid w:val="00EA6A79"/>
    <w:rsid w:val="00EA788E"/>
    <w:rsid w:val="00EB25FC"/>
    <w:rsid w:val="00EB3548"/>
    <w:rsid w:val="00EB4F0C"/>
    <w:rsid w:val="00EB5131"/>
    <w:rsid w:val="00EC0BF3"/>
    <w:rsid w:val="00EC2B57"/>
    <w:rsid w:val="00EC2BB1"/>
    <w:rsid w:val="00EC2CA8"/>
    <w:rsid w:val="00EC3DC0"/>
    <w:rsid w:val="00EC44A4"/>
    <w:rsid w:val="00EC5746"/>
    <w:rsid w:val="00EC57AF"/>
    <w:rsid w:val="00EC64C2"/>
    <w:rsid w:val="00EC68F5"/>
    <w:rsid w:val="00EC756E"/>
    <w:rsid w:val="00EC788C"/>
    <w:rsid w:val="00ED39A9"/>
    <w:rsid w:val="00ED3B3A"/>
    <w:rsid w:val="00ED3D2F"/>
    <w:rsid w:val="00ED4361"/>
    <w:rsid w:val="00ED7201"/>
    <w:rsid w:val="00EE0D66"/>
    <w:rsid w:val="00EE181D"/>
    <w:rsid w:val="00EE42CB"/>
    <w:rsid w:val="00EE5D63"/>
    <w:rsid w:val="00EE70F2"/>
    <w:rsid w:val="00EF0F8C"/>
    <w:rsid w:val="00EF314C"/>
    <w:rsid w:val="00EF48FE"/>
    <w:rsid w:val="00F024BC"/>
    <w:rsid w:val="00F0398E"/>
    <w:rsid w:val="00F0418B"/>
    <w:rsid w:val="00F061AD"/>
    <w:rsid w:val="00F07C02"/>
    <w:rsid w:val="00F10AA3"/>
    <w:rsid w:val="00F13F5B"/>
    <w:rsid w:val="00F15BBA"/>
    <w:rsid w:val="00F16766"/>
    <w:rsid w:val="00F206AE"/>
    <w:rsid w:val="00F21F32"/>
    <w:rsid w:val="00F24F8F"/>
    <w:rsid w:val="00F25900"/>
    <w:rsid w:val="00F2601B"/>
    <w:rsid w:val="00F27612"/>
    <w:rsid w:val="00F276DA"/>
    <w:rsid w:val="00F3145A"/>
    <w:rsid w:val="00F317C3"/>
    <w:rsid w:val="00F34C4E"/>
    <w:rsid w:val="00F354AE"/>
    <w:rsid w:val="00F36EF4"/>
    <w:rsid w:val="00F45137"/>
    <w:rsid w:val="00F45B4E"/>
    <w:rsid w:val="00F479A3"/>
    <w:rsid w:val="00F5193E"/>
    <w:rsid w:val="00F5224E"/>
    <w:rsid w:val="00F5440C"/>
    <w:rsid w:val="00F5692D"/>
    <w:rsid w:val="00F606FE"/>
    <w:rsid w:val="00F620D2"/>
    <w:rsid w:val="00F62E16"/>
    <w:rsid w:val="00F634B1"/>
    <w:rsid w:val="00F63592"/>
    <w:rsid w:val="00F64CEB"/>
    <w:rsid w:val="00F6614E"/>
    <w:rsid w:val="00F678B8"/>
    <w:rsid w:val="00F70837"/>
    <w:rsid w:val="00F75856"/>
    <w:rsid w:val="00F81318"/>
    <w:rsid w:val="00F83820"/>
    <w:rsid w:val="00F86192"/>
    <w:rsid w:val="00F90702"/>
    <w:rsid w:val="00F90950"/>
    <w:rsid w:val="00F926D2"/>
    <w:rsid w:val="00F953A5"/>
    <w:rsid w:val="00F958AD"/>
    <w:rsid w:val="00F96E2A"/>
    <w:rsid w:val="00F97C20"/>
    <w:rsid w:val="00FA0233"/>
    <w:rsid w:val="00FA0AE0"/>
    <w:rsid w:val="00FA0C20"/>
    <w:rsid w:val="00FA16D3"/>
    <w:rsid w:val="00FA39DB"/>
    <w:rsid w:val="00FA4D35"/>
    <w:rsid w:val="00FA54FA"/>
    <w:rsid w:val="00FA5BE5"/>
    <w:rsid w:val="00FA5E3B"/>
    <w:rsid w:val="00FA60A0"/>
    <w:rsid w:val="00FA7373"/>
    <w:rsid w:val="00FA7FDF"/>
    <w:rsid w:val="00FB0CED"/>
    <w:rsid w:val="00FB37D5"/>
    <w:rsid w:val="00FB419E"/>
    <w:rsid w:val="00FB5B4B"/>
    <w:rsid w:val="00FC07E2"/>
    <w:rsid w:val="00FC09A2"/>
    <w:rsid w:val="00FC136F"/>
    <w:rsid w:val="00FC274E"/>
    <w:rsid w:val="00FC2D1F"/>
    <w:rsid w:val="00FC3815"/>
    <w:rsid w:val="00FC40D0"/>
    <w:rsid w:val="00FC4E1B"/>
    <w:rsid w:val="00FC6714"/>
    <w:rsid w:val="00FD1FC0"/>
    <w:rsid w:val="00FD307F"/>
    <w:rsid w:val="00FD363C"/>
    <w:rsid w:val="00FD460E"/>
    <w:rsid w:val="00FD5DD5"/>
    <w:rsid w:val="00FD5F2E"/>
    <w:rsid w:val="00FD70C9"/>
    <w:rsid w:val="00FE32CD"/>
    <w:rsid w:val="00FE4F13"/>
    <w:rsid w:val="00FE51F0"/>
    <w:rsid w:val="00FE5668"/>
    <w:rsid w:val="00FE58B9"/>
    <w:rsid w:val="00FE64FB"/>
    <w:rsid w:val="00FE6FD4"/>
    <w:rsid w:val="00FE75E2"/>
    <w:rsid w:val="00FE7BC9"/>
    <w:rsid w:val="00FE7D36"/>
    <w:rsid w:val="00FF0E1E"/>
    <w:rsid w:val="00FF5F7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B222D7C"/>
  <w15:docId w15:val="{71012C1A-4E21-4DA2-AB7B-DB2A17B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62DA-F213-4FAF-9DA5-D0642DC0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2025-12-02T17:36:00Z</cp:lastPrinted>
  <dcterms:created xsi:type="dcterms:W3CDTF">2025-12-02T17:36:00Z</dcterms:created>
  <dcterms:modified xsi:type="dcterms:W3CDTF">2025-12-02T17:36:00Z</dcterms:modified>
</cp:coreProperties>
</file>