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00DB4850" w:rsidR="0079148F" w:rsidRDefault="005C231C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507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03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 w:rsidR="001C05FB">
        <w:rPr>
          <w:rFonts w:ascii="Cambria" w:hAnsi="Cambria"/>
          <w:b/>
          <w:sz w:val="24"/>
          <w:szCs w:val="24"/>
        </w:rPr>
        <w:t xml:space="preserve">DE </w:t>
      </w:r>
      <w:r>
        <w:rPr>
          <w:rFonts w:ascii="Cambria" w:hAnsi="Cambria"/>
          <w:b/>
          <w:sz w:val="24"/>
          <w:szCs w:val="24"/>
        </w:rPr>
        <w:t>NOVEMBR</w:t>
      </w:r>
      <w:r w:rsidR="00AB4E77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07695176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>s</w:t>
      </w:r>
      <w:r w:rsidR="005C231C">
        <w:t>erviço extraordinário no mês de outubr</w:t>
      </w:r>
      <w:r w:rsidR="00CA6ACE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1D453FF7" w:rsidR="002B2B97" w:rsidRDefault="008455BE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8455BE">
              <w:rPr>
                <w:b/>
              </w:rPr>
              <w:t>ADRIANO DE PAULA CAMPOS</w:t>
            </w:r>
          </w:p>
        </w:tc>
        <w:tc>
          <w:tcPr>
            <w:tcW w:w="3261" w:type="dxa"/>
          </w:tcPr>
          <w:p w14:paraId="471DF48E" w14:textId="16E321EC" w:rsidR="002B2B97" w:rsidRDefault="008455BE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8455BE">
              <w:rPr>
                <w:b/>
              </w:rPr>
              <w:t>MOTORISTA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298C914" w:rsidR="002B2B97" w:rsidRDefault="005C231C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  <w:bookmarkStart w:id="0" w:name="_GoBack"/>
            <w:bookmarkEnd w:id="0"/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7A9BB287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5C231C">
        <w:rPr>
          <w:rFonts w:ascii="Cambria" w:hAnsi="Cambria"/>
          <w:sz w:val="24"/>
          <w:szCs w:val="24"/>
        </w:rPr>
        <w:t>03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5C231C">
        <w:rPr>
          <w:rFonts w:ascii="Cambria" w:hAnsi="Cambria"/>
          <w:sz w:val="24"/>
          <w:szCs w:val="24"/>
        </w:rPr>
        <w:t>novembr</w:t>
      </w:r>
      <w:r w:rsidR="00AB4E77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231C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232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B4E77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2B9B"/>
    <w:rsid w:val="00C3450C"/>
    <w:rsid w:val="00C40E5E"/>
    <w:rsid w:val="00C473BB"/>
    <w:rsid w:val="00C83DF1"/>
    <w:rsid w:val="00C86E84"/>
    <w:rsid w:val="00C91BE1"/>
    <w:rsid w:val="00CA6ACE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DA37-B650-447C-A034-533E49DF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2025-11-03T12:50:00Z</cp:lastPrinted>
  <dcterms:created xsi:type="dcterms:W3CDTF">2025-11-03T12:50:00Z</dcterms:created>
  <dcterms:modified xsi:type="dcterms:W3CDTF">2025-11-03T12:50:00Z</dcterms:modified>
</cp:coreProperties>
</file>