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75D8F429" w:rsidR="0079148F" w:rsidRDefault="00F77332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544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DEZEMBR</w:t>
      </w:r>
      <w:r w:rsidR="00B27F49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4CC13D88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F77332">
        <w:t>novembr</w:t>
      </w:r>
      <w:r w:rsidR="0016308C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3736BD40" w:rsidR="002B2B97" w:rsidRDefault="00693A9D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693A9D">
              <w:rPr>
                <w:b/>
              </w:rPr>
              <w:t>ANDERSON ANTONIO FLORIANO DA SILVA</w:t>
            </w:r>
          </w:p>
        </w:tc>
        <w:tc>
          <w:tcPr>
            <w:tcW w:w="3261" w:type="dxa"/>
          </w:tcPr>
          <w:p w14:paraId="471DF48E" w14:textId="25A5919C" w:rsidR="002B2B97" w:rsidRDefault="00693A9D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93A9D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03252DC2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F77332">
        <w:rPr>
          <w:rFonts w:ascii="Cambria" w:hAnsi="Cambria"/>
          <w:sz w:val="24"/>
          <w:szCs w:val="24"/>
        </w:rPr>
        <w:t>01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F77332">
        <w:rPr>
          <w:rFonts w:ascii="Cambria" w:hAnsi="Cambria"/>
          <w:sz w:val="24"/>
          <w:szCs w:val="24"/>
        </w:rPr>
        <w:t>dezembr</w:t>
      </w:r>
      <w:bookmarkStart w:id="0" w:name="_GoBack"/>
      <w:bookmarkEnd w:id="0"/>
      <w:r w:rsidR="00CE0BB5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6308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062F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27F49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91BE1"/>
    <w:rsid w:val="00CC23D5"/>
    <w:rsid w:val="00CD588A"/>
    <w:rsid w:val="00CE0BB5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1010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77332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BC25-426B-4945-848A-A93D24CB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2025-12-01T13:06:00Z</cp:lastPrinted>
  <dcterms:created xsi:type="dcterms:W3CDTF">2025-12-01T13:08:00Z</dcterms:created>
  <dcterms:modified xsi:type="dcterms:W3CDTF">2025-12-01T13:08:00Z</dcterms:modified>
</cp:coreProperties>
</file>