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772C7A53" w:rsidR="0079148F" w:rsidRDefault="001407E7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549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1C05FB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01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 w:rsidR="001C05FB">
        <w:rPr>
          <w:rFonts w:ascii="Cambria" w:hAnsi="Cambria"/>
          <w:b/>
          <w:sz w:val="24"/>
          <w:szCs w:val="24"/>
        </w:rPr>
        <w:t xml:space="preserve">DE </w:t>
      </w:r>
      <w:r>
        <w:rPr>
          <w:rFonts w:ascii="Cambria" w:hAnsi="Cambria"/>
          <w:b/>
          <w:sz w:val="24"/>
          <w:szCs w:val="24"/>
        </w:rPr>
        <w:t>DEZEMBR</w:t>
      </w:r>
      <w:r w:rsidR="00AB4E77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077F2EF7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>s</w:t>
      </w:r>
      <w:r w:rsidR="005C231C">
        <w:t>erviço</w:t>
      </w:r>
      <w:r w:rsidR="001407E7">
        <w:t xml:space="preserve"> extraordinário no mês de novembr</w:t>
      </w:r>
      <w:r w:rsidR="00CA6ACE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1D453FF7" w:rsidR="002B2B97" w:rsidRDefault="008455BE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8455BE">
              <w:rPr>
                <w:b/>
              </w:rPr>
              <w:t>ADRIANO DE PAULA CAMPOS</w:t>
            </w:r>
          </w:p>
        </w:tc>
        <w:tc>
          <w:tcPr>
            <w:tcW w:w="3261" w:type="dxa"/>
          </w:tcPr>
          <w:p w14:paraId="471DF48E" w14:textId="16E321EC" w:rsidR="002B2B97" w:rsidRDefault="008455BE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8455BE">
              <w:rPr>
                <w:b/>
              </w:rPr>
              <w:t>MOTORISTA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298C914" w:rsidR="002B2B97" w:rsidRDefault="005C231C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1BFE0296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1407E7">
        <w:rPr>
          <w:rFonts w:ascii="Cambria" w:hAnsi="Cambria"/>
          <w:sz w:val="24"/>
          <w:szCs w:val="24"/>
        </w:rPr>
        <w:t>01</w:t>
      </w:r>
      <w:r w:rsidR="0059579A">
        <w:rPr>
          <w:rFonts w:ascii="Cambria" w:hAnsi="Cambria"/>
          <w:sz w:val="24"/>
          <w:szCs w:val="24"/>
        </w:rPr>
        <w:t xml:space="preserve"> </w:t>
      </w:r>
      <w:r w:rsidR="001407E7">
        <w:rPr>
          <w:rFonts w:ascii="Cambria" w:hAnsi="Cambria"/>
          <w:sz w:val="24"/>
          <w:szCs w:val="24"/>
        </w:rPr>
        <w:t>de dezembr</w:t>
      </w:r>
      <w:bookmarkStart w:id="0" w:name="_GoBack"/>
      <w:bookmarkEnd w:id="0"/>
      <w:r w:rsidR="00AB4E77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07E7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231C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232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B4E77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2B9B"/>
    <w:rsid w:val="00C3450C"/>
    <w:rsid w:val="00C40E5E"/>
    <w:rsid w:val="00C473BB"/>
    <w:rsid w:val="00C83DF1"/>
    <w:rsid w:val="00C86E84"/>
    <w:rsid w:val="00C91BE1"/>
    <w:rsid w:val="00CA6ACE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5A90-7BB1-4FEB-A620-D81EB61D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2025-12-01T13:20:00Z</cp:lastPrinted>
  <dcterms:created xsi:type="dcterms:W3CDTF">2025-12-01T13:20:00Z</dcterms:created>
  <dcterms:modified xsi:type="dcterms:W3CDTF">2025-12-01T13:20:00Z</dcterms:modified>
</cp:coreProperties>
</file>