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16373" w14:textId="4BA5A13F" w:rsidR="0079148F" w:rsidRDefault="00D25E7B" w:rsidP="007914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PORTARIA 504</w:t>
      </w:r>
      <w:r w:rsidR="0079148F">
        <w:rPr>
          <w:rFonts w:ascii="Cambria" w:hAnsi="Cambria"/>
          <w:b/>
          <w:sz w:val="24"/>
          <w:szCs w:val="24"/>
        </w:rPr>
        <w:t>/20</w:t>
      </w:r>
      <w:r w:rsidR="0059579A">
        <w:rPr>
          <w:rFonts w:ascii="Cambria" w:hAnsi="Cambria"/>
          <w:b/>
          <w:sz w:val="24"/>
          <w:szCs w:val="24"/>
        </w:rPr>
        <w:t>2</w:t>
      </w:r>
      <w:r w:rsidR="002E38FC">
        <w:rPr>
          <w:rFonts w:ascii="Cambria" w:hAnsi="Cambria"/>
          <w:b/>
          <w:sz w:val="24"/>
          <w:szCs w:val="24"/>
        </w:rPr>
        <w:t>5</w:t>
      </w:r>
      <w:r w:rsidR="001C05FB">
        <w:rPr>
          <w:rFonts w:ascii="Cambria" w:hAnsi="Cambria"/>
          <w:b/>
          <w:sz w:val="24"/>
          <w:szCs w:val="24"/>
        </w:rPr>
        <w:t xml:space="preserve"> DE </w:t>
      </w:r>
      <w:r w:rsidR="001E6F6D">
        <w:rPr>
          <w:rFonts w:ascii="Cambria" w:hAnsi="Cambria"/>
          <w:b/>
          <w:sz w:val="24"/>
          <w:szCs w:val="24"/>
        </w:rPr>
        <w:t>0</w:t>
      </w:r>
      <w:r>
        <w:rPr>
          <w:rFonts w:ascii="Cambria" w:hAnsi="Cambria"/>
          <w:b/>
          <w:sz w:val="24"/>
          <w:szCs w:val="24"/>
        </w:rPr>
        <w:t>3</w:t>
      </w:r>
      <w:r w:rsidR="004E2836">
        <w:rPr>
          <w:rFonts w:ascii="Cambria" w:hAnsi="Cambria"/>
          <w:b/>
          <w:sz w:val="24"/>
          <w:szCs w:val="24"/>
        </w:rPr>
        <w:t xml:space="preserve"> </w:t>
      </w:r>
      <w:r w:rsidR="001C05FB">
        <w:rPr>
          <w:rFonts w:ascii="Cambria" w:hAnsi="Cambria"/>
          <w:b/>
          <w:sz w:val="24"/>
          <w:szCs w:val="24"/>
        </w:rPr>
        <w:t xml:space="preserve">DE </w:t>
      </w:r>
      <w:r>
        <w:rPr>
          <w:rFonts w:ascii="Cambria" w:hAnsi="Cambria"/>
          <w:b/>
          <w:sz w:val="24"/>
          <w:szCs w:val="24"/>
        </w:rPr>
        <w:t>NOVEMBR</w:t>
      </w:r>
      <w:r w:rsidR="000173C0">
        <w:rPr>
          <w:rFonts w:ascii="Cambria" w:hAnsi="Cambria"/>
          <w:b/>
          <w:sz w:val="24"/>
          <w:szCs w:val="24"/>
        </w:rPr>
        <w:t>O</w:t>
      </w:r>
      <w:r w:rsidR="000C1B8B">
        <w:rPr>
          <w:rFonts w:ascii="Cambria" w:hAnsi="Cambria"/>
          <w:b/>
          <w:sz w:val="24"/>
          <w:szCs w:val="24"/>
        </w:rPr>
        <w:t xml:space="preserve"> </w:t>
      </w:r>
      <w:r w:rsidR="0079148F">
        <w:rPr>
          <w:rFonts w:ascii="Cambria" w:hAnsi="Cambria"/>
          <w:b/>
          <w:sz w:val="24"/>
          <w:szCs w:val="24"/>
        </w:rPr>
        <w:t>DE 20</w:t>
      </w:r>
      <w:r w:rsidR="0059579A">
        <w:rPr>
          <w:rFonts w:ascii="Cambria" w:hAnsi="Cambria"/>
          <w:b/>
          <w:sz w:val="24"/>
          <w:szCs w:val="24"/>
        </w:rPr>
        <w:t>2</w:t>
      </w:r>
      <w:r w:rsidR="00F67DFD">
        <w:rPr>
          <w:rFonts w:ascii="Cambria" w:hAnsi="Cambria"/>
          <w:b/>
          <w:sz w:val="24"/>
          <w:szCs w:val="24"/>
        </w:rPr>
        <w:t>5</w:t>
      </w:r>
    </w:p>
    <w:p w14:paraId="7400EA85" w14:textId="77777777" w:rsidR="0079148F" w:rsidRDefault="0079148F" w:rsidP="0079148F">
      <w:pPr>
        <w:jc w:val="center"/>
        <w:rPr>
          <w:rFonts w:ascii="Cambria" w:hAnsi="Cambria"/>
          <w:b/>
          <w:sz w:val="24"/>
          <w:szCs w:val="24"/>
        </w:rPr>
      </w:pPr>
    </w:p>
    <w:p w14:paraId="6231F5E9" w14:textId="5F0E8ABC" w:rsidR="00455387" w:rsidRPr="008455BE" w:rsidRDefault="00455387" w:rsidP="008455BE">
      <w:pPr>
        <w:ind w:left="4644" w:right="162"/>
        <w:jc w:val="both"/>
        <w:rPr>
          <w:i/>
          <w:sz w:val="24"/>
        </w:rPr>
      </w:pPr>
      <w:r w:rsidRPr="00455387">
        <w:rPr>
          <w:rFonts w:ascii="Cambria" w:hAnsi="Cambria"/>
          <w:b/>
          <w:sz w:val="24"/>
          <w:szCs w:val="24"/>
        </w:rPr>
        <w:t>SÚMULA:</w:t>
      </w:r>
      <w:r w:rsidRPr="00455387">
        <w:rPr>
          <w:rFonts w:ascii="Cambria" w:hAnsi="Cambria"/>
          <w:sz w:val="24"/>
          <w:szCs w:val="24"/>
        </w:rPr>
        <w:t xml:space="preserve"> “</w:t>
      </w:r>
      <w:r w:rsidR="002B2B97">
        <w:rPr>
          <w:i/>
          <w:sz w:val="24"/>
        </w:rPr>
        <w:t xml:space="preserve">Autoriza o pagamento de horas extraordinárias a servidora da Secretaria Municipal de </w:t>
      </w:r>
      <w:r w:rsidR="004E2836">
        <w:rPr>
          <w:i/>
          <w:sz w:val="24"/>
        </w:rPr>
        <w:t xml:space="preserve">Infraestrutura e </w:t>
      </w:r>
      <w:proofErr w:type="gramStart"/>
      <w:r w:rsidR="004E2836">
        <w:rPr>
          <w:i/>
          <w:sz w:val="24"/>
        </w:rPr>
        <w:t>Obras</w:t>
      </w:r>
      <w:r w:rsidR="002B2B97">
        <w:rPr>
          <w:i/>
          <w:sz w:val="24"/>
        </w:rPr>
        <w:t>.</w:t>
      </w:r>
      <w:r w:rsidR="008455BE">
        <w:rPr>
          <w:rFonts w:ascii="Cambria" w:hAnsi="Cambria"/>
          <w:sz w:val="24"/>
          <w:szCs w:val="24"/>
        </w:rPr>
        <w:t>”</w:t>
      </w:r>
      <w:proofErr w:type="gramEnd"/>
    </w:p>
    <w:p w14:paraId="31B3E6C1" w14:textId="384FF0F9" w:rsidR="00455387" w:rsidRPr="00455387" w:rsidRDefault="00455387" w:rsidP="00455387">
      <w:pPr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  <w:r w:rsidRPr="00455387">
        <w:rPr>
          <w:rFonts w:ascii="Cambria" w:hAnsi="Cambria"/>
          <w:sz w:val="24"/>
          <w:szCs w:val="24"/>
        </w:rPr>
        <w:t xml:space="preserve">O Excelentíssimo Senhor, </w:t>
      </w:r>
      <w:r w:rsidR="002E38FC" w:rsidRPr="002E38FC">
        <w:rPr>
          <w:rFonts w:ascii="Cambria" w:hAnsi="Cambria"/>
          <w:b/>
          <w:i/>
          <w:sz w:val="24"/>
          <w:szCs w:val="24"/>
        </w:rPr>
        <w:t>ADEMIR FELICIO GARCIA</w:t>
      </w:r>
      <w:r w:rsidRPr="00455387">
        <w:rPr>
          <w:rFonts w:ascii="Cambria" w:hAnsi="Cambria"/>
          <w:sz w:val="24"/>
          <w:szCs w:val="24"/>
        </w:rPr>
        <w:t xml:space="preserve">, Prefeito Municipal De Figueirópolis D’oeste, MT, no uso de suas atribuições, buscando ainda dar cumprimento ao que prescreve os princípios da legalidade, transparência, publicidade, honestidade e respeito à legislação vigente; </w:t>
      </w:r>
      <w:r w:rsidR="001C05FB" w:rsidRPr="00455387">
        <w:rPr>
          <w:rFonts w:ascii="Cambria" w:hAnsi="Cambria"/>
          <w:sz w:val="24"/>
          <w:szCs w:val="24"/>
        </w:rPr>
        <w:t>resolve</w:t>
      </w:r>
    </w:p>
    <w:p w14:paraId="4EDF3C25" w14:textId="77777777" w:rsidR="002B2B97" w:rsidRDefault="002B2B97" w:rsidP="002B2B97">
      <w:pPr>
        <w:ind w:left="1071" w:right="3302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RESOLVE:</w:t>
      </w:r>
    </w:p>
    <w:p w14:paraId="6513309B" w14:textId="0BBBCC8A" w:rsidR="002B2B97" w:rsidRDefault="002B2B97" w:rsidP="004A5747">
      <w:pPr>
        <w:pStyle w:val="Corpodetexto"/>
        <w:spacing w:before="137" w:after="2" w:line="360" w:lineRule="auto"/>
        <w:ind w:left="1241" w:firstLine="2268"/>
      </w:pPr>
      <w:r>
        <w:rPr>
          <w:b/>
        </w:rPr>
        <w:t>Art.</w:t>
      </w:r>
      <w:r>
        <w:rPr>
          <w:b/>
          <w:spacing w:val="40"/>
        </w:rPr>
        <w:t xml:space="preserve"> </w:t>
      </w:r>
      <w:r>
        <w:rPr>
          <w:b/>
        </w:rPr>
        <w:t>1º</w:t>
      </w:r>
      <w:r>
        <w:rPr>
          <w:b/>
          <w:spacing w:val="40"/>
        </w:rPr>
        <w:t xml:space="preserve"> </w:t>
      </w:r>
      <w:r>
        <w:t>Autorizar</w:t>
      </w:r>
      <w:r>
        <w:rPr>
          <w:spacing w:val="40"/>
        </w:rPr>
        <w:t xml:space="preserve"> </w:t>
      </w:r>
      <w:r w:rsidR="008455BE">
        <w:t>o</w:t>
      </w:r>
      <w:r>
        <w:rPr>
          <w:spacing w:val="40"/>
        </w:rPr>
        <w:t xml:space="preserve"> </w:t>
      </w:r>
      <w:r w:rsidR="008455BE">
        <w:t>servidor</w:t>
      </w:r>
      <w:r>
        <w:rPr>
          <w:spacing w:val="40"/>
        </w:rPr>
        <w:t xml:space="preserve"> </w:t>
      </w:r>
      <w:r>
        <w:t>abaixo</w:t>
      </w:r>
      <w:r>
        <w:rPr>
          <w:spacing w:val="40"/>
        </w:rPr>
        <w:t xml:space="preserve"> </w:t>
      </w:r>
      <w:r>
        <w:t>discriminad</w:t>
      </w:r>
      <w:r w:rsidR="008455BE">
        <w:t>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</w:t>
      </w:r>
      <w:r w:rsidR="00082899">
        <w:t xml:space="preserve">ceber em pecunia as horas </w:t>
      </w:r>
      <w:r w:rsidR="004A5747">
        <w:t xml:space="preserve">extras pelos </w:t>
      </w:r>
      <w:r>
        <w:t xml:space="preserve">serviço extraordinário no mês de </w:t>
      </w:r>
      <w:r w:rsidR="00D25E7B">
        <w:t>outubr</w:t>
      </w:r>
      <w:r w:rsidR="00B7377F">
        <w:t>o</w:t>
      </w:r>
      <w:r w:rsidR="008455BE">
        <w:t xml:space="preserve"> 2025</w:t>
      </w:r>
      <w:r>
        <w:t>.</w:t>
      </w:r>
    </w:p>
    <w:tbl>
      <w:tblPr>
        <w:tblStyle w:val="TableNormal"/>
        <w:tblW w:w="10264" w:type="dxa"/>
        <w:tblInd w:w="-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3261"/>
        <w:gridCol w:w="2861"/>
        <w:gridCol w:w="988"/>
      </w:tblGrid>
      <w:tr w:rsidR="002B2B97" w14:paraId="192B5C02" w14:textId="77777777" w:rsidTr="008455BE">
        <w:trPr>
          <w:trHeight w:val="609"/>
        </w:trPr>
        <w:tc>
          <w:tcPr>
            <w:tcW w:w="3154" w:type="dxa"/>
          </w:tcPr>
          <w:p w14:paraId="2C3C89FE" w14:textId="77777777" w:rsidR="002B2B97" w:rsidRDefault="002B2B97" w:rsidP="001F3746">
            <w:pPr>
              <w:pStyle w:val="TableParagraph"/>
              <w:spacing w:before="40" w:line="240" w:lineRule="auto"/>
              <w:rPr>
                <w:rFonts w:ascii="Arial"/>
                <w:sz w:val="24"/>
              </w:rPr>
            </w:pPr>
          </w:p>
          <w:p w14:paraId="2986AD64" w14:textId="77777777" w:rsidR="002B2B97" w:rsidRDefault="002B2B97" w:rsidP="001F3746">
            <w:pPr>
              <w:pStyle w:val="TableParagraph"/>
              <w:spacing w:before="0" w:line="273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SERVIDOR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PÚBLICO</w:t>
            </w:r>
          </w:p>
        </w:tc>
        <w:tc>
          <w:tcPr>
            <w:tcW w:w="3261" w:type="dxa"/>
          </w:tcPr>
          <w:p w14:paraId="2EB6A02F" w14:textId="77777777" w:rsidR="002B2B97" w:rsidRDefault="002B2B97" w:rsidP="001F3746">
            <w:pPr>
              <w:pStyle w:val="TableParagraph"/>
              <w:spacing w:before="40" w:line="240" w:lineRule="auto"/>
              <w:rPr>
                <w:rFonts w:ascii="Arial"/>
                <w:sz w:val="24"/>
              </w:rPr>
            </w:pPr>
          </w:p>
          <w:p w14:paraId="2F2BF029" w14:textId="77777777" w:rsidR="002B2B97" w:rsidRDefault="002B2B97" w:rsidP="001F3746">
            <w:pPr>
              <w:pStyle w:val="TableParagraph"/>
              <w:spacing w:before="0" w:line="273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SERVIDOR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PÚBLICO</w:t>
            </w:r>
          </w:p>
        </w:tc>
        <w:tc>
          <w:tcPr>
            <w:tcW w:w="2861" w:type="dxa"/>
          </w:tcPr>
          <w:p w14:paraId="43A91A81" w14:textId="77777777" w:rsidR="002B2B97" w:rsidRDefault="002B2B97" w:rsidP="001F3746">
            <w:pPr>
              <w:pStyle w:val="TableParagraph"/>
              <w:spacing w:before="57" w:line="266" w:lineRule="exact"/>
              <w:ind w:left="425" w:right="295" w:hanging="118"/>
              <w:rPr>
                <w:b/>
              </w:rPr>
            </w:pPr>
            <w:r>
              <w:rPr>
                <w:b/>
                <w:spacing w:val="-2"/>
              </w:rPr>
              <w:t>SECRETARIA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LOTAÇÃO</w:t>
            </w:r>
          </w:p>
        </w:tc>
        <w:tc>
          <w:tcPr>
            <w:tcW w:w="988" w:type="dxa"/>
          </w:tcPr>
          <w:p w14:paraId="496A96E3" w14:textId="77777777" w:rsidR="002B2B97" w:rsidRDefault="002B2B97" w:rsidP="001F3746">
            <w:pPr>
              <w:pStyle w:val="TableParagraph"/>
              <w:spacing w:before="57" w:line="266" w:lineRule="exact"/>
              <w:ind w:left="170" w:right="52" w:hanging="99"/>
              <w:rPr>
                <w:b/>
              </w:rPr>
            </w:pPr>
            <w:r>
              <w:rPr>
                <w:b/>
                <w:spacing w:val="-2"/>
              </w:rPr>
              <w:t>MAXIMO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HORAS</w:t>
            </w:r>
          </w:p>
        </w:tc>
      </w:tr>
      <w:tr w:rsidR="002B2B97" w14:paraId="6BB4A596" w14:textId="77777777" w:rsidTr="008455BE">
        <w:trPr>
          <w:trHeight w:val="301"/>
        </w:trPr>
        <w:tc>
          <w:tcPr>
            <w:tcW w:w="3154" w:type="dxa"/>
          </w:tcPr>
          <w:p w14:paraId="2F756E87" w14:textId="1C4E364F" w:rsidR="002B2B97" w:rsidRDefault="00BF3E0A" w:rsidP="001F3746">
            <w:pPr>
              <w:pStyle w:val="TableParagraph"/>
              <w:ind w:left="7"/>
              <w:jc w:val="center"/>
              <w:rPr>
                <w:b/>
              </w:rPr>
            </w:pPr>
            <w:r w:rsidRPr="00BF3E0A">
              <w:rPr>
                <w:b/>
              </w:rPr>
              <w:t>JOAO PAULO NAZARENO GARCIA</w:t>
            </w:r>
          </w:p>
        </w:tc>
        <w:tc>
          <w:tcPr>
            <w:tcW w:w="3261" w:type="dxa"/>
          </w:tcPr>
          <w:p w14:paraId="471DF48E" w14:textId="28B631B4" w:rsidR="002B2B97" w:rsidRDefault="006E0459" w:rsidP="001F3746">
            <w:pPr>
              <w:pStyle w:val="TableParagraph"/>
              <w:ind w:left="10"/>
              <w:jc w:val="center"/>
              <w:rPr>
                <w:b/>
              </w:rPr>
            </w:pPr>
            <w:r w:rsidRPr="006E0459">
              <w:rPr>
                <w:b/>
              </w:rPr>
              <w:t>OPERADOR DE MAQUINA PESADAS II</w:t>
            </w:r>
          </w:p>
        </w:tc>
        <w:tc>
          <w:tcPr>
            <w:tcW w:w="2861" w:type="dxa"/>
          </w:tcPr>
          <w:p w14:paraId="633BB850" w14:textId="2A3B00A4" w:rsidR="002B2B97" w:rsidRDefault="008455BE" w:rsidP="001F3746">
            <w:pPr>
              <w:pStyle w:val="TableParagraph"/>
              <w:ind w:left="71"/>
              <w:rPr>
                <w:b/>
              </w:rPr>
            </w:pPr>
            <w:r w:rsidRPr="008455BE">
              <w:rPr>
                <w:b/>
                <w:spacing w:val="-2"/>
              </w:rPr>
              <w:t>Secretaria Municipal de Infraestrutura e Obras</w:t>
            </w:r>
          </w:p>
        </w:tc>
        <w:tc>
          <w:tcPr>
            <w:tcW w:w="988" w:type="dxa"/>
          </w:tcPr>
          <w:p w14:paraId="051AAEE8" w14:textId="75490D4B" w:rsidR="002B2B97" w:rsidRDefault="00693A9D" w:rsidP="001F3746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</w:tr>
    </w:tbl>
    <w:p w14:paraId="0E88110E" w14:textId="77777777" w:rsidR="00455387" w:rsidRPr="00455387" w:rsidRDefault="00455387" w:rsidP="00455387">
      <w:pPr>
        <w:jc w:val="both"/>
        <w:rPr>
          <w:rFonts w:ascii="Cambria" w:hAnsi="Cambria"/>
          <w:sz w:val="24"/>
          <w:szCs w:val="24"/>
        </w:rPr>
      </w:pPr>
    </w:p>
    <w:p w14:paraId="1502F4C5" w14:textId="1BD171AC" w:rsidR="00455387" w:rsidRPr="00455387" w:rsidRDefault="00455387" w:rsidP="00455387">
      <w:pPr>
        <w:ind w:firstLine="708"/>
        <w:jc w:val="both"/>
        <w:rPr>
          <w:rFonts w:ascii="Cambria" w:hAnsi="Cambria"/>
          <w:sz w:val="24"/>
          <w:szCs w:val="24"/>
        </w:rPr>
      </w:pPr>
      <w:r w:rsidRPr="00455387">
        <w:rPr>
          <w:rFonts w:ascii="Cambria" w:hAnsi="Cambria"/>
          <w:b/>
          <w:sz w:val="24"/>
          <w:szCs w:val="24"/>
        </w:rPr>
        <w:t>Art. 2°</w:t>
      </w:r>
      <w:r w:rsidRPr="00455387">
        <w:rPr>
          <w:rFonts w:ascii="Cambria" w:hAnsi="Cambria"/>
          <w:sz w:val="24"/>
          <w:szCs w:val="24"/>
        </w:rPr>
        <w:t xml:space="preserve"> - Esta Portaria passa a vigorar na data de sua publicação, revogadas as disposições em contrário.</w:t>
      </w:r>
    </w:p>
    <w:p w14:paraId="783F55EE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30D08E70" w14:textId="4CF38610" w:rsidR="0079148F" w:rsidRDefault="0079148F" w:rsidP="0079148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Figueirópolis D’Oeste, MT, </w:t>
      </w:r>
      <w:r w:rsidR="00D25E7B">
        <w:rPr>
          <w:rFonts w:ascii="Cambria" w:hAnsi="Cambria"/>
          <w:sz w:val="24"/>
          <w:szCs w:val="24"/>
        </w:rPr>
        <w:t>03</w:t>
      </w:r>
      <w:r w:rsidR="0059579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de </w:t>
      </w:r>
      <w:r w:rsidR="00D25E7B">
        <w:rPr>
          <w:rFonts w:ascii="Cambria" w:hAnsi="Cambria"/>
          <w:sz w:val="24"/>
          <w:szCs w:val="24"/>
        </w:rPr>
        <w:t>novembro</w:t>
      </w:r>
      <w:bookmarkStart w:id="0" w:name="_GoBack"/>
      <w:bookmarkEnd w:id="0"/>
      <w:r w:rsidR="00065001">
        <w:rPr>
          <w:rFonts w:ascii="Cambria" w:hAnsi="Cambria"/>
          <w:sz w:val="24"/>
          <w:szCs w:val="24"/>
        </w:rPr>
        <w:t xml:space="preserve"> </w:t>
      </w:r>
      <w:r w:rsidR="008D27F2">
        <w:rPr>
          <w:rFonts w:ascii="Cambria" w:hAnsi="Cambria"/>
          <w:sz w:val="24"/>
          <w:szCs w:val="24"/>
        </w:rPr>
        <w:t>20</w:t>
      </w:r>
      <w:r w:rsidR="0059579A">
        <w:rPr>
          <w:rFonts w:ascii="Cambria" w:hAnsi="Cambria"/>
          <w:sz w:val="24"/>
          <w:szCs w:val="24"/>
        </w:rPr>
        <w:t>2</w:t>
      </w:r>
      <w:r w:rsidR="00364365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</w:t>
      </w:r>
    </w:p>
    <w:p w14:paraId="4BF525A5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56F10B3D" w14:textId="77777777" w:rsidR="00AC5CF3" w:rsidRDefault="00AC5CF3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2E38FC">
        <w:rPr>
          <w:rFonts w:ascii="Cambria" w:hAnsi="Cambria"/>
          <w:b/>
          <w:i/>
          <w:sz w:val="24"/>
          <w:szCs w:val="24"/>
        </w:rPr>
        <w:t>ADEMIR FELICIO GARCIA</w:t>
      </w:r>
      <w:r>
        <w:rPr>
          <w:rFonts w:ascii="Cambria" w:hAnsi="Cambria"/>
          <w:b/>
          <w:i/>
          <w:sz w:val="24"/>
          <w:szCs w:val="24"/>
        </w:rPr>
        <w:t xml:space="preserve"> </w:t>
      </w:r>
    </w:p>
    <w:p w14:paraId="46825D6C" w14:textId="7848F5E1" w:rsidR="0079148F" w:rsidRDefault="0079148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Prefeito Municipal</w:t>
      </w:r>
    </w:p>
    <w:p w14:paraId="1246DB25" w14:textId="77777777" w:rsidR="0079148F" w:rsidRDefault="0079148F" w:rsidP="0079148F">
      <w:pPr>
        <w:rPr>
          <w:sz w:val="24"/>
          <w:szCs w:val="24"/>
        </w:rPr>
      </w:pPr>
    </w:p>
    <w:p w14:paraId="4351C4ED" w14:textId="77777777" w:rsidR="004432CF" w:rsidRPr="000B65E3" w:rsidRDefault="004432CF" w:rsidP="000B65E3"/>
    <w:sectPr w:rsidR="004432CF" w:rsidRPr="000B65E3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CF0B8" w14:textId="77777777" w:rsidR="00107C25" w:rsidRDefault="00107C25" w:rsidP="00732E4E">
      <w:pPr>
        <w:spacing w:after="0" w:line="240" w:lineRule="auto"/>
      </w:pPr>
      <w:r>
        <w:separator/>
      </w:r>
    </w:p>
  </w:endnote>
  <w:endnote w:type="continuationSeparator" w:id="0">
    <w:p w14:paraId="59F3E1C7" w14:textId="77777777" w:rsidR="00107C25" w:rsidRDefault="00107C25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480FA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6CEEF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6D2F11" wp14:editId="16B362B0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97B386F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DDC6A9" wp14:editId="291B4199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52AA46E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219D6C6F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B99DC" w14:textId="77777777" w:rsidR="00DE7BAF" w:rsidRDefault="00DE7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B5E1D" w14:textId="77777777" w:rsidR="00107C25" w:rsidRDefault="00107C25" w:rsidP="00732E4E">
      <w:pPr>
        <w:spacing w:after="0" w:line="240" w:lineRule="auto"/>
      </w:pPr>
      <w:r>
        <w:separator/>
      </w:r>
    </w:p>
  </w:footnote>
  <w:footnote w:type="continuationSeparator" w:id="0">
    <w:p w14:paraId="2356B25A" w14:textId="77777777" w:rsidR="00107C25" w:rsidRDefault="00107C25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AF943" w14:textId="77777777" w:rsidR="00DE7BAF" w:rsidRDefault="00DE7B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2109C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1B07D01E" wp14:editId="15C7C214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A4275B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0886C37A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505C4A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9556639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1C3F7DB6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4AC68343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3CA67A81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E65E0" w14:textId="77777777" w:rsidR="00DE7BAF" w:rsidRDefault="00DE7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1389A"/>
    <w:rsid w:val="000173C0"/>
    <w:rsid w:val="00047592"/>
    <w:rsid w:val="0005013F"/>
    <w:rsid w:val="00064A0C"/>
    <w:rsid w:val="00065001"/>
    <w:rsid w:val="00081203"/>
    <w:rsid w:val="00082899"/>
    <w:rsid w:val="000866D1"/>
    <w:rsid w:val="00090150"/>
    <w:rsid w:val="000A566F"/>
    <w:rsid w:val="000B1CC7"/>
    <w:rsid w:val="000B212A"/>
    <w:rsid w:val="000B407F"/>
    <w:rsid w:val="000B65E3"/>
    <w:rsid w:val="000C1B8B"/>
    <w:rsid w:val="000D4B55"/>
    <w:rsid w:val="000E7595"/>
    <w:rsid w:val="000F5EA7"/>
    <w:rsid w:val="001021E6"/>
    <w:rsid w:val="001031A8"/>
    <w:rsid w:val="0010428D"/>
    <w:rsid w:val="00107C25"/>
    <w:rsid w:val="00116353"/>
    <w:rsid w:val="00142B81"/>
    <w:rsid w:val="00150543"/>
    <w:rsid w:val="00161452"/>
    <w:rsid w:val="0016170B"/>
    <w:rsid w:val="0016253C"/>
    <w:rsid w:val="0017432B"/>
    <w:rsid w:val="0017476E"/>
    <w:rsid w:val="00180BD3"/>
    <w:rsid w:val="001A24F5"/>
    <w:rsid w:val="001C05FB"/>
    <w:rsid w:val="001C4C04"/>
    <w:rsid w:val="001D0789"/>
    <w:rsid w:val="001D5C3F"/>
    <w:rsid w:val="001D725D"/>
    <w:rsid w:val="001E23EE"/>
    <w:rsid w:val="001E6D8F"/>
    <w:rsid w:val="001E6F6D"/>
    <w:rsid w:val="001F2C79"/>
    <w:rsid w:val="001F4F83"/>
    <w:rsid w:val="001F7A6B"/>
    <w:rsid w:val="00200734"/>
    <w:rsid w:val="002038CF"/>
    <w:rsid w:val="00207A93"/>
    <w:rsid w:val="002254DD"/>
    <w:rsid w:val="002262C5"/>
    <w:rsid w:val="00250446"/>
    <w:rsid w:val="00255420"/>
    <w:rsid w:val="00257A7A"/>
    <w:rsid w:val="00262579"/>
    <w:rsid w:val="0027034C"/>
    <w:rsid w:val="00283C2A"/>
    <w:rsid w:val="00290535"/>
    <w:rsid w:val="00293B4A"/>
    <w:rsid w:val="002A1480"/>
    <w:rsid w:val="002A3BE1"/>
    <w:rsid w:val="002B2B97"/>
    <w:rsid w:val="002E38FC"/>
    <w:rsid w:val="002F2D75"/>
    <w:rsid w:val="002F47E0"/>
    <w:rsid w:val="002F48CC"/>
    <w:rsid w:val="0030318F"/>
    <w:rsid w:val="003109DB"/>
    <w:rsid w:val="00315E89"/>
    <w:rsid w:val="003165D8"/>
    <w:rsid w:val="0031689B"/>
    <w:rsid w:val="00327C6F"/>
    <w:rsid w:val="00332D33"/>
    <w:rsid w:val="003351FA"/>
    <w:rsid w:val="003501CC"/>
    <w:rsid w:val="0035083F"/>
    <w:rsid w:val="00355F69"/>
    <w:rsid w:val="00364365"/>
    <w:rsid w:val="00373F01"/>
    <w:rsid w:val="00376947"/>
    <w:rsid w:val="0038181C"/>
    <w:rsid w:val="00390EF6"/>
    <w:rsid w:val="003936D7"/>
    <w:rsid w:val="00394CA7"/>
    <w:rsid w:val="003A185E"/>
    <w:rsid w:val="003A52CC"/>
    <w:rsid w:val="003B6FC4"/>
    <w:rsid w:val="003C49F0"/>
    <w:rsid w:val="003E1305"/>
    <w:rsid w:val="00406D02"/>
    <w:rsid w:val="004345C1"/>
    <w:rsid w:val="004432CF"/>
    <w:rsid w:val="004444DC"/>
    <w:rsid w:val="0044650C"/>
    <w:rsid w:val="0044652A"/>
    <w:rsid w:val="00455387"/>
    <w:rsid w:val="00473BC1"/>
    <w:rsid w:val="00481EAA"/>
    <w:rsid w:val="00495F81"/>
    <w:rsid w:val="004A24E3"/>
    <w:rsid w:val="004A5747"/>
    <w:rsid w:val="004B40A0"/>
    <w:rsid w:val="004C2E1C"/>
    <w:rsid w:val="004C367C"/>
    <w:rsid w:val="004E2836"/>
    <w:rsid w:val="004F3189"/>
    <w:rsid w:val="005032F3"/>
    <w:rsid w:val="005038BB"/>
    <w:rsid w:val="00505E5B"/>
    <w:rsid w:val="00506638"/>
    <w:rsid w:val="00506E22"/>
    <w:rsid w:val="00514914"/>
    <w:rsid w:val="00521A41"/>
    <w:rsid w:val="00526099"/>
    <w:rsid w:val="00527001"/>
    <w:rsid w:val="005279C9"/>
    <w:rsid w:val="00545C03"/>
    <w:rsid w:val="00550C10"/>
    <w:rsid w:val="00553417"/>
    <w:rsid w:val="005544C2"/>
    <w:rsid w:val="005657DC"/>
    <w:rsid w:val="0056766E"/>
    <w:rsid w:val="00571F55"/>
    <w:rsid w:val="0057334D"/>
    <w:rsid w:val="0059579A"/>
    <w:rsid w:val="0059585B"/>
    <w:rsid w:val="005968F1"/>
    <w:rsid w:val="005A2FF6"/>
    <w:rsid w:val="005A4974"/>
    <w:rsid w:val="005B1F6F"/>
    <w:rsid w:val="005B41F9"/>
    <w:rsid w:val="005B4A74"/>
    <w:rsid w:val="005B7E45"/>
    <w:rsid w:val="005C676F"/>
    <w:rsid w:val="005C7C13"/>
    <w:rsid w:val="005D3480"/>
    <w:rsid w:val="005F085C"/>
    <w:rsid w:val="005F71ED"/>
    <w:rsid w:val="006005F0"/>
    <w:rsid w:val="006144C0"/>
    <w:rsid w:val="00614B7D"/>
    <w:rsid w:val="00614F04"/>
    <w:rsid w:val="0063113C"/>
    <w:rsid w:val="0064296C"/>
    <w:rsid w:val="00643929"/>
    <w:rsid w:val="006459C3"/>
    <w:rsid w:val="00646806"/>
    <w:rsid w:val="00652EBF"/>
    <w:rsid w:val="00653D4B"/>
    <w:rsid w:val="00655AD3"/>
    <w:rsid w:val="00657C69"/>
    <w:rsid w:val="00665C1E"/>
    <w:rsid w:val="0066720C"/>
    <w:rsid w:val="00682CE6"/>
    <w:rsid w:val="00684C93"/>
    <w:rsid w:val="00690AF4"/>
    <w:rsid w:val="00693A9D"/>
    <w:rsid w:val="00694E79"/>
    <w:rsid w:val="00696B5A"/>
    <w:rsid w:val="006A1763"/>
    <w:rsid w:val="006A7CA1"/>
    <w:rsid w:val="006B25A8"/>
    <w:rsid w:val="006D3AFD"/>
    <w:rsid w:val="006D44DF"/>
    <w:rsid w:val="006E0459"/>
    <w:rsid w:val="006E5AFF"/>
    <w:rsid w:val="006E69C5"/>
    <w:rsid w:val="006F649B"/>
    <w:rsid w:val="00706C0D"/>
    <w:rsid w:val="007305BE"/>
    <w:rsid w:val="00731194"/>
    <w:rsid w:val="00732E4E"/>
    <w:rsid w:val="00734EFE"/>
    <w:rsid w:val="00747C18"/>
    <w:rsid w:val="007505A1"/>
    <w:rsid w:val="0075728F"/>
    <w:rsid w:val="00781BF4"/>
    <w:rsid w:val="0079098B"/>
    <w:rsid w:val="0079148F"/>
    <w:rsid w:val="00796B31"/>
    <w:rsid w:val="007A0507"/>
    <w:rsid w:val="007A64E1"/>
    <w:rsid w:val="007B7439"/>
    <w:rsid w:val="007C7264"/>
    <w:rsid w:val="007D3C13"/>
    <w:rsid w:val="007E06CC"/>
    <w:rsid w:val="007E166E"/>
    <w:rsid w:val="007E31F6"/>
    <w:rsid w:val="007F20E8"/>
    <w:rsid w:val="007F308D"/>
    <w:rsid w:val="00803FAA"/>
    <w:rsid w:val="008070B2"/>
    <w:rsid w:val="008127F5"/>
    <w:rsid w:val="0082514C"/>
    <w:rsid w:val="00834050"/>
    <w:rsid w:val="008455BE"/>
    <w:rsid w:val="00861542"/>
    <w:rsid w:val="00861798"/>
    <w:rsid w:val="00862514"/>
    <w:rsid w:val="00877E23"/>
    <w:rsid w:val="008B2EF5"/>
    <w:rsid w:val="008B6C4C"/>
    <w:rsid w:val="008B7254"/>
    <w:rsid w:val="008D27F2"/>
    <w:rsid w:val="008D3F44"/>
    <w:rsid w:val="008F388D"/>
    <w:rsid w:val="00921F3E"/>
    <w:rsid w:val="0093073C"/>
    <w:rsid w:val="00934F3B"/>
    <w:rsid w:val="009529DC"/>
    <w:rsid w:val="00963525"/>
    <w:rsid w:val="00963E4D"/>
    <w:rsid w:val="00976297"/>
    <w:rsid w:val="0098008A"/>
    <w:rsid w:val="00997864"/>
    <w:rsid w:val="009A0D65"/>
    <w:rsid w:val="009B0293"/>
    <w:rsid w:val="009B1698"/>
    <w:rsid w:val="009B4AF4"/>
    <w:rsid w:val="009C79CE"/>
    <w:rsid w:val="009D4C94"/>
    <w:rsid w:val="009F1A03"/>
    <w:rsid w:val="009F456A"/>
    <w:rsid w:val="009F583B"/>
    <w:rsid w:val="00A144C2"/>
    <w:rsid w:val="00A15703"/>
    <w:rsid w:val="00A228F1"/>
    <w:rsid w:val="00A34921"/>
    <w:rsid w:val="00A41FFA"/>
    <w:rsid w:val="00A4358B"/>
    <w:rsid w:val="00A60A79"/>
    <w:rsid w:val="00A71A2D"/>
    <w:rsid w:val="00A75039"/>
    <w:rsid w:val="00A762D7"/>
    <w:rsid w:val="00A877E2"/>
    <w:rsid w:val="00A91A0A"/>
    <w:rsid w:val="00AA2ADB"/>
    <w:rsid w:val="00AC14ED"/>
    <w:rsid w:val="00AC5CF3"/>
    <w:rsid w:val="00AD095F"/>
    <w:rsid w:val="00AD1620"/>
    <w:rsid w:val="00AE3F37"/>
    <w:rsid w:val="00B00C97"/>
    <w:rsid w:val="00B01C29"/>
    <w:rsid w:val="00B02363"/>
    <w:rsid w:val="00B07DD2"/>
    <w:rsid w:val="00B10E62"/>
    <w:rsid w:val="00B11012"/>
    <w:rsid w:val="00B15F8E"/>
    <w:rsid w:val="00B179B1"/>
    <w:rsid w:val="00B26B07"/>
    <w:rsid w:val="00B42131"/>
    <w:rsid w:val="00B433B7"/>
    <w:rsid w:val="00B44AF5"/>
    <w:rsid w:val="00B44F77"/>
    <w:rsid w:val="00B7377F"/>
    <w:rsid w:val="00B9532C"/>
    <w:rsid w:val="00B96549"/>
    <w:rsid w:val="00BA1ABA"/>
    <w:rsid w:val="00BA2041"/>
    <w:rsid w:val="00BC5A5C"/>
    <w:rsid w:val="00BD2A43"/>
    <w:rsid w:val="00BD2C71"/>
    <w:rsid w:val="00BD6F38"/>
    <w:rsid w:val="00BE1D4E"/>
    <w:rsid w:val="00BE4F43"/>
    <w:rsid w:val="00BF06AE"/>
    <w:rsid w:val="00BF3E0A"/>
    <w:rsid w:val="00BF6D47"/>
    <w:rsid w:val="00C03CDB"/>
    <w:rsid w:val="00C3450C"/>
    <w:rsid w:val="00C40E5E"/>
    <w:rsid w:val="00C473BB"/>
    <w:rsid w:val="00C66E2A"/>
    <w:rsid w:val="00C83DF1"/>
    <w:rsid w:val="00C86E84"/>
    <w:rsid w:val="00C870F2"/>
    <w:rsid w:val="00C91BE1"/>
    <w:rsid w:val="00CC23D5"/>
    <w:rsid w:val="00CD588A"/>
    <w:rsid w:val="00CE35CB"/>
    <w:rsid w:val="00CF598B"/>
    <w:rsid w:val="00CF5DDF"/>
    <w:rsid w:val="00D07DA1"/>
    <w:rsid w:val="00D17BBC"/>
    <w:rsid w:val="00D25E7B"/>
    <w:rsid w:val="00D26EE8"/>
    <w:rsid w:val="00D5195B"/>
    <w:rsid w:val="00D63E18"/>
    <w:rsid w:val="00D64C7A"/>
    <w:rsid w:val="00D732BF"/>
    <w:rsid w:val="00D73860"/>
    <w:rsid w:val="00D75B2E"/>
    <w:rsid w:val="00D86A13"/>
    <w:rsid w:val="00D93132"/>
    <w:rsid w:val="00DA2F27"/>
    <w:rsid w:val="00DA643E"/>
    <w:rsid w:val="00DC0AFE"/>
    <w:rsid w:val="00DC3A23"/>
    <w:rsid w:val="00DD2EF6"/>
    <w:rsid w:val="00DD6BEC"/>
    <w:rsid w:val="00DD7A19"/>
    <w:rsid w:val="00DE5730"/>
    <w:rsid w:val="00DE68CE"/>
    <w:rsid w:val="00DE779B"/>
    <w:rsid w:val="00DE7BAF"/>
    <w:rsid w:val="00E01376"/>
    <w:rsid w:val="00E07D2A"/>
    <w:rsid w:val="00E10246"/>
    <w:rsid w:val="00E135B0"/>
    <w:rsid w:val="00E23697"/>
    <w:rsid w:val="00E251AB"/>
    <w:rsid w:val="00E309F6"/>
    <w:rsid w:val="00E35881"/>
    <w:rsid w:val="00E41079"/>
    <w:rsid w:val="00E5517B"/>
    <w:rsid w:val="00E6260C"/>
    <w:rsid w:val="00E660D3"/>
    <w:rsid w:val="00E66ABF"/>
    <w:rsid w:val="00E770A0"/>
    <w:rsid w:val="00E77A8C"/>
    <w:rsid w:val="00E849DF"/>
    <w:rsid w:val="00E85CD0"/>
    <w:rsid w:val="00E91A98"/>
    <w:rsid w:val="00E96805"/>
    <w:rsid w:val="00EA386D"/>
    <w:rsid w:val="00EB25FC"/>
    <w:rsid w:val="00EC57AF"/>
    <w:rsid w:val="00ED7201"/>
    <w:rsid w:val="00ED79BF"/>
    <w:rsid w:val="00EE7E90"/>
    <w:rsid w:val="00F0418B"/>
    <w:rsid w:val="00F1142A"/>
    <w:rsid w:val="00F16766"/>
    <w:rsid w:val="00F206AE"/>
    <w:rsid w:val="00F50D8B"/>
    <w:rsid w:val="00F606FE"/>
    <w:rsid w:val="00F659EE"/>
    <w:rsid w:val="00F67DFD"/>
    <w:rsid w:val="00F90950"/>
    <w:rsid w:val="00F953A5"/>
    <w:rsid w:val="00FA0233"/>
    <w:rsid w:val="00FA0C20"/>
    <w:rsid w:val="00FA54FA"/>
    <w:rsid w:val="00FD1FC0"/>
    <w:rsid w:val="00FE5047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9D2E2E0"/>
  <w15:docId w15:val="{E063A63B-98CE-4C00-A32D-AE3FE00C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8F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2B2B9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B2B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B2B97"/>
    <w:rPr>
      <w:rFonts w:ascii="Arial" w:eastAsia="Arial" w:hAnsi="Arial" w:cs="Arial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2B2B97"/>
    <w:pPr>
      <w:widowControl w:val="0"/>
      <w:autoSpaceDE w:val="0"/>
      <w:autoSpaceDN w:val="0"/>
      <w:spacing w:before="30" w:after="0" w:line="252" w:lineRule="exact"/>
    </w:pPr>
    <w:rPr>
      <w:rFonts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CE4B4-8771-424A-A404-241CBFB13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1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2025-11-03T12:46:00Z</cp:lastPrinted>
  <dcterms:created xsi:type="dcterms:W3CDTF">2025-11-03T12:47:00Z</dcterms:created>
  <dcterms:modified xsi:type="dcterms:W3CDTF">2025-11-03T12:47:00Z</dcterms:modified>
</cp:coreProperties>
</file>