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428E5A17" w:rsidR="0079148F" w:rsidRDefault="008D4346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PORTARIA 547</w:t>
      </w:r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 w:rsidR="001C05FB">
        <w:rPr>
          <w:rFonts w:ascii="Cambria" w:hAnsi="Cambria"/>
          <w:b/>
          <w:sz w:val="24"/>
          <w:szCs w:val="24"/>
        </w:rPr>
        <w:t xml:space="preserve"> DE </w:t>
      </w:r>
      <w:r>
        <w:rPr>
          <w:rFonts w:ascii="Cambria" w:hAnsi="Cambria"/>
          <w:b/>
          <w:sz w:val="24"/>
          <w:szCs w:val="24"/>
        </w:rPr>
        <w:t>01</w:t>
      </w:r>
      <w:r w:rsidR="004E2836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DE DEZEMBR</w:t>
      </w:r>
      <w:r w:rsidR="00F56BEE">
        <w:rPr>
          <w:rFonts w:ascii="Cambria" w:hAnsi="Cambria"/>
          <w:b/>
          <w:sz w:val="24"/>
          <w:szCs w:val="24"/>
        </w:rPr>
        <w:t xml:space="preserve">O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5F0E8ABC" w:rsidR="00455387" w:rsidRPr="008455BE" w:rsidRDefault="00455387" w:rsidP="008455BE">
      <w:pPr>
        <w:ind w:left="4644" w:right="162"/>
        <w:jc w:val="both"/>
        <w:rPr>
          <w:i/>
          <w:sz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</w:t>
      </w:r>
      <w:r w:rsidR="002B2B97">
        <w:rPr>
          <w:i/>
          <w:sz w:val="24"/>
        </w:rPr>
        <w:t xml:space="preserve">Autoriza o pagamento de horas extraordinárias a servidora da Secretaria Municipal de </w:t>
      </w:r>
      <w:r w:rsidR="004E2836">
        <w:rPr>
          <w:i/>
          <w:sz w:val="24"/>
        </w:rPr>
        <w:t xml:space="preserve">Infraestrutura e </w:t>
      </w:r>
      <w:proofErr w:type="gramStart"/>
      <w:r w:rsidR="004E2836">
        <w:rPr>
          <w:i/>
          <w:sz w:val="24"/>
        </w:rPr>
        <w:t>Obras</w:t>
      </w:r>
      <w:r w:rsidR="002B2B97">
        <w:rPr>
          <w:i/>
          <w:sz w:val="24"/>
        </w:rPr>
        <w:t>.</w:t>
      </w:r>
      <w:r w:rsidR="008455BE">
        <w:rPr>
          <w:rFonts w:ascii="Cambria" w:hAnsi="Cambria"/>
          <w:sz w:val="24"/>
          <w:szCs w:val="24"/>
        </w:rPr>
        <w:t>”</w:t>
      </w:r>
      <w:proofErr w:type="gramEnd"/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4EDF3C25" w14:textId="77777777" w:rsidR="002B2B97" w:rsidRDefault="002B2B97" w:rsidP="002B2B97">
      <w:pPr>
        <w:ind w:left="1071" w:right="330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RESOLVE:</w:t>
      </w:r>
    </w:p>
    <w:p w14:paraId="6513309B" w14:textId="5AEBFC6E" w:rsidR="002B2B97" w:rsidRDefault="002B2B97" w:rsidP="004A5747">
      <w:pPr>
        <w:pStyle w:val="Corpodetexto"/>
        <w:spacing w:before="137" w:after="2" w:line="360" w:lineRule="auto"/>
        <w:ind w:left="1241" w:firstLine="2268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 w:rsidR="008455BE">
        <w:t>o</w:t>
      </w:r>
      <w:r>
        <w:rPr>
          <w:spacing w:val="40"/>
        </w:rPr>
        <w:t xml:space="preserve"> </w:t>
      </w:r>
      <w:r w:rsidR="008455BE">
        <w:t>servidor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discriminad</w:t>
      </w:r>
      <w:r w:rsidR="008455BE"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</w:t>
      </w:r>
      <w:r w:rsidR="00082899">
        <w:t xml:space="preserve">ceber em pecunia as horas </w:t>
      </w:r>
      <w:r w:rsidR="004A5747">
        <w:t xml:space="preserve">extras pelos </w:t>
      </w:r>
      <w:r>
        <w:t xml:space="preserve">serviço extraordinário no mês de </w:t>
      </w:r>
      <w:r w:rsidR="008D4346">
        <w:t>novembr</w:t>
      </w:r>
      <w:r w:rsidR="00365459">
        <w:t>o</w:t>
      </w:r>
      <w:r w:rsidR="008455BE">
        <w:t xml:space="preserve"> 2025</w:t>
      </w:r>
      <w:r>
        <w:t>.</w:t>
      </w:r>
    </w:p>
    <w:tbl>
      <w:tblPr>
        <w:tblStyle w:val="TableNormal"/>
        <w:tblW w:w="10264" w:type="dxa"/>
        <w:tblInd w:w="-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261"/>
        <w:gridCol w:w="2861"/>
        <w:gridCol w:w="988"/>
      </w:tblGrid>
      <w:tr w:rsidR="002B2B97" w14:paraId="192B5C02" w14:textId="77777777" w:rsidTr="008455BE">
        <w:trPr>
          <w:trHeight w:val="609"/>
        </w:trPr>
        <w:tc>
          <w:tcPr>
            <w:tcW w:w="3154" w:type="dxa"/>
          </w:tcPr>
          <w:p w14:paraId="2C3C89FE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986AD64" w14:textId="77777777" w:rsidR="002B2B97" w:rsidRDefault="002B2B97" w:rsidP="001F3746">
            <w:pPr>
              <w:pStyle w:val="TableParagraph"/>
              <w:spacing w:before="0"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3261" w:type="dxa"/>
          </w:tcPr>
          <w:p w14:paraId="2EB6A02F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F2BF029" w14:textId="77777777" w:rsidR="002B2B97" w:rsidRDefault="002B2B97" w:rsidP="001F3746">
            <w:pPr>
              <w:pStyle w:val="TableParagraph"/>
              <w:spacing w:before="0"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2861" w:type="dxa"/>
          </w:tcPr>
          <w:p w14:paraId="43A91A81" w14:textId="77777777" w:rsidR="002B2B97" w:rsidRDefault="002B2B97" w:rsidP="001F3746">
            <w:pPr>
              <w:pStyle w:val="TableParagraph"/>
              <w:spacing w:before="57" w:line="266" w:lineRule="exact"/>
              <w:ind w:left="425" w:right="295" w:hanging="118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  <w:tc>
          <w:tcPr>
            <w:tcW w:w="988" w:type="dxa"/>
          </w:tcPr>
          <w:p w14:paraId="496A96E3" w14:textId="77777777" w:rsidR="002B2B97" w:rsidRDefault="002B2B97" w:rsidP="001F3746">
            <w:pPr>
              <w:pStyle w:val="TableParagraph"/>
              <w:spacing w:before="57" w:line="266" w:lineRule="exact"/>
              <w:ind w:left="170" w:right="52" w:hanging="99"/>
              <w:rPr>
                <w:b/>
              </w:rPr>
            </w:pPr>
            <w:r>
              <w:rPr>
                <w:b/>
                <w:spacing w:val="-2"/>
              </w:rPr>
              <w:t>MAXIMO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</w:tr>
      <w:tr w:rsidR="002B2B97" w14:paraId="6BB4A596" w14:textId="77777777" w:rsidTr="008455BE">
        <w:trPr>
          <w:trHeight w:val="301"/>
        </w:trPr>
        <w:tc>
          <w:tcPr>
            <w:tcW w:w="3154" w:type="dxa"/>
          </w:tcPr>
          <w:p w14:paraId="2F756E87" w14:textId="76BB443E" w:rsidR="002B2B97" w:rsidRDefault="00A01AF2" w:rsidP="001F3746">
            <w:pPr>
              <w:pStyle w:val="TableParagraph"/>
              <w:ind w:left="7"/>
              <w:jc w:val="center"/>
              <w:rPr>
                <w:b/>
              </w:rPr>
            </w:pPr>
            <w:r w:rsidRPr="00A01AF2">
              <w:rPr>
                <w:b/>
              </w:rPr>
              <w:t>MAURICIO SILVIO NOBOKITE</w:t>
            </w:r>
          </w:p>
        </w:tc>
        <w:tc>
          <w:tcPr>
            <w:tcW w:w="3261" w:type="dxa"/>
          </w:tcPr>
          <w:p w14:paraId="471DF48E" w14:textId="4AA47984" w:rsidR="002B2B97" w:rsidRDefault="003368A2" w:rsidP="001F3746">
            <w:pPr>
              <w:pStyle w:val="TableParagraph"/>
              <w:ind w:left="10"/>
              <w:jc w:val="center"/>
              <w:rPr>
                <w:b/>
              </w:rPr>
            </w:pPr>
            <w:r w:rsidRPr="003368A2">
              <w:rPr>
                <w:b/>
              </w:rPr>
              <w:t>MOTORISTA II</w:t>
            </w:r>
          </w:p>
        </w:tc>
        <w:tc>
          <w:tcPr>
            <w:tcW w:w="2861" w:type="dxa"/>
          </w:tcPr>
          <w:p w14:paraId="633BB850" w14:textId="2A3B00A4" w:rsidR="002B2B97" w:rsidRDefault="008455BE" w:rsidP="001F3746">
            <w:pPr>
              <w:pStyle w:val="TableParagraph"/>
              <w:ind w:left="71"/>
              <w:rPr>
                <w:b/>
              </w:rPr>
            </w:pPr>
            <w:r w:rsidRPr="008455BE">
              <w:rPr>
                <w:b/>
                <w:spacing w:val="-2"/>
              </w:rPr>
              <w:t>Secretaria Municipal de Infraestrutura e Obras</w:t>
            </w:r>
          </w:p>
        </w:tc>
        <w:tc>
          <w:tcPr>
            <w:tcW w:w="988" w:type="dxa"/>
          </w:tcPr>
          <w:p w14:paraId="051AAEE8" w14:textId="5C6D3448" w:rsidR="002B2B97" w:rsidRDefault="00A01AF2" w:rsidP="001F374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 w:rsidR="00693A9D">
              <w:rPr>
                <w:b/>
                <w:spacing w:val="-5"/>
              </w:rPr>
              <w:t>0</w:t>
            </w:r>
          </w:p>
        </w:tc>
      </w:tr>
    </w:tbl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5A9E3340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8D4346">
        <w:rPr>
          <w:rFonts w:ascii="Cambria" w:hAnsi="Cambria"/>
          <w:sz w:val="24"/>
          <w:szCs w:val="24"/>
        </w:rPr>
        <w:t>01</w:t>
      </w:r>
      <w:r w:rsidR="008455B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8D4346">
        <w:rPr>
          <w:rFonts w:ascii="Cambria" w:hAnsi="Cambria"/>
          <w:sz w:val="24"/>
          <w:szCs w:val="24"/>
        </w:rPr>
        <w:t>dezembro</w:t>
      </w:r>
      <w:bookmarkStart w:id="0" w:name="_GoBack"/>
      <w:bookmarkEnd w:id="0"/>
      <w:r w:rsidR="0006500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47592"/>
    <w:rsid w:val="0005013F"/>
    <w:rsid w:val="00064A0C"/>
    <w:rsid w:val="00065001"/>
    <w:rsid w:val="00081203"/>
    <w:rsid w:val="00082899"/>
    <w:rsid w:val="000866D1"/>
    <w:rsid w:val="00090150"/>
    <w:rsid w:val="000A566F"/>
    <w:rsid w:val="000B1CC7"/>
    <w:rsid w:val="000B212A"/>
    <w:rsid w:val="000B407F"/>
    <w:rsid w:val="000B65E3"/>
    <w:rsid w:val="000C1B8B"/>
    <w:rsid w:val="000D4B55"/>
    <w:rsid w:val="000E7595"/>
    <w:rsid w:val="000F5EA7"/>
    <w:rsid w:val="001021E6"/>
    <w:rsid w:val="001031A8"/>
    <w:rsid w:val="0010428D"/>
    <w:rsid w:val="00107C25"/>
    <w:rsid w:val="00116353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05FB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A3BE1"/>
    <w:rsid w:val="002B2B97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368A2"/>
    <w:rsid w:val="003501CC"/>
    <w:rsid w:val="0035083F"/>
    <w:rsid w:val="00355F69"/>
    <w:rsid w:val="00364365"/>
    <w:rsid w:val="00365459"/>
    <w:rsid w:val="00373F01"/>
    <w:rsid w:val="00376947"/>
    <w:rsid w:val="0038181C"/>
    <w:rsid w:val="00390EF6"/>
    <w:rsid w:val="003936D7"/>
    <w:rsid w:val="00394CA7"/>
    <w:rsid w:val="003A185E"/>
    <w:rsid w:val="003A52CC"/>
    <w:rsid w:val="003B6FC4"/>
    <w:rsid w:val="003C49F0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A5747"/>
    <w:rsid w:val="004B40A0"/>
    <w:rsid w:val="004C2E1C"/>
    <w:rsid w:val="004C367C"/>
    <w:rsid w:val="004E2836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86D9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5C1E"/>
    <w:rsid w:val="0066720C"/>
    <w:rsid w:val="00682CE6"/>
    <w:rsid w:val="00684C93"/>
    <w:rsid w:val="00690AF4"/>
    <w:rsid w:val="00693A9D"/>
    <w:rsid w:val="00694E79"/>
    <w:rsid w:val="00696B5A"/>
    <w:rsid w:val="006A1763"/>
    <w:rsid w:val="006A7CA1"/>
    <w:rsid w:val="006B25A8"/>
    <w:rsid w:val="006D3AFD"/>
    <w:rsid w:val="006D44DF"/>
    <w:rsid w:val="006E0459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455BE"/>
    <w:rsid w:val="00861542"/>
    <w:rsid w:val="00861798"/>
    <w:rsid w:val="00862514"/>
    <w:rsid w:val="00877E23"/>
    <w:rsid w:val="008B2EF5"/>
    <w:rsid w:val="008B6C4C"/>
    <w:rsid w:val="008B7254"/>
    <w:rsid w:val="008D27F2"/>
    <w:rsid w:val="008D3F44"/>
    <w:rsid w:val="008D4346"/>
    <w:rsid w:val="008F388D"/>
    <w:rsid w:val="00921F3E"/>
    <w:rsid w:val="0093073C"/>
    <w:rsid w:val="00934F3B"/>
    <w:rsid w:val="009529DC"/>
    <w:rsid w:val="00963525"/>
    <w:rsid w:val="00963E4D"/>
    <w:rsid w:val="009659A1"/>
    <w:rsid w:val="00976297"/>
    <w:rsid w:val="0098008A"/>
    <w:rsid w:val="00997864"/>
    <w:rsid w:val="009A0D65"/>
    <w:rsid w:val="009B0293"/>
    <w:rsid w:val="009B1698"/>
    <w:rsid w:val="009B4AF4"/>
    <w:rsid w:val="009C79CE"/>
    <w:rsid w:val="009D4C94"/>
    <w:rsid w:val="009F1A03"/>
    <w:rsid w:val="009F456A"/>
    <w:rsid w:val="009F583B"/>
    <w:rsid w:val="00A01AF2"/>
    <w:rsid w:val="00A144C2"/>
    <w:rsid w:val="00A15703"/>
    <w:rsid w:val="00A228F1"/>
    <w:rsid w:val="00A253F8"/>
    <w:rsid w:val="00A34921"/>
    <w:rsid w:val="00A41FFA"/>
    <w:rsid w:val="00A4358B"/>
    <w:rsid w:val="00A60A79"/>
    <w:rsid w:val="00A71A2D"/>
    <w:rsid w:val="00A75039"/>
    <w:rsid w:val="00A762D7"/>
    <w:rsid w:val="00A877E2"/>
    <w:rsid w:val="00A91A0A"/>
    <w:rsid w:val="00AA2ADB"/>
    <w:rsid w:val="00AC14ED"/>
    <w:rsid w:val="00AC5CF3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3E0A"/>
    <w:rsid w:val="00BF6D47"/>
    <w:rsid w:val="00C03CDB"/>
    <w:rsid w:val="00C3450C"/>
    <w:rsid w:val="00C40E5E"/>
    <w:rsid w:val="00C473BB"/>
    <w:rsid w:val="00C66E2A"/>
    <w:rsid w:val="00C83DF1"/>
    <w:rsid w:val="00C86E84"/>
    <w:rsid w:val="00C870F2"/>
    <w:rsid w:val="00C91BE1"/>
    <w:rsid w:val="00CC23D5"/>
    <w:rsid w:val="00CD588A"/>
    <w:rsid w:val="00CE35CB"/>
    <w:rsid w:val="00CF598B"/>
    <w:rsid w:val="00CF5DDF"/>
    <w:rsid w:val="00D07DA1"/>
    <w:rsid w:val="00D17BBC"/>
    <w:rsid w:val="00D26EE8"/>
    <w:rsid w:val="00D5195B"/>
    <w:rsid w:val="00D63E18"/>
    <w:rsid w:val="00D64C7A"/>
    <w:rsid w:val="00D732BF"/>
    <w:rsid w:val="00D73860"/>
    <w:rsid w:val="00D75B2E"/>
    <w:rsid w:val="00D86A13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56BEE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B2B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2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B97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B2B97"/>
    <w:pPr>
      <w:widowControl w:val="0"/>
      <w:autoSpaceDE w:val="0"/>
      <w:autoSpaceDN w:val="0"/>
      <w:spacing w:before="30" w:after="0" w:line="252" w:lineRule="exac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8045-B167-45C4-A5BD-8316771A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2025-12-01T13:17:00Z</cp:lastPrinted>
  <dcterms:created xsi:type="dcterms:W3CDTF">2025-12-01T13:17:00Z</dcterms:created>
  <dcterms:modified xsi:type="dcterms:W3CDTF">2025-12-01T13:17:00Z</dcterms:modified>
</cp:coreProperties>
</file>