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058F4" w14:textId="77777777" w:rsidR="002037DD" w:rsidRDefault="002037DD" w:rsidP="002037DD">
      <w:pPr>
        <w:jc w:val="center"/>
        <w:rPr>
          <w:rFonts w:asciiTheme="majorHAnsi" w:hAnsiTheme="majorHAnsi" w:cs="Arial"/>
          <w:b/>
          <w:color w:val="000000" w:themeColor="text1"/>
        </w:rPr>
      </w:pPr>
    </w:p>
    <w:p w14:paraId="6EE19115" w14:textId="6FEB2267" w:rsidR="002037DD" w:rsidRDefault="002037DD" w:rsidP="002037DD">
      <w:pPr>
        <w:jc w:val="center"/>
        <w:rPr>
          <w:rFonts w:asciiTheme="majorHAnsi" w:hAnsiTheme="majorHAnsi" w:cs="Arial"/>
          <w:b/>
          <w:color w:val="000000" w:themeColor="text1"/>
        </w:rPr>
      </w:pPr>
      <w:r>
        <w:rPr>
          <w:rFonts w:asciiTheme="majorHAnsi" w:hAnsiTheme="majorHAnsi" w:cs="Arial"/>
          <w:b/>
          <w:color w:val="000000" w:themeColor="text1"/>
        </w:rPr>
        <w:t>PORTARIA N.º</w:t>
      </w:r>
      <w:r w:rsidR="00860850">
        <w:rPr>
          <w:rFonts w:asciiTheme="majorHAnsi" w:hAnsiTheme="majorHAnsi" w:cs="Arial"/>
          <w:b/>
          <w:color w:val="000000" w:themeColor="text1"/>
        </w:rPr>
        <w:t xml:space="preserve"> 535</w:t>
      </w:r>
      <w:r>
        <w:rPr>
          <w:rFonts w:asciiTheme="majorHAnsi" w:hAnsiTheme="majorHAnsi" w:cs="Arial"/>
          <w:b/>
          <w:color w:val="000000" w:themeColor="text1"/>
        </w:rPr>
        <w:t xml:space="preserve"> </w:t>
      </w:r>
      <w:r w:rsidR="00185808">
        <w:rPr>
          <w:rFonts w:asciiTheme="majorHAnsi" w:hAnsiTheme="majorHAnsi" w:cs="Arial"/>
          <w:b/>
          <w:color w:val="000000" w:themeColor="text1"/>
        </w:rPr>
        <w:t>/</w:t>
      </w:r>
      <w:r w:rsidR="00F31A9A">
        <w:rPr>
          <w:rFonts w:asciiTheme="majorHAnsi" w:hAnsiTheme="majorHAnsi" w:cs="Arial"/>
          <w:b/>
          <w:color w:val="000000" w:themeColor="text1"/>
        </w:rPr>
        <w:t>2025, EM 1</w:t>
      </w:r>
      <w:r w:rsidR="00860850">
        <w:rPr>
          <w:rFonts w:asciiTheme="majorHAnsi" w:hAnsiTheme="majorHAnsi" w:cs="Arial"/>
          <w:b/>
          <w:color w:val="000000" w:themeColor="text1"/>
        </w:rPr>
        <w:t>9</w:t>
      </w:r>
      <w:r w:rsidR="00EA37C7">
        <w:rPr>
          <w:rFonts w:asciiTheme="majorHAnsi" w:hAnsiTheme="majorHAnsi" w:cs="Arial"/>
          <w:b/>
          <w:color w:val="000000" w:themeColor="text1"/>
        </w:rPr>
        <w:t xml:space="preserve"> DE </w:t>
      </w:r>
      <w:r w:rsidR="00F31A9A">
        <w:rPr>
          <w:rFonts w:asciiTheme="majorHAnsi" w:hAnsiTheme="majorHAnsi" w:cs="Arial"/>
          <w:b/>
          <w:color w:val="000000" w:themeColor="text1"/>
        </w:rPr>
        <w:t>NOVEMBR</w:t>
      </w:r>
      <w:r w:rsidR="00476D8B">
        <w:rPr>
          <w:rFonts w:asciiTheme="majorHAnsi" w:hAnsiTheme="majorHAnsi" w:cs="Arial"/>
          <w:b/>
          <w:color w:val="000000" w:themeColor="text1"/>
        </w:rPr>
        <w:t>O</w:t>
      </w:r>
      <w:r w:rsidR="002F7078">
        <w:rPr>
          <w:rFonts w:asciiTheme="majorHAnsi" w:hAnsiTheme="majorHAnsi" w:cs="Arial"/>
          <w:b/>
          <w:color w:val="000000" w:themeColor="text1"/>
        </w:rPr>
        <w:t xml:space="preserve"> </w:t>
      </w:r>
      <w:r>
        <w:rPr>
          <w:rFonts w:asciiTheme="majorHAnsi" w:hAnsiTheme="majorHAnsi" w:cs="Arial"/>
          <w:b/>
          <w:color w:val="000000" w:themeColor="text1"/>
        </w:rPr>
        <w:t>DE 202</w:t>
      </w:r>
      <w:r w:rsidR="000561CE">
        <w:rPr>
          <w:rFonts w:asciiTheme="majorHAnsi" w:hAnsiTheme="majorHAnsi" w:cs="Arial"/>
          <w:b/>
          <w:color w:val="000000" w:themeColor="text1"/>
        </w:rPr>
        <w:t>5</w:t>
      </w:r>
      <w:r>
        <w:rPr>
          <w:rFonts w:asciiTheme="majorHAnsi" w:hAnsiTheme="majorHAnsi" w:cs="Arial"/>
          <w:b/>
          <w:color w:val="000000" w:themeColor="text1"/>
        </w:rPr>
        <w:t>.</w:t>
      </w:r>
    </w:p>
    <w:p w14:paraId="5E87C9FD" w14:textId="77777777" w:rsidR="002037DD" w:rsidRDefault="002037DD" w:rsidP="002037DD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SÚMULA:</w:t>
      </w:r>
      <w:r>
        <w:rPr>
          <w:rFonts w:ascii="Cambria" w:hAnsi="Cambria"/>
          <w:sz w:val="24"/>
          <w:szCs w:val="24"/>
        </w:rPr>
        <w:t xml:space="preserve"> “Concede Licença Maternidade a Servidores Públicos Municipais, conforme menciona”.</w:t>
      </w:r>
    </w:p>
    <w:p w14:paraId="1A5CD664" w14:textId="53C6F207" w:rsidR="002037DD" w:rsidRDefault="002037DD" w:rsidP="002037DD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Excelentíssimo Senhor, </w:t>
      </w:r>
      <w:r w:rsidR="000561CE">
        <w:rPr>
          <w:rFonts w:asciiTheme="majorHAnsi" w:hAnsiTheme="majorHAnsi" w:cs="Arial"/>
          <w:b/>
          <w:bCs/>
          <w:iCs/>
          <w:color w:val="000000" w:themeColor="text1"/>
        </w:rPr>
        <w:t>ADEMIR FELICIO GARCIA</w:t>
      </w:r>
      <w:r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</w:p>
    <w:p w14:paraId="769967E2" w14:textId="77777777" w:rsidR="002037DD" w:rsidRDefault="002037DD" w:rsidP="002037DD">
      <w:pPr>
        <w:tabs>
          <w:tab w:val="left" w:pos="3945"/>
        </w:tabs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RESOLVE:</w:t>
      </w:r>
      <w:r>
        <w:rPr>
          <w:rFonts w:ascii="Cambria" w:hAnsi="Cambria"/>
          <w:sz w:val="24"/>
          <w:szCs w:val="24"/>
        </w:rPr>
        <w:tab/>
      </w:r>
    </w:p>
    <w:p w14:paraId="763333B9" w14:textId="26B2E611" w:rsidR="002037DD" w:rsidRDefault="002037DD" w:rsidP="002037DD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Art. 1° - CONCEDER Licença Maternidade com base na Lei Complementar n° 010/2008 180(cento e oitenta) dias, de Licença Maternidade a </w:t>
      </w:r>
      <w:r w:rsidR="000561CE">
        <w:rPr>
          <w:rFonts w:ascii="Cambria" w:hAnsi="Cambria"/>
          <w:sz w:val="24"/>
          <w:szCs w:val="24"/>
        </w:rPr>
        <w:t>Servidora,</w:t>
      </w:r>
      <w:r>
        <w:rPr>
          <w:rFonts w:ascii="Cambria" w:hAnsi="Cambria"/>
          <w:sz w:val="24"/>
          <w:szCs w:val="24"/>
        </w:rPr>
        <w:t xml:space="preserve"> </w:t>
      </w:r>
      <w:r w:rsidR="00860850">
        <w:rPr>
          <w:rFonts w:ascii="Cambria" w:hAnsi="Cambria"/>
          <w:b/>
          <w:sz w:val="24"/>
          <w:szCs w:val="24"/>
        </w:rPr>
        <w:t>ROSANA OLIVEIRA DA COSTA</w:t>
      </w:r>
      <w:r w:rsidR="00C670DA">
        <w:rPr>
          <w:rFonts w:ascii="Cambria" w:hAnsi="Cambria"/>
          <w:b/>
          <w:sz w:val="24"/>
          <w:szCs w:val="24"/>
        </w:rPr>
        <w:t xml:space="preserve">, </w:t>
      </w:r>
      <w:r w:rsidR="00C670DA" w:rsidRPr="00C670DA">
        <w:rPr>
          <w:rFonts w:ascii="Cambria" w:hAnsi="Cambria"/>
          <w:sz w:val="24"/>
          <w:szCs w:val="24"/>
        </w:rPr>
        <w:t>Lotada</w:t>
      </w:r>
      <w:r w:rsidRPr="00C670DA">
        <w:rPr>
          <w:rFonts w:ascii="Cambria" w:hAnsi="Cambria"/>
          <w:sz w:val="24"/>
          <w:szCs w:val="24"/>
        </w:rPr>
        <w:t xml:space="preserve"> </w:t>
      </w:r>
      <w:r w:rsidR="00185808">
        <w:rPr>
          <w:rFonts w:ascii="Cambria" w:hAnsi="Cambria"/>
          <w:sz w:val="24"/>
          <w:szCs w:val="24"/>
        </w:rPr>
        <w:t>n</w:t>
      </w:r>
      <w:r w:rsidR="00456D72">
        <w:rPr>
          <w:rFonts w:ascii="Cambria" w:hAnsi="Cambria"/>
          <w:sz w:val="24"/>
          <w:szCs w:val="24"/>
        </w:rPr>
        <w:t>a</w:t>
      </w:r>
      <w:r w:rsidR="00185808">
        <w:rPr>
          <w:rFonts w:ascii="Cambria" w:hAnsi="Cambria"/>
          <w:sz w:val="24"/>
          <w:szCs w:val="24"/>
        </w:rPr>
        <w:t xml:space="preserve"> </w:t>
      </w:r>
      <w:r w:rsidR="00456D72">
        <w:rPr>
          <w:rFonts w:ascii="Cambria" w:hAnsi="Cambria"/>
          <w:sz w:val="24"/>
          <w:szCs w:val="24"/>
        </w:rPr>
        <w:t xml:space="preserve">secretaria </w:t>
      </w:r>
      <w:r w:rsidR="00DF6DDA">
        <w:rPr>
          <w:rFonts w:ascii="Cambria" w:hAnsi="Cambria"/>
          <w:sz w:val="24"/>
          <w:szCs w:val="24"/>
        </w:rPr>
        <w:t xml:space="preserve">municipal </w:t>
      </w:r>
      <w:r w:rsidR="00476D8B">
        <w:rPr>
          <w:rFonts w:ascii="Cambria" w:hAnsi="Cambria"/>
          <w:sz w:val="24"/>
          <w:szCs w:val="24"/>
        </w:rPr>
        <w:t>de saúde</w:t>
      </w:r>
      <w:r>
        <w:rPr>
          <w:rFonts w:ascii="Cambria" w:hAnsi="Cambria"/>
          <w:sz w:val="24"/>
          <w:szCs w:val="24"/>
        </w:rPr>
        <w:t xml:space="preserve">, no período de </w:t>
      </w:r>
      <w:r w:rsidR="00860850">
        <w:rPr>
          <w:rFonts w:ascii="Cambria" w:hAnsi="Cambria"/>
          <w:sz w:val="24"/>
          <w:szCs w:val="24"/>
        </w:rPr>
        <w:t>17</w:t>
      </w:r>
      <w:r w:rsidR="00456D72">
        <w:rPr>
          <w:rFonts w:ascii="Cambria" w:hAnsi="Cambria"/>
          <w:sz w:val="24"/>
          <w:szCs w:val="24"/>
        </w:rPr>
        <w:t>/</w:t>
      </w:r>
      <w:r w:rsidR="00F31A9A">
        <w:rPr>
          <w:rFonts w:ascii="Cambria" w:hAnsi="Cambria"/>
          <w:sz w:val="24"/>
          <w:szCs w:val="24"/>
        </w:rPr>
        <w:t>11</w:t>
      </w:r>
      <w:r w:rsidR="00456D72">
        <w:rPr>
          <w:rFonts w:ascii="Cambria" w:hAnsi="Cambria"/>
          <w:sz w:val="24"/>
          <w:szCs w:val="24"/>
        </w:rPr>
        <w:t>/202</w:t>
      </w:r>
      <w:r w:rsidR="000561CE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 a </w:t>
      </w:r>
      <w:r w:rsidR="00860850">
        <w:rPr>
          <w:rFonts w:ascii="Cambria" w:hAnsi="Cambria"/>
          <w:sz w:val="24"/>
          <w:szCs w:val="24"/>
        </w:rPr>
        <w:t>15</w:t>
      </w:r>
      <w:bookmarkStart w:id="0" w:name="_GoBack"/>
      <w:bookmarkEnd w:id="0"/>
      <w:r w:rsidR="007D11ED">
        <w:rPr>
          <w:rFonts w:ascii="Cambria" w:hAnsi="Cambria"/>
          <w:sz w:val="24"/>
          <w:szCs w:val="24"/>
        </w:rPr>
        <w:t>/05</w:t>
      </w:r>
      <w:r w:rsidR="00456D72">
        <w:rPr>
          <w:rFonts w:ascii="Cambria" w:hAnsi="Cambria"/>
          <w:sz w:val="24"/>
          <w:szCs w:val="24"/>
        </w:rPr>
        <w:t>/202</w:t>
      </w:r>
      <w:r w:rsidR="00FD47DB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</w:t>
      </w:r>
    </w:p>
    <w:p w14:paraId="25542C55" w14:textId="1AB8CAC1" w:rsidR="002037DD" w:rsidRDefault="002037DD" w:rsidP="002037DD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Art. 2° - Esta Portaria passa a Vigorar na Data de sua homologação revogadas as disposições em </w:t>
      </w:r>
      <w:r w:rsidR="000C36F6">
        <w:rPr>
          <w:rFonts w:ascii="Cambria" w:hAnsi="Cambria"/>
          <w:sz w:val="24"/>
          <w:szCs w:val="24"/>
        </w:rPr>
        <w:t>contrário</w:t>
      </w:r>
      <w:r>
        <w:rPr>
          <w:rFonts w:ascii="Cambria" w:hAnsi="Cambria"/>
          <w:sz w:val="24"/>
          <w:szCs w:val="24"/>
        </w:rPr>
        <w:t>.</w:t>
      </w:r>
    </w:p>
    <w:p w14:paraId="2935708D" w14:textId="77777777" w:rsidR="002037DD" w:rsidRDefault="002037DD" w:rsidP="002037DD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</w:p>
    <w:p w14:paraId="022BA97E" w14:textId="687FB73A" w:rsidR="002037DD" w:rsidRDefault="002037DD" w:rsidP="002037DD">
      <w:pPr>
        <w:pStyle w:val="Recuodecorpodetexto"/>
        <w:spacing w:line="360" w:lineRule="auto"/>
        <w:ind w:left="993" w:firstLine="800"/>
        <w:jc w:val="center"/>
        <w:rPr>
          <w:rFonts w:asciiTheme="majorHAnsi" w:hAnsiTheme="majorHAnsi" w:cs="Arial"/>
          <w:bCs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Figueirópolis D´Oeste - MT, </w:t>
      </w:r>
      <w:r w:rsidR="00860850">
        <w:rPr>
          <w:rFonts w:asciiTheme="majorHAnsi" w:hAnsiTheme="majorHAnsi" w:cs="Arial"/>
          <w:bCs/>
          <w:color w:val="000000" w:themeColor="text1"/>
          <w:sz w:val="22"/>
          <w:szCs w:val="22"/>
        </w:rPr>
        <w:t>19</w:t>
      </w:r>
      <w:r w:rsidR="00D45183"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 </w:t>
      </w:r>
      <w:r w:rsidR="00EA37C7"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de </w:t>
      </w:r>
      <w:r w:rsidR="00F31A9A">
        <w:rPr>
          <w:rFonts w:asciiTheme="majorHAnsi" w:hAnsiTheme="majorHAnsi" w:cs="Arial"/>
          <w:bCs/>
          <w:color w:val="000000" w:themeColor="text1"/>
          <w:sz w:val="22"/>
          <w:szCs w:val="22"/>
        </w:rPr>
        <w:t>novembr</w:t>
      </w:r>
      <w:r w:rsidR="00FD47DB"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o </w:t>
      </w:r>
      <w:r>
        <w:rPr>
          <w:rFonts w:asciiTheme="majorHAnsi" w:hAnsiTheme="majorHAnsi" w:cs="Arial"/>
          <w:bCs/>
          <w:color w:val="000000" w:themeColor="text1"/>
          <w:sz w:val="22"/>
          <w:szCs w:val="22"/>
        </w:rPr>
        <w:t>de 202</w:t>
      </w:r>
      <w:r w:rsidR="00C670DA">
        <w:rPr>
          <w:rFonts w:asciiTheme="majorHAnsi" w:hAnsiTheme="majorHAnsi" w:cs="Arial"/>
          <w:bCs/>
          <w:color w:val="000000" w:themeColor="text1"/>
          <w:sz w:val="22"/>
          <w:szCs w:val="22"/>
        </w:rPr>
        <w:t>5</w:t>
      </w:r>
      <w:r>
        <w:rPr>
          <w:rFonts w:asciiTheme="majorHAnsi" w:hAnsiTheme="majorHAnsi" w:cs="Arial"/>
          <w:bCs/>
          <w:color w:val="000000" w:themeColor="text1"/>
          <w:sz w:val="22"/>
          <w:szCs w:val="22"/>
        </w:rPr>
        <w:t>.</w:t>
      </w:r>
    </w:p>
    <w:p w14:paraId="6011F933" w14:textId="77777777" w:rsidR="002037DD" w:rsidRDefault="002037DD" w:rsidP="002037DD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2C91FCBC" w14:textId="18BE480F" w:rsidR="002037DD" w:rsidRDefault="00C670DA" w:rsidP="002037DD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Theme="majorHAnsi" w:hAnsiTheme="majorHAnsi" w:cs="Arial"/>
          <w:b/>
          <w:bCs/>
          <w:iCs/>
          <w:color w:val="000000" w:themeColor="text1"/>
        </w:rPr>
        <w:t>ADEMIR FELICIO GARCIA</w:t>
      </w:r>
      <w:r w:rsidR="002037DD">
        <w:rPr>
          <w:rFonts w:ascii="Cambria" w:hAnsi="Cambria"/>
          <w:b/>
          <w:i/>
          <w:sz w:val="24"/>
          <w:szCs w:val="24"/>
        </w:rPr>
        <w:t xml:space="preserve"> </w:t>
      </w:r>
    </w:p>
    <w:p w14:paraId="779995A8" w14:textId="77777777" w:rsidR="002037DD" w:rsidRDefault="002037DD" w:rsidP="002037DD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062DFD79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54414" w14:textId="77777777" w:rsidR="002A02FB" w:rsidRDefault="002A02FB" w:rsidP="00732E4E">
      <w:pPr>
        <w:spacing w:after="0" w:line="240" w:lineRule="auto"/>
      </w:pPr>
      <w:r>
        <w:separator/>
      </w:r>
    </w:p>
  </w:endnote>
  <w:endnote w:type="continuationSeparator" w:id="0">
    <w:p w14:paraId="67F821EA" w14:textId="77777777" w:rsidR="002A02FB" w:rsidRDefault="002A02FB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F1491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39FA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5ABD73" wp14:editId="0C22C789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C44C975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4D95AF" wp14:editId="147415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A8E72D3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1226F2A1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41CD1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9BB43" w14:textId="77777777" w:rsidR="002A02FB" w:rsidRDefault="002A02FB" w:rsidP="00732E4E">
      <w:pPr>
        <w:spacing w:after="0" w:line="240" w:lineRule="auto"/>
      </w:pPr>
      <w:r>
        <w:separator/>
      </w:r>
    </w:p>
  </w:footnote>
  <w:footnote w:type="continuationSeparator" w:id="0">
    <w:p w14:paraId="3B1E0A9A" w14:textId="77777777" w:rsidR="002A02FB" w:rsidRDefault="002A02FB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92D8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258CD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130565E" wp14:editId="366E1650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58BCF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6A016E25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53EB7B8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0BEDB3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39013D64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7F9CFB31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445D8D26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FB357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3108E"/>
    <w:rsid w:val="000330F8"/>
    <w:rsid w:val="000561CE"/>
    <w:rsid w:val="00072469"/>
    <w:rsid w:val="00072599"/>
    <w:rsid w:val="00074D7A"/>
    <w:rsid w:val="00076796"/>
    <w:rsid w:val="00081203"/>
    <w:rsid w:val="00085672"/>
    <w:rsid w:val="000866D1"/>
    <w:rsid w:val="00090150"/>
    <w:rsid w:val="000B1CC7"/>
    <w:rsid w:val="000B212A"/>
    <w:rsid w:val="000B65E3"/>
    <w:rsid w:val="000B67D5"/>
    <w:rsid w:val="000C36F6"/>
    <w:rsid w:val="000C5BAE"/>
    <w:rsid w:val="000F5EA7"/>
    <w:rsid w:val="001021E6"/>
    <w:rsid w:val="001031A8"/>
    <w:rsid w:val="0010428D"/>
    <w:rsid w:val="00117C3C"/>
    <w:rsid w:val="001270D5"/>
    <w:rsid w:val="00127AC2"/>
    <w:rsid w:val="00142AB0"/>
    <w:rsid w:val="00143125"/>
    <w:rsid w:val="00146D35"/>
    <w:rsid w:val="00153482"/>
    <w:rsid w:val="00161452"/>
    <w:rsid w:val="0016253C"/>
    <w:rsid w:val="00165B24"/>
    <w:rsid w:val="0017432B"/>
    <w:rsid w:val="00174437"/>
    <w:rsid w:val="0017476E"/>
    <w:rsid w:val="00180BD3"/>
    <w:rsid w:val="00185808"/>
    <w:rsid w:val="001A24F5"/>
    <w:rsid w:val="001A5F9C"/>
    <w:rsid w:val="001C4C04"/>
    <w:rsid w:val="001D0789"/>
    <w:rsid w:val="001D561B"/>
    <w:rsid w:val="001E23EE"/>
    <w:rsid w:val="001E30F4"/>
    <w:rsid w:val="001E6D8F"/>
    <w:rsid w:val="001F1C97"/>
    <w:rsid w:val="001F2C79"/>
    <w:rsid w:val="001F4F83"/>
    <w:rsid w:val="001F7A6B"/>
    <w:rsid w:val="0020004E"/>
    <w:rsid w:val="00200734"/>
    <w:rsid w:val="002037DD"/>
    <w:rsid w:val="002038CF"/>
    <w:rsid w:val="002254DD"/>
    <w:rsid w:val="002319C5"/>
    <w:rsid w:val="00250446"/>
    <w:rsid w:val="00255420"/>
    <w:rsid w:val="00256232"/>
    <w:rsid w:val="00262579"/>
    <w:rsid w:val="002701CB"/>
    <w:rsid w:val="0027034C"/>
    <w:rsid w:val="00283C2A"/>
    <w:rsid w:val="00290535"/>
    <w:rsid w:val="00293B4A"/>
    <w:rsid w:val="002A02FB"/>
    <w:rsid w:val="002A1480"/>
    <w:rsid w:val="002A3A7A"/>
    <w:rsid w:val="002B757C"/>
    <w:rsid w:val="002D2F85"/>
    <w:rsid w:val="002F02A1"/>
    <w:rsid w:val="002F2D75"/>
    <w:rsid w:val="002F47E0"/>
    <w:rsid w:val="002F48CC"/>
    <w:rsid w:val="002F7078"/>
    <w:rsid w:val="0030318F"/>
    <w:rsid w:val="003109DB"/>
    <w:rsid w:val="00315E89"/>
    <w:rsid w:val="003165D8"/>
    <w:rsid w:val="00327C6F"/>
    <w:rsid w:val="00327E7E"/>
    <w:rsid w:val="003351FA"/>
    <w:rsid w:val="003501CC"/>
    <w:rsid w:val="00355F69"/>
    <w:rsid w:val="003721A8"/>
    <w:rsid w:val="00373F01"/>
    <w:rsid w:val="00376947"/>
    <w:rsid w:val="0038181C"/>
    <w:rsid w:val="00390EF6"/>
    <w:rsid w:val="00397C1F"/>
    <w:rsid w:val="003A185E"/>
    <w:rsid w:val="003B0D83"/>
    <w:rsid w:val="003B55D6"/>
    <w:rsid w:val="003C49F0"/>
    <w:rsid w:val="003C513B"/>
    <w:rsid w:val="003D2315"/>
    <w:rsid w:val="003E1305"/>
    <w:rsid w:val="003F559A"/>
    <w:rsid w:val="00401A43"/>
    <w:rsid w:val="00406D02"/>
    <w:rsid w:val="00427795"/>
    <w:rsid w:val="004345C1"/>
    <w:rsid w:val="004410D8"/>
    <w:rsid w:val="004432CF"/>
    <w:rsid w:val="004444DC"/>
    <w:rsid w:val="0044652A"/>
    <w:rsid w:val="00447EAD"/>
    <w:rsid w:val="00456D72"/>
    <w:rsid w:val="004576B8"/>
    <w:rsid w:val="0045778A"/>
    <w:rsid w:val="00470985"/>
    <w:rsid w:val="00473BC1"/>
    <w:rsid w:val="00476D8B"/>
    <w:rsid w:val="00495F81"/>
    <w:rsid w:val="004A582C"/>
    <w:rsid w:val="004B40A0"/>
    <w:rsid w:val="004C2E1C"/>
    <w:rsid w:val="004F3189"/>
    <w:rsid w:val="005032F3"/>
    <w:rsid w:val="00505E5B"/>
    <w:rsid w:val="00506638"/>
    <w:rsid w:val="00506E22"/>
    <w:rsid w:val="00521A41"/>
    <w:rsid w:val="00526099"/>
    <w:rsid w:val="00527001"/>
    <w:rsid w:val="00530BE5"/>
    <w:rsid w:val="00532875"/>
    <w:rsid w:val="0054114A"/>
    <w:rsid w:val="00545C03"/>
    <w:rsid w:val="00553417"/>
    <w:rsid w:val="00562D69"/>
    <w:rsid w:val="005657DC"/>
    <w:rsid w:val="0056766E"/>
    <w:rsid w:val="00571F55"/>
    <w:rsid w:val="0059585B"/>
    <w:rsid w:val="005967BA"/>
    <w:rsid w:val="005A0679"/>
    <w:rsid w:val="005A3514"/>
    <w:rsid w:val="005B153A"/>
    <w:rsid w:val="005B1F6F"/>
    <w:rsid w:val="005B3482"/>
    <w:rsid w:val="005B4A74"/>
    <w:rsid w:val="005C4470"/>
    <w:rsid w:val="005C6319"/>
    <w:rsid w:val="005C676F"/>
    <w:rsid w:val="005C7C13"/>
    <w:rsid w:val="005D3480"/>
    <w:rsid w:val="005F085C"/>
    <w:rsid w:val="005F71ED"/>
    <w:rsid w:val="006005F0"/>
    <w:rsid w:val="006129BA"/>
    <w:rsid w:val="006136B3"/>
    <w:rsid w:val="00614B7D"/>
    <w:rsid w:val="006240AA"/>
    <w:rsid w:val="0064296C"/>
    <w:rsid w:val="00643929"/>
    <w:rsid w:val="006459C3"/>
    <w:rsid w:val="00646806"/>
    <w:rsid w:val="006536D8"/>
    <w:rsid w:val="00653D4B"/>
    <w:rsid w:val="006540AD"/>
    <w:rsid w:val="00665C1E"/>
    <w:rsid w:val="00682CE6"/>
    <w:rsid w:val="00684C93"/>
    <w:rsid w:val="00694E79"/>
    <w:rsid w:val="00696B5A"/>
    <w:rsid w:val="006A1763"/>
    <w:rsid w:val="006A3698"/>
    <w:rsid w:val="006A7CA1"/>
    <w:rsid w:val="006D2B15"/>
    <w:rsid w:val="006D3AFD"/>
    <w:rsid w:val="006D44DF"/>
    <w:rsid w:val="006E5AFF"/>
    <w:rsid w:val="006E69C5"/>
    <w:rsid w:val="006F2B9F"/>
    <w:rsid w:val="006F5465"/>
    <w:rsid w:val="00703A24"/>
    <w:rsid w:val="00706C0D"/>
    <w:rsid w:val="00710164"/>
    <w:rsid w:val="00715B0E"/>
    <w:rsid w:val="00726415"/>
    <w:rsid w:val="00731194"/>
    <w:rsid w:val="00732E4E"/>
    <w:rsid w:val="00734EFE"/>
    <w:rsid w:val="00747C18"/>
    <w:rsid w:val="007505A1"/>
    <w:rsid w:val="0075728F"/>
    <w:rsid w:val="00777898"/>
    <w:rsid w:val="00781BF4"/>
    <w:rsid w:val="00781F18"/>
    <w:rsid w:val="0079148F"/>
    <w:rsid w:val="00794DD0"/>
    <w:rsid w:val="00796B31"/>
    <w:rsid w:val="007A0507"/>
    <w:rsid w:val="007A7412"/>
    <w:rsid w:val="007B5953"/>
    <w:rsid w:val="007C216F"/>
    <w:rsid w:val="007C7264"/>
    <w:rsid w:val="007D11ED"/>
    <w:rsid w:val="007E06CC"/>
    <w:rsid w:val="007E31F6"/>
    <w:rsid w:val="007E5F2A"/>
    <w:rsid w:val="007F308D"/>
    <w:rsid w:val="008070B2"/>
    <w:rsid w:val="008127F5"/>
    <w:rsid w:val="0082514C"/>
    <w:rsid w:val="00834050"/>
    <w:rsid w:val="00851BF0"/>
    <w:rsid w:val="00853FD4"/>
    <w:rsid w:val="00860850"/>
    <w:rsid w:val="0086103C"/>
    <w:rsid w:val="00861798"/>
    <w:rsid w:val="00862514"/>
    <w:rsid w:val="00866FD3"/>
    <w:rsid w:val="00877E23"/>
    <w:rsid w:val="008B2EF5"/>
    <w:rsid w:val="008B6C4C"/>
    <w:rsid w:val="008C6983"/>
    <w:rsid w:val="008D3F44"/>
    <w:rsid w:val="008F388D"/>
    <w:rsid w:val="00902CE9"/>
    <w:rsid w:val="0093073C"/>
    <w:rsid w:val="0094440A"/>
    <w:rsid w:val="009529DC"/>
    <w:rsid w:val="00955A2D"/>
    <w:rsid w:val="00963E4D"/>
    <w:rsid w:val="00976297"/>
    <w:rsid w:val="0098008A"/>
    <w:rsid w:val="00995AD8"/>
    <w:rsid w:val="009B0293"/>
    <w:rsid w:val="009B1698"/>
    <w:rsid w:val="009B7006"/>
    <w:rsid w:val="009C0051"/>
    <w:rsid w:val="009C32FA"/>
    <w:rsid w:val="009D4C94"/>
    <w:rsid w:val="009E0A62"/>
    <w:rsid w:val="009E2143"/>
    <w:rsid w:val="009F2A62"/>
    <w:rsid w:val="00A144C2"/>
    <w:rsid w:val="00A15703"/>
    <w:rsid w:val="00A34921"/>
    <w:rsid w:val="00A41FFA"/>
    <w:rsid w:val="00A60A79"/>
    <w:rsid w:val="00A71A2D"/>
    <w:rsid w:val="00A75039"/>
    <w:rsid w:val="00A82CEF"/>
    <w:rsid w:val="00A85D30"/>
    <w:rsid w:val="00A91A0A"/>
    <w:rsid w:val="00AA0759"/>
    <w:rsid w:val="00AA2ADB"/>
    <w:rsid w:val="00AA3B6E"/>
    <w:rsid w:val="00AC14ED"/>
    <w:rsid w:val="00AE14E4"/>
    <w:rsid w:val="00AE2905"/>
    <w:rsid w:val="00B00C97"/>
    <w:rsid w:val="00B01C29"/>
    <w:rsid w:val="00B056AE"/>
    <w:rsid w:val="00B0651B"/>
    <w:rsid w:val="00B07DD2"/>
    <w:rsid w:val="00B10E62"/>
    <w:rsid w:val="00B15F8E"/>
    <w:rsid w:val="00B179B1"/>
    <w:rsid w:val="00B253D3"/>
    <w:rsid w:val="00B36582"/>
    <w:rsid w:val="00B42131"/>
    <w:rsid w:val="00B433B7"/>
    <w:rsid w:val="00B44F77"/>
    <w:rsid w:val="00B4509E"/>
    <w:rsid w:val="00B635E6"/>
    <w:rsid w:val="00B71E34"/>
    <w:rsid w:val="00B95362"/>
    <w:rsid w:val="00B96549"/>
    <w:rsid w:val="00BA1ABA"/>
    <w:rsid w:val="00BB5588"/>
    <w:rsid w:val="00BC5A5C"/>
    <w:rsid w:val="00BC7CEB"/>
    <w:rsid w:val="00BD2A43"/>
    <w:rsid w:val="00BD5D7B"/>
    <w:rsid w:val="00BD6F38"/>
    <w:rsid w:val="00BD7491"/>
    <w:rsid w:val="00BF0264"/>
    <w:rsid w:val="00BF6D47"/>
    <w:rsid w:val="00C03CDB"/>
    <w:rsid w:val="00C21E72"/>
    <w:rsid w:val="00C3450C"/>
    <w:rsid w:val="00C4519B"/>
    <w:rsid w:val="00C473BB"/>
    <w:rsid w:val="00C670DA"/>
    <w:rsid w:val="00C83DF1"/>
    <w:rsid w:val="00C93CAD"/>
    <w:rsid w:val="00CC23D5"/>
    <w:rsid w:val="00CD588A"/>
    <w:rsid w:val="00CE05BD"/>
    <w:rsid w:val="00CE35CB"/>
    <w:rsid w:val="00CF598B"/>
    <w:rsid w:val="00CF5DDF"/>
    <w:rsid w:val="00D1252C"/>
    <w:rsid w:val="00D17BBC"/>
    <w:rsid w:val="00D40411"/>
    <w:rsid w:val="00D45183"/>
    <w:rsid w:val="00D5195B"/>
    <w:rsid w:val="00D63E18"/>
    <w:rsid w:val="00D732BF"/>
    <w:rsid w:val="00D73860"/>
    <w:rsid w:val="00DA643E"/>
    <w:rsid w:val="00DB3068"/>
    <w:rsid w:val="00DB44C3"/>
    <w:rsid w:val="00DC3A23"/>
    <w:rsid w:val="00DC63FF"/>
    <w:rsid w:val="00DD2EF6"/>
    <w:rsid w:val="00DD7A19"/>
    <w:rsid w:val="00DE5730"/>
    <w:rsid w:val="00DE68CE"/>
    <w:rsid w:val="00DE779B"/>
    <w:rsid w:val="00DE7BAF"/>
    <w:rsid w:val="00DF6DDA"/>
    <w:rsid w:val="00E07D2A"/>
    <w:rsid w:val="00E135B0"/>
    <w:rsid w:val="00E23697"/>
    <w:rsid w:val="00E251AB"/>
    <w:rsid w:val="00E309F6"/>
    <w:rsid w:val="00E31AA9"/>
    <w:rsid w:val="00E32BDB"/>
    <w:rsid w:val="00E35881"/>
    <w:rsid w:val="00E41079"/>
    <w:rsid w:val="00E5517B"/>
    <w:rsid w:val="00E6260C"/>
    <w:rsid w:val="00E660D3"/>
    <w:rsid w:val="00E770A0"/>
    <w:rsid w:val="00E77A8C"/>
    <w:rsid w:val="00E849DF"/>
    <w:rsid w:val="00E9636B"/>
    <w:rsid w:val="00E96805"/>
    <w:rsid w:val="00EA15FC"/>
    <w:rsid w:val="00EA37C7"/>
    <w:rsid w:val="00EA4936"/>
    <w:rsid w:val="00EB25FC"/>
    <w:rsid w:val="00EC57AF"/>
    <w:rsid w:val="00ED7201"/>
    <w:rsid w:val="00EE4EA1"/>
    <w:rsid w:val="00EF204D"/>
    <w:rsid w:val="00F0418B"/>
    <w:rsid w:val="00F050E6"/>
    <w:rsid w:val="00F153E1"/>
    <w:rsid w:val="00F16766"/>
    <w:rsid w:val="00F206AE"/>
    <w:rsid w:val="00F31A9A"/>
    <w:rsid w:val="00F43D5E"/>
    <w:rsid w:val="00F50FDF"/>
    <w:rsid w:val="00F606FE"/>
    <w:rsid w:val="00F63EE1"/>
    <w:rsid w:val="00F67309"/>
    <w:rsid w:val="00F72123"/>
    <w:rsid w:val="00F76CF1"/>
    <w:rsid w:val="00F81B44"/>
    <w:rsid w:val="00F90950"/>
    <w:rsid w:val="00F953A5"/>
    <w:rsid w:val="00F959CC"/>
    <w:rsid w:val="00FA0233"/>
    <w:rsid w:val="00FA0C20"/>
    <w:rsid w:val="00FA4DBB"/>
    <w:rsid w:val="00FA54FA"/>
    <w:rsid w:val="00FC144E"/>
    <w:rsid w:val="00FC200F"/>
    <w:rsid w:val="00FC657A"/>
    <w:rsid w:val="00FD1FC0"/>
    <w:rsid w:val="00FD47DB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E79C9B"/>
  <w15:docId w15:val="{7769FA7B-B18E-45E4-A197-60801DE4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2037D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37D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6D199-C965-41CE-83CA-557FBC8A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2025-11-19T18:35:00Z</cp:lastPrinted>
  <dcterms:created xsi:type="dcterms:W3CDTF">2025-11-19T18:35:00Z</dcterms:created>
  <dcterms:modified xsi:type="dcterms:W3CDTF">2025-11-19T18:35:00Z</dcterms:modified>
</cp:coreProperties>
</file>