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9A0CA" w14:textId="7D86E1EB" w:rsidR="00822A0C" w:rsidRDefault="00822A0C" w:rsidP="00822A0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6C530F">
        <w:rPr>
          <w:rFonts w:ascii="Cambria" w:hAnsi="Cambria"/>
          <w:b/>
          <w:sz w:val="24"/>
          <w:szCs w:val="24"/>
        </w:rPr>
        <w:t>550</w:t>
      </w:r>
      <w:r w:rsidR="00E46603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4A6D06">
        <w:rPr>
          <w:rFonts w:ascii="Cambria" w:hAnsi="Cambria"/>
          <w:b/>
          <w:sz w:val="24"/>
          <w:szCs w:val="24"/>
        </w:rPr>
        <w:t xml:space="preserve">5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6C530F">
        <w:rPr>
          <w:rFonts w:ascii="Cambria" w:hAnsi="Cambria"/>
          <w:b/>
          <w:sz w:val="24"/>
          <w:szCs w:val="24"/>
        </w:rPr>
        <w:t>01</w:t>
      </w:r>
      <w:r w:rsidR="00316834">
        <w:rPr>
          <w:rFonts w:ascii="Cambria" w:hAnsi="Cambria"/>
          <w:b/>
          <w:sz w:val="24"/>
          <w:szCs w:val="24"/>
        </w:rPr>
        <w:t xml:space="preserve"> </w:t>
      </w:r>
      <w:r w:rsidR="005A4225">
        <w:rPr>
          <w:rFonts w:ascii="Cambria" w:hAnsi="Cambria"/>
          <w:b/>
          <w:sz w:val="24"/>
          <w:szCs w:val="24"/>
        </w:rPr>
        <w:t xml:space="preserve">DE </w:t>
      </w:r>
      <w:r w:rsidR="006C530F">
        <w:rPr>
          <w:rFonts w:ascii="Cambria" w:hAnsi="Cambria"/>
          <w:b/>
          <w:sz w:val="24"/>
          <w:szCs w:val="24"/>
        </w:rPr>
        <w:t>DEZEMBRO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4A6D06">
        <w:rPr>
          <w:rFonts w:ascii="Cambria" w:hAnsi="Cambria"/>
          <w:b/>
          <w:sz w:val="24"/>
          <w:szCs w:val="24"/>
        </w:rPr>
        <w:t>5</w:t>
      </w:r>
    </w:p>
    <w:p w14:paraId="1A9A102B" w14:textId="77777777" w:rsidR="00822A0C" w:rsidRDefault="00822A0C" w:rsidP="00822A0C">
      <w:pPr>
        <w:jc w:val="center"/>
        <w:rPr>
          <w:rFonts w:ascii="Cambria" w:hAnsi="Cambria"/>
          <w:b/>
          <w:sz w:val="24"/>
          <w:szCs w:val="24"/>
        </w:rPr>
      </w:pPr>
    </w:p>
    <w:p w14:paraId="236B1099" w14:textId="5220793B" w:rsidR="00822A0C" w:rsidRPr="00D62D5F" w:rsidRDefault="00822A0C" w:rsidP="00822A0C">
      <w:pPr>
        <w:spacing w:after="120" w:line="360" w:lineRule="auto"/>
        <w:ind w:right="-35" w:firstLine="709"/>
        <w:jc w:val="both"/>
        <w:outlineLvl w:val="0"/>
        <w:rPr>
          <w:rFonts w:ascii="Cambria" w:hAnsi="Cambria" w:cs="Calibri"/>
          <w:sz w:val="24"/>
          <w:szCs w:val="24"/>
        </w:rPr>
      </w:pPr>
      <w:r w:rsidRPr="00D62D5F">
        <w:rPr>
          <w:rFonts w:ascii="Cambria" w:hAnsi="Cambria" w:cs="Calibri"/>
          <w:bCs/>
          <w:sz w:val="24"/>
          <w:szCs w:val="24"/>
        </w:rPr>
        <w:t xml:space="preserve">O </w:t>
      </w:r>
      <w:r w:rsidRPr="00D62D5F">
        <w:rPr>
          <w:rFonts w:ascii="Cambria" w:hAnsi="Cambria" w:cs="Calibri"/>
          <w:b/>
          <w:bCs/>
          <w:sz w:val="24"/>
          <w:szCs w:val="24"/>
        </w:rPr>
        <w:t xml:space="preserve">Sr. </w:t>
      </w:r>
      <w:r w:rsidR="004A6D06" w:rsidRPr="004A6D06">
        <w:rPr>
          <w:rFonts w:ascii="Cambria" w:hAnsi="Cambria"/>
          <w:b/>
          <w:sz w:val="24"/>
          <w:szCs w:val="24"/>
        </w:rPr>
        <w:t>ADEMIR FELICIO GARCIA</w:t>
      </w:r>
      <w:r w:rsidRPr="00D62D5F">
        <w:rPr>
          <w:rFonts w:ascii="Cambria" w:hAnsi="Cambria" w:cs="Calibri"/>
          <w:sz w:val="24"/>
          <w:szCs w:val="24"/>
        </w:rPr>
        <w:t>, Prefeito</w:t>
      </w:r>
      <w:r>
        <w:rPr>
          <w:rFonts w:ascii="Cambria" w:hAnsi="Cambria" w:cs="Calibri"/>
          <w:sz w:val="24"/>
          <w:szCs w:val="24"/>
        </w:rPr>
        <w:t xml:space="preserve"> </w:t>
      </w:r>
      <w:r w:rsidRPr="00D62D5F">
        <w:rPr>
          <w:rFonts w:ascii="Cambria" w:hAnsi="Cambria" w:cs="Calibri"/>
          <w:sz w:val="24"/>
          <w:szCs w:val="24"/>
        </w:rPr>
        <w:t xml:space="preserve">do Município de Figueirópolis D’Oeste, Estado de Mato Grosso, no uso de suas atribuições legais </w:t>
      </w:r>
      <w:proofErr w:type="gramStart"/>
      <w:r w:rsidRPr="00D62D5F">
        <w:rPr>
          <w:rFonts w:ascii="Cambria" w:hAnsi="Cambria" w:cs="Calibri"/>
          <w:sz w:val="24"/>
          <w:szCs w:val="24"/>
        </w:rPr>
        <w:t>e Considerando</w:t>
      </w:r>
      <w:proofErr w:type="gramEnd"/>
      <w:r w:rsidRPr="00D62D5F">
        <w:rPr>
          <w:rFonts w:ascii="Cambria" w:hAnsi="Cambria" w:cs="Calibri"/>
          <w:sz w:val="24"/>
          <w:szCs w:val="24"/>
        </w:rPr>
        <w:t xml:space="preserve"> a solicitação do servidor e atendendo as legalidades do artigo 163, § 3º inciso II da Lei Orgânica Municipal que dispõe sobre direito </w:t>
      </w:r>
      <w:proofErr w:type="spellStart"/>
      <w:r w:rsidRPr="00D62D5F">
        <w:rPr>
          <w:rFonts w:ascii="Cambria" w:hAnsi="Cambria" w:cs="Calibri"/>
          <w:sz w:val="24"/>
          <w:szCs w:val="24"/>
        </w:rPr>
        <w:t>á</w:t>
      </w:r>
      <w:proofErr w:type="spellEnd"/>
      <w:r w:rsidRPr="00D62D5F">
        <w:rPr>
          <w:rFonts w:ascii="Cambria" w:hAnsi="Cambria" w:cs="Calibri"/>
          <w:sz w:val="24"/>
          <w:szCs w:val="24"/>
        </w:rPr>
        <w:t xml:space="preserve"> licença prêmio aos servidores públicos municipais:</w:t>
      </w:r>
    </w:p>
    <w:p w14:paraId="5D68824A" w14:textId="77777777" w:rsidR="00822A0C" w:rsidRPr="00D62D5F" w:rsidRDefault="00822A0C" w:rsidP="00822A0C">
      <w:pPr>
        <w:spacing w:after="120" w:line="360" w:lineRule="auto"/>
        <w:ind w:right="-35" w:firstLine="3600"/>
        <w:outlineLvl w:val="0"/>
        <w:rPr>
          <w:rFonts w:ascii="Cambria" w:hAnsi="Cambria" w:cs="Calibri"/>
          <w:b/>
          <w:bCs/>
          <w:sz w:val="24"/>
          <w:szCs w:val="24"/>
          <w:u w:val="single"/>
        </w:rPr>
      </w:pPr>
      <w:r w:rsidRPr="00D62D5F">
        <w:rPr>
          <w:rFonts w:ascii="Cambria" w:hAnsi="Cambria" w:cs="Calibri"/>
          <w:b/>
          <w:bCs/>
          <w:sz w:val="24"/>
          <w:szCs w:val="24"/>
          <w:u w:val="single"/>
        </w:rPr>
        <w:t>RESOLVE:</w:t>
      </w:r>
      <w:r w:rsidRPr="00D62D5F">
        <w:rPr>
          <w:rFonts w:ascii="Cambria" w:hAnsi="Cambria" w:cs="Calibri"/>
          <w:sz w:val="24"/>
          <w:szCs w:val="24"/>
        </w:rPr>
        <w:t xml:space="preserve">           </w:t>
      </w:r>
    </w:p>
    <w:p w14:paraId="0D5B4061" w14:textId="122311F1" w:rsidR="00822A0C" w:rsidRDefault="00822A0C" w:rsidP="00822A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D62D5F">
        <w:rPr>
          <w:rFonts w:ascii="Cambria" w:hAnsi="Cambria" w:cs="Calibri"/>
          <w:sz w:val="24"/>
          <w:szCs w:val="24"/>
        </w:rPr>
        <w:tab/>
      </w:r>
      <w:r w:rsidRPr="00D62D5F">
        <w:rPr>
          <w:rFonts w:ascii="Cambria" w:hAnsi="Cambria" w:cs="Calibri"/>
          <w:sz w:val="24"/>
          <w:szCs w:val="24"/>
        </w:rPr>
        <w:tab/>
      </w:r>
      <w:r w:rsidRPr="00D62D5F">
        <w:rPr>
          <w:rFonts w:ascii="Cambria" w:hAnsi="Cambria" w:cs="Calibri"/>
          <w:b/>
          <w:sz w:val="24"/>
          <w:szCs w:val="24"/>
        </w:rPr>
        <w:t>Art. 1º -</w:t>
      </w:r>
      <w:r w:rsidRPr="00D62D5F">
        <w:rPr>
          <w:rFonts w:ascii="Cambria" w:hAnsi="Cambria" w:cs="Calibri"/>
          <w:sz w:val="24"/>
          <w:szCs w:val="24"/>
        </w:rPr>
        <w:t xml:space="preserve"> Conceder Licença prêmio de</w:t>
      </w:r>
      <w:r>
        <w:rPr>
          <w:rFonts w:ascii="Cambria" w:hAnsi="Cambria" w:cs="Calibri"/>
          <w:sz w:val="24"/>
          <w:szCs w:val="24"/>
        </w:rPr>
        <w:t xml:space="preserve"> </w:t>
      </w:r>
      <w:r w:rsidR="00E46603">
        <w:rPr>
          <w:rFonts w:ascii="Cambria" w:hAnsi="Cambria" w:cs="Calibri"/>
          <w:sz w:val="24"/>
          <w:szCs w:val="24"/>
        </w:rPr>
        <w:t>30</w:t>
      </w:r>
      <w:r w:rsidRPr="00D62D5F">
        <w:rPr>
          <w:rFonts w:ascii="Cambria" w:hAnsi="Cambria" w:cs="Calibri"/>
          <w:sz w:val="24"/>
          <w:szCs w:val="24"/>
        </w:rPr>
        <w:t>(</w:t>
      </w:r>
      <w:r w:rsidR="00E46603">
        <w:rPr>
          <w:rFonts w:ascii="Cambria" w:hAnsi="Cambria" w:cs="Calibri"/>
          <w:sz w:val="24"/>
          <w:szCs w:val="24"/>
        </w:rPr>
        <w:t>trin</w:t>
      </w:r>
      <w:r w:rsidR="00153D18">
        <w:rPr>
          <w:rFonts w:ascii="Cambria" w:hAnsi="Cambria" w:cs="Calibri"/>
          <w:sz w:val="24"/>
          <w:szCs w:val="24"/>
        </w:rPr>
        <w:t>ta</w:t>
      </w:r>
      <w:r w:rsidR="000E5C7F">
        <w:rPr>
          <w:rFonts w:ascii="Cambria" w:hAnsi="Cambria" w:cs="Calibri"/>
          <w:sz w:val="24"/>
          <w:szCs w:val="24"/>
        </w:rPr>
        <w:t>)</w:t>
      </w:r>
      <w:r w:rsidRPr="00D62D5F">
        <w:rPr>
          <w:rFonts w:ascii="Cambria" w:hAnsi="Cambria" w:cs="Calibri"/>
          <w:sz w:val="24"/>
          <w:szCs w:val="24"/>
        </w:rPr>
        <w:t xml:space="preserve"> dias </w:t>
      </w:r>
      <w:r w:rsidR="008C4D9F" w:rsidRPr="00D62D5F">
        <w:rPr>
          <w:rFonts w:ascii="Cambria" w:hAnsi="Cambria" w:cs="Calibri"/>
          <w:sz w:val="24"/>
          <w:szCs w:val="24"/>
        </w:rPr>
        <w:t>a</w:t>
      </w:r>
      <w:r w:rsidR="008C4D9F">
        <w:rPr>
          <w:rFonts w:ascii="Cambria" w:hAnsi="Cambria" w:cs="Calibri"/>
          <w:sz w:val="24"/>
          <w:szCs w:val="24"/>
        </w:rPr>
        <w:t xml:space="preserve"> </w:t>
      </w:r>
      <w:r w:rsidR="004A5F96">
        <w:rPr>
          <w:rFonts w:ascii="Cambria" w:hAnsi="Cambria" w:cs="Calibri"/>
          <w:sz w:val="24"/>
          <w:szCs w:val="24"/>
        </w:rPr>
        <w:t>servidor</w:t>
      </w:r>
      <w:r w:rsidR="000866D3">
        <w:rPr>
          <w:rFonts w:ascii="Cambria" w:hAnsi="Cambria" w:cs="Calibri"/>
          <w:sz w:val="24"/>
          <w:szCs w:val="24"/>
        </w:rPr>
        <w:t>a</w:t>
      </w:r>
      <w:r w:rsidR="000E5C7F">
        <w:rPr>
          <w:rFonts w:ascii="Cambria" w:hAnsi="Cambria" w:cs="Calibri"/>
          <w:sz w:val="24"/>
          <w:szCs w:val="24"/>
        </w:rPr>
        <w:t xml:space="preserve"> </w:t>
      </w:r>
      <w:r w:rsidR="00A0269E" w:rsidRPr="00A0269E">
        <w:rPr>
          <w:rFonts w:ascii="Cambria" w:hAnsi="Cambria" w:cs="Calibri"/>
          <w:b/>
          <w:bCs/>
          <w:sz w:val="24"/>
          <w:szCs w:val="24"/>
        </w:rPr>
        <w:t>MARCELA DE PAULA MODESTO</w:t>
      </w:r>
      <w:r w:rsidRPr="00D62D5F">
        <w:rPr>
          <w:rFonts w:ascii="Cambria" w:hAnsi="Cambria" w:cs="Calibri"/>
          <w:b/>
          <w:sz w:val="24"/>
          <w:szCs w:val="24"/>
        </w:rPr>
        <w:t xml:space="preserve">, </w:t>
      </w:r>
      <w:r w:rsidRPr="00D62D5F">
        <w:rPr>
          <w:rFonts w:ascii="Cambria" w:hAnsi="Cambria" w:cs="Calibri"/>
          <w:sz w:val="24"/>
          <w:szCs w:val="24"/>
        </w:rPr>
        <w:t>referente ao período aquisitivo de</w:t>
      </w:r>
      <w:r w:rsidR="009F6D95">
        <w:rPr>
          <w:rFonts w:ascii="Cambria" w:hAnsi="Cambria" w:cs="Calibri"/>
          <w:sz w:val="24"/>
          <w:szCs w:val="24"/>
        </w:rPr>
        <w:t xml:space="preserve"> </w:t>
      </w:r>
      <w:r w:rsidR="006C530F">
        <w:rPr>
          <w:rFonts w:ascii="Cambria" w:hAnsi="Cambria" w:cs="Calibri"/>
          <w:sz w:val="24"/>
          <w:szCs w:val="24"/>
        </w:rPr>
        <w:t>20</w:t>
      </w:r>
      <w:r w:rsidR="00956FBC">
        <w:rPr>
          <w:rFonts w:ascii="Cambria" w:hAnsi="Cambria" w:cs="Calibri"/>
          <w:sz w:val="24"/>
          <w:szCs w:val="24"/>
        </w:rPr>
        <w:t>/</w:t>
      </w:r>
      <w:r w:rsidR="001676ED">
        <w:rPr>
          <w:rFonts w:ascii="Cambria" w:hAnsi="Cambria" w:cs="Calibri"/>
          <w:sz w:val="24"/>
          <w:szCs w:val="24"/>
        </w:rPr>
        <w:t>0</w:t>
      </w:r>
      <w:r w:rsidR="006C530F">
        <w:rPr>
          <w:rFonts w:ascii="Cambria" w:hAnsi="Cambria" w:cs="Calibri"/>
          <w:sz w:val="24"/>
          <w:szCs w:val="24"/>
        </w:rPr>
        <w:t>1</w:t>
      </w:r>
      <w:r w:rsidR="00956FBC">
        <w:rPr>
          <w:rFonts w:ascii="Cambria" w:hAnsi="Cambria" w:cs="Calibri"/>
          <w:sz w:val="24"/>
          <w:szCs w:val="24"/>
        </w:rPr>
        <w:t>/20</w:t>
      </w:r>
      <w:r w:rsidR="006C530F">
        <w:rPr>
          <w:rFonts w:ascii="Cambria" w:hAnsi="Cambria" w:cs="Calibri"/>
          <w:sz w:val="24"/>
          <w:szCs w:val="24"/>
        </w:rPr>
        <w:t>20</w:t>
      </w:r>
      <w:r w:rsidR="004133F2">
        <w:rPr>
          <w:rFonts w:ascii="Cambria" w:hAnsi="Cambria" w:cs="Calibri"/>
          <w:sz w:val="24"/>
          <w:szCs w:val="24"/>
        </w:rPr>
        <w:t xml:space="preserve"> </w:t>
      </w:r>
      <w:r w:rsidR="00956FBC">
        <w:rPr>
          <w:rFonts w:ascii="Cambria" w:hAnsi="Cambria" w:cs="Calibri"/>
          <w:sz w:val="24"/>
          <w:szCs w:val="24"/>
        </w:rPr>
        <w:t xml:space="preserve">a </w:t>
      </w:r>
      <w:r w:rsidR="004A6D06">
        <w:rPr>
          <w:rFonts w:ascii="Cambria" w:hAnsi="Cambria" w:cs="Calibri"/>
          <w:sz w:val="24"/>
          <w:szCs w:val="24"/>
        </w:rPr>
        <w:t>2</w:t>
      </w:r>
      <w:r w:rsidR="006C530F">
        <w:rPr>
          <w:rFonts w:ascii="Cambria" w:hAnsi="Cambria" w:cs="Calibri"/>
          <w:sz w:val="24"/>
          <w:szCs w:val="24"/>
        </w:rPr>
        <w:t>0</w:t>
      </w:r>
      <w:r w:rsidR="00956FBC">
        <w:rPr>
          <w:rFonts w:ascii="Cambria" w:hAnsi="Cambria" w:cs="Calibri"/>
          <w:sz w:val="24"/>
          <w:szCs w:val="24"/>
        </w:rPr>
        <w:t>/</w:t>
      </w:r>
      <w:r w:rsidR="001676ED">
        <w:rPr>
          <w:rFonts w:ascii="Cambria" w:hAnsi="Cambria" w:cs="Calibri"/>
          <w:sz w:val="24"/>
          <w:szCs w:val="24"/>
        </w:rPr>
        <w:t>0</w:t>
      </w:r>
      <w:r w:rsidR="006C530F">
        <w:rPr>
          <w:rFonts w:ascii="Cambria" w:hAnsi="Cambria" w:cs="Calibri"/>
          <w:sz w:val="24"/>
          <w:szCs w:val="24"/>
        </w:rPr>
        <w:t>1</w:t>
      </w:r>
      <w:r w:rsidR="00956FBC">
        <w:rPr>
          <w:rFonts w:ascii="Cambria" w:hAnsi="Cambria" w:cs="Calibri"/>
          <w:sz w:val="24"/>
          <w:szCs w:val="24"/>
        </w:rPr>
        <w:t>/20</w:t>
      </w:r>
      <w:r w:rsidR="00E73902">
        <w:rPr>
          <w:rFonts w:ascii="Cambria" w:hAnsi="Cambria" w:cs="Calibri"/>
          <w:sz w:val="24"/>
          <w:szCs w:val="24"/>
        </w:rPr>
        <w:t>2</w:t>
      </w:r>
      <w:r w:rsidR="006C530F">
        <w:rPr>
          <w:rFonts w:ascii="Cambria" w:hAnsi="Cambria" w:cs="Calibri"/>
          <w:sz w:val="24"/>
          <w:szCs w:val="24"/>
        </w:rPr>
        <w:t>5</w:t>
      </w:r>
      <w:r>
        <w:rPr>
          <w:rFonts w:ascii="Cambria" w:hAnsi="Cambria" w:cs="Calibri"/>
          <w:sz w:val="24"/>
          <w:szCs w:val="24"/>
        </w:rPr>
        <w:t xml:space="preserve">, período de gozo </w:t>
      </w:r>
      <w:r w:rsidR="006C530F">
        <w:rPr>
          <w:rFonts w:ascii="Cambria" w:hAnsi="Cambria" w:cs="Calibri"/>
          <w:sz w:val="24"/>
          <w:szCs w:val="24"/>
        </w:rPr>
        <w:t>15</w:t>
      </w:r>
      <w:r w:rsidR="009F6D95">
        <w:rPr>
          <w:rFonts w:ascii="Cambria" w:hAnsi="Cambria" w:cs="Calibri"/>
          <w:sz w:val="24"/>
          <w:szCs w:val="24"/>
        </w:rPr>
        <w:t>/</w:t>
      </w:r>
      <w:r w:rsidR="006C530F">
        <w:rPr>
          <w:rFonts w:ascii="Cambria" w:hAnsi="Cambria" w:cs="Calibri"/>
          <w:sz w:val="24"/>
          <w:szCs w:val="24"/>
        </w:rPr>
        <w:t>12</w:t>
      </w:r>
      <w:r w:rsidR="00FB41F4">
        <w:rPr>
          <w:rFonts w:ascii="Cambria" w:hAnsi="Cambria" w:cs="Calibri"/>
          <w:sz w:val="24"/>
          <w:szCs w:val="24"/>
        </w:rPr>
        <w:t>/20</w:t>
      </w:r>
      <w:r w:rsidR="00956FBC">
        <w:rPr>
          <w:rFonts w:ascii="Cambria" w:hAnsi="Cambria" w:cs="Calibri"/>
          <w:sz w:val="24"/>
          <w:szCs w:val="24"/>
        </w:rPr>
        <w:t>2</w:t>
      </w:r>
      <w:r w:rsidR="004A6D06">
        <w:rPr>
          <w:rFonts w:ascii="Cambria" w:hAnsi="Cambria" w:cs="Calibri"/>
          <w:sz w:val="24"/>
          <w:szCs w:val="24"/>
        </w:rPr>
        <w:t>5</w:t>
      </w:r>
      <w:r>
        <w:rPr>
          <w:rFonts w:ascii="Cambria" w:hAnsi="Cambria" w:cs="Calibri"/>
          <w:sz w:val="24"/>
          <w:szCs w:val="24"/>
        </w:rPr>
        <w:t xml:space="preserve"> a </w:t>
      </w:r>
      <w:r w:rsidR="006C530F">
        <w:rPr>
          <w:rFonts w:ascii="Cambria" w:hAnsi="Cambria" w:cs="Calibri"/>
          <w:sz w:val="24"/>
          <w:szCs w:val="24"/>
        </w:rPr>
        <w:t>13</w:t>
      </w:r>
      <w:r>
        <w:rPr>
          <w:rFonts w:ascii="Cambria" w:hAnsi="Cambria" w:cs="Calibri"/>
          <w:sz w:val="24"/>
          <w:szCs w:val="24"/>
        </w:rPr>
        <w:t>/</w:t>
      </w:r>
      <w:r w:rsidR="004A6D06">
        <w:rPr>
          <w:rFonts w:ascii="Cambria" w:hAnsi="Cambria" w:cs="Calibri"/>
          <w:sz w:val="24"/>
          <w:szCs w:val="24"/>
        </w:rPr>
        <w:t>01</w:t>
      </w:r>
      <w:r>
        <w:rPr>
          <w:rFonts w:ascii="Cambria" w:hAnsi="Cambria" w:cs="Calibri"/>
          <w:sz w:val="24"/>
          <w:szCs w:val="24"/>
        </w:rPr>
        <w:t>/202</w:t>
      </w:r>
      <w:r w:rsidR="006C530F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>.</w:t>
      </w:r>
    </w:p>
    <w:p w14:paraId="00C18782" w14:textId="77777777" w:rsidR="00822A0C" w:rsidRPr="00D62D5F" w:rsidRDefault="00822A0C" w:rsidP="00822A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1B783788" w14:textId="77777777" w:rsidR="00822A0C" w:rsidRPr="00D62D5F" w:rsidRDefault="00822A0C" w:rsidP="00822A0C">
      <w:pPr>
        <w:spacing w:after="0" w:line="360" w:lineRule="auto"/>
        <w:ind w:right="-35" w:firstLine="1418"/>
        <w:jc w:val="both"/>
        <w:outlineLvl w:val="0"/>
        <w:rPr>
          <w:rFonts w:ascii="Cambria" w:hAnsi="Cambria" w:cs="Calibri"/>
          <w:sz w:val="24"/>
          <w:szCs w:val="24"/>
        </w:rPr>
      </w:pPr>
      <w:r w:rsidRPr="00D62D5F">
        <w:rPr>
          <w:rFonts w:ascii="Cambria" w:hAnsi="Cambria" w:cs="Calibri"/>
          <w:b/>
          <w:sz w:val="24"/>
          <w:szCs w:val="24"/>
        </w:rPr>
        <w:t xml:space="preserve">Art. 2º - </w:t>
      </w:r>
      <w:r w:rsidRPr="00D62D5F">
        <w:rPr>
          <w:rFonts w:ascii="Cambria" w:hAnsi="Cambria" w:cs="Calibri"/>
          <w:sz w:val="24"/>
          <w:szCs w:val="24"/>
        </w:rPr>
        <w:t>Determina ainda que seja dada publicidade a esta portaria, na imprensa oficial do município de Figueirópolis D´Oeste-MT.</w:t>
      </w:r>
      <w:bookmarkStart w:id="0" w:name="_GoBack"/>
      <w:bookmarkEnd w:id="0"/>
    </w:p>
    <w:p w14:paraId="6DF723D0" w14:textId="77777777" w:rsidR="00822A0C" w:rsidRDefault="00822A0C" w:rsidP="00822A0C">
      <w:pPr>
        <w:rPr>
          <w:rFonts w:ascii="Cambria" w:hAnsi="Cambria"/>
          <w:sz w:val="24"/>
          <w:szCs w:val="24"/>
        </w:rPr>
      </w:pPr>
    </w:p>
    <w:p w14:paraId="6742396E" w14:textId="77777777" w:rsidR="0012330B" w:rsidRPr="00E87608" w:rsidRDefault="0012330B" w:rsidP="005D2F9F">
      <w:pPr>
        <w:jc w:val="both"/>
        <w:rPr>
          <w:rFonts w:ascii="Cambria" w:hAnsi="Cambria"/>
          <w:sz w:val="24"/>
          <w:szCs w:val="24"/>
        </w:rPr>
      </w:pPr>
    </w:p>
    <w:p w14:paraId="72A22339" w14:textId="302A5710" w:rsidR="00E87608" w:rsidRDefault="00E87608" w:rsidP="005D2F9F">
      <w:pPr>
        <w:jc w:val="center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Figueirópolis D’Oeste, MT, </w:t>
      </w:r>
      <w:r w:rsidR="004A6D06">
        <w:rPr>
          <w:rFonts w:ascii="Cambria" w:hAnsi="Cambria"/>
          <w:sz w:val="24"/>
          <w:szCs w:val="24"/>
        </w:rPr>
        <w:t>0</w:t>
      </w:r>
      <w:r w:rsidR="006C530F">
        <w:rPr>
          <w:rFonts w:ascii="Cambria" w:hAnsi="Cambria"/>
          <w:sz w:val="24"/>
          <w:szCs w:val="24"/>
        </w:rPr>
        <w:t>1</w:t>
      </w:r>
      <w:r w:rsidR="006939C6">
        <w:rPr>
          <w:rFonts w:ascii="Cambria" w:hAnsi="Cambria"/>
          <w:sz w:val="24"/>
          <w:szCs w:val="24"/>
        </w:rPr>
        <w:t xml:space="preserve"> </w:t>
      </w:r>
      <w:r w:rsidR="008C4D9F">
        <w:rPr>
          <w:rFonts w:ascii="Cambria" w:hAnsi="Cambria"/>
          <w:sz w:val="24"/>
          <w:szCs w:val="24"/>
        </w:rPr>
        <w:t xml:space="preserve">de </w:t>
      </w:r>
      <w:proofErr w:type="gramStart"/>
      <w:r w:rsidR="006C530F">
        <w:rPr>
          <w:rFonts w:ascii="Cambria" w:hAnsi="Cambria"/>
          <w:sz w:val="24"/>
          <w:szCs w:val="24"/>
        </w:rPr>
        <w:t>Dezembro</w:t>
      </w:r>
      <w:proofErr w:type="gramEnd"/>
      <w:r w:rsidR="002770E6">
        <w:rPr>
          <w:rFonts w:ascii="Cambria" w:hAnsi="Cambria"/>
          <w:sz w:val="24"/>
          <w:szCs w:val="24"/>
        </w:rPr>
        <w:t xml:space="preserve"> </w:t>
      </w:r>
      <w:r w:rsidRPr="00E87608">
        <w:rPr>
          <w:rFonts w:ascii="Cambria" w:hAnsi="Cambria"/>
          <w:sz w:val="24"/>
          <w:szCs w:val="24"/>
        </w:rPr>
        <w:t>20</w:t>
      </w:r>
      <w:r w:rsidR="005E21BC">
        <w:rPr>
          <w:rFonts w:ascii="Cambria" w:hAnsi="Cambria"/>
          <w:sz w:val="24"/>
          <w:szCs w:val="24"/>
        </w:rPr>
        <w:t>2</w:t>
      </w:r>
      <w:r w:rsidR="004A6D06">
        <w:rPr>
          <w:rFonts w:ascii="Cambria" w:hAnsi="Cambria"/>
          <w:sz w:val="24"/>
          <w:szCs w:val="24"/>
        </w:rPr>
        <w:t>5</w:t>
      </w:r>
      <w:r w:rsidRPr="00E87608">
        <w:rPr>
          <w:rFonts w:ascii="Cambria" w:hAnsi="Cambria"/>
          <w:sz w:val="24"/>
          <w:szCs w:val="24"/>
        </w:rPr>
        <w:t>.</w:t>
      </w:r>
    </w:p>
    <w:p w14:paraId="6EC551AB" w14:textId="22DAF439" w:rsidR="008329F1" w:rsidRDefault="008329F1" w:rsidP="00E8760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4D80626" w14:textId="77777777" w:rsidR="008329F1" w:rsidRDefault="008329F1" w:rsidP="00E8760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FF201C6" w14:textId="5A1A88FA" w:rsidR="000B6775" w:rsidRPr="000B6775" w:rsidRDefault="004A6D06" w:rsidP="00E8760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A6D06">
        <w:rPr>
          <w:rFonts w:ascii="Cambria" w:hAnsi="Cambria"/>
          <w:b/>
          <w:bCs/>
          <w:sz w:val="24"/>
          <w:szCs w:val="24"/>
        </w:rPr>
        <w:t>ADEMIR FELICIO GARCIA</w:t>
      </w:r>
    </w:p>
    <w:p w14:paraId="61ECBBB4" w14:textId="223ABE95" w:rsidR="00E87608" w:rsidRPr="00E87608" w:rsidRDefault="00E87608" w:rsidP="00E87608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b/>
          <w:i/>
          <w:sz w:val="24"/>
          <w:szCs w:val="24"/>
        </w:rPr>
        <w:t>Prefeito Municipal</w:t>
      </w:r>
      <w:r w:rsidR="00DF599A">
        <w:rPr>
          <w:rFonts w:ascii="Cambria" w:hAnsi="Cambria"/>
          <w:b/>
          <w:i/>
          <w:sz w:val="24"/>
          <w:szCs w:val="24"/>
        </w:rPr>
        <w:t xml:space="preserve"> </w:t>
      </w:r>
    </w:p>
    <w:p w14:paraId="51E9DD81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BE6B" w14:textId="77777777" w:rsidR="00C93348" w:rsidRDefault="00C93348" w:rsidP="00732E4E">
      <w:pPr>
        <w:spacing w:after="0" w:line="240" w:lineRule="auto"/>
      </w:pPr>
      <w:r>
        <w:separator/>
      </w:r>
    </w:p>
  </w:endnote>
  <w:endnote w:type="continuationSeparator" w:id="0">
    <w:p w14:paraId="69D3E99E" w14:textId="77777777" w:rsidR="00C93348" w:rsidRDefault="00C93348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D999D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06B4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D7164" wp14:editId="5F83D47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F358D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B53A4" wp14:editId="1944961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CFB42B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3DF1F0E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8996" w14:textId="77777777" w:rsidR="00DA66F3" w:rsidRDefault="00DA66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F418B" w14:textId="77777777" w:rsidR="00C93348" w:rsidRDefault="00C93348" w:rsidP="00732E4E">
      <w:pPr>
        <w:spacing w:after="0" w:line="240" w:lineRule="auto"/>
      </w:pPr>
      <w:r>
        <w:separator/>
      </w:r>
    </w:p>
  </w:footnote>
  <w:footnote w:type="continuationSeparator" w:id="0">
    <w:p w14:paraId="25373630" w14:textId="77777777" w:rsidR="00C93348" w:rsidRDefault="00C93348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BCF2E" w14:textId="77777777" w:rsidR="00DA66F3" w:rsidRDefault="00DA66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AC40A75" wp14:editId="3DD1E1BA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643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1BE480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281425EA" w14:textId="32291536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6D1F8AA9" w14:textId="77777777" w:rsidR="00DA66F3" w:rsidRDefault="00DA66F3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27FF5721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09BE4DA8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B5D024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D8B46" w14:textId="77777777" w:rsidR="00DA66F3" w:rsidRDefault="00DA6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AC6"/>
    <w:rsid w:val="0001241A"/>
    <w:rsid w:val="00012B29"/>
    <w:rsid w:val="0001324F"/>
    <w:rsid w:val="0001389A"/>
    <w:rsid w:val="00017CA5"/>
    <w:rsid w:val="00017EA3"/>
    <w:rsid w:val="00023DA4"/>
    <w:rsid w:val="00024549"/>
    <w:rsid w:val="000268D0"/>
    <w:rsid w:val="000311B0"/>
    <w:rsid w:val="000330E7"/>
    <w:rsid w:val="00034818"/>
    <w:rsid w:val="000374C7"/>
    <w:rsid w:val="000426FE"/>
    <w:rsid w:val="0004495F"/>
    <w:rsid w:val="00045E2C"/>
    <w:rsid w:val="0004735F"/>
    <w:rsid w:val="0006218F"/>
    <w:rsid w:val="0006233D"/>
    <w:rsid w:val="00067C15"/>
    <w:rsid w:val="00071F65"/>
    <w:rsid w:val="0007436B"/>
    <w:rsid w:val="000748D4"/>
    <w:rsid w:val="00074CE5"/>
    <w:rsid w:val="0007501B"/>
    <w:rsid w:val="00075441"/>
    <w:rsid w:val="00081203"/>
    <w:rsid w:val="00082A6A"/>
    <w:rsid w:val="00084D34"/>
    <w:rsid w:val="000866D1"/>
    <w:rsid w:val="000866D3"/>
    <w:rsid w:val="00087E00"/>
    <w:rsid w:val="00090150"/>
    <w:rsid w:val="00092E59"/>
    <w:rsid w:val="000A6B14"/>
    <w:rsid w:val="000A6D12"/>
    <w:rsid w:val="000B0A8D"/>
    <w:rsid w:val="000B1A77"/>
    <w:rsid w:val="000B1CC7"/>
    <w:rsid w:val="000B212A"/>
    <w:rsid w:val="000B65E3"/>
    <w:rsid w:val="000B6770"/>
    <w:rsid w:val="000B6775"/>
    <w:rsid w:val="000C2AE3"/>
    <w:rsid w:val="000C30D4"/>
    <w:rsid w:val="000E0425"/>
    <w:rsid w:val="000E3E88"/>
    <w:rsid w:val="000E5C7F"/>
    <w:rsid w:val="000F1947"/>
    <w:rsid w:val="000F1B13"/>
    <w:rsid w:val="000F5EA7"/>
    <w:rsid w:val="00100265"/>
    <w:rsid w:val="00100447"/>
    <w:rsid w:val="001018CF"/>
    <w:rsid w:val="001021E6"/>
    <w:rsid w:val="00102D52"/>
    <w:rsid w:val="001031A8"/>
    <w:rsid w:val="00103C71"/>
    <w:rsid w:val="0010428D"/>
    <w:rsid w:val="0010461B"/>
    <w:rsid w:val="00107EED"/>
    <w:rsid w:val="001156AC"/>
    <w:rsid w:val="0012152D"/>
    <w:rsid w:val="0012330B"/>
    <w:rsid w:val="001261DF"/>
    <w:rsid w:val="0012721A"/>
    <w:rsid w:val="00130C58"/>
    <w:rsid w:val="0013530F"/>
    <w:rsid w:val="001355A3"/>
    <w:rsid w:val="00141C1D"/>
    <w:rsid w:val="001434F4"/>
    <w:rsid w:val="001461DB"/>
    <w:rsid w:val="00153D18"/>
    <w:rsid w:val="0015511A"/>
    <w:rsid w:val="00155C82"/>
    <w:rsid w:val="0015635D"/>
    <w:rsid w:val="00161452"/>
    <w:rsid w:val="0016253C"/>
    <w:rsid w:val="00162D09"/>
    <w:rsid w:val="00167020"/>
    <w:rsid w:val="001676ED"/>
    <w:rsid w:val="0017432B"/>
    <w:rsid w:val="0017476E"/>
    <w:rsid w:val="001770CA"/>
    <w:rsid w:val="00180BD3"/>
    <w:rsid w:val="0018163C"/>
    <w:rsid w:val="00190BA9"/>
    <w:rsid w:val="00192147"/>
    <w:rsid w:val="00192E13"/>
    <w:rsid w:val="001965FB"/>
    <w:rsid w:val="001A1BE6"/>
    <w:rsid w:val="001A24F5"/>
    <w:rsid w:val="001B05EB"/>
    <w:rsid w:val="001C1F64"/>
    <w:rsid w:val="001C4C04"/>
    <w:rsid w:val="001C5776"/>
    <w:rsid w:val="001D0789"/>
    <w:rsid w:val="001D5601"/>
    <w:rsid w:val="001D7298"/>
    <w:rsid w:val="001E1474"/>
    <w:rsid w:val="001E1BAF"/>
    <w:rsid w:val="001E1D1C"/>
    <w:rsid w:val="001E23EE"/>
    <w:rsid w:val="001E2D83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CF"/>
    <w:rsid w:val="00205EBA"/>
    <w:rsid w:val="00206EAB"/>
    <w:rsid w:val="00215409"/>
    <w:rsid w:val="00222708"/>
    <w:rsid w:val="002254DD"/>
    <w:rsid w:val="00231E24"/>
    <w:rsid w:val="002339CD"/>
    <w:rsid w:val="00233D07"/>
    <w:rsid w:val="0023560F"/>
    <w:rsid w:val="00237F4C"/>
    <w:rsid w:val="0024261A"/>
    <w:rsid w:val="00242E60"/>
    <w:rsid w:val="00244B5D"/>
    <w:rsid w:val="00246BC8"/>
    <w:rsid w:val="002479CC"/>
    <w:rsid w:val="00250446"/>
    <w:rsid w:val="002529A2"/>
    <w:rsid w:val="002546BC"/>
    <w:rsid w:val="00255420"/>
    <w:rsid w:val="0025728A"/>
    <w:rsid w:val="00262579"/>
    <w:rsid w:val="00264D84"/>
    <w:rsid w:val="002655AA"/>
    <w:rsid w:val="002657D3"/>
    <w:rsid w:val="00270199"/>
    <w:rsid w:val="0027034C"/>
    <w:rsid w:val="002708CC"/>
    <w:rsid w:val="00271605"/>
    <w:rsid w:val="002770E6"/>
    <w:rsid w:val="00277369"/>
    <w:rsid w:val="0028024D"/>
    <w:rsid w:val="00281C6D"/>
    <w:rsid w:val="00283C2A"/>
    <w:rsid w:val="00284122"/>
    <w:rsid w:val="00290535"/>
    <w:rsid w:val="002925AF"/>
    <w:rsid w:val="00293B4A"/>
    <w:rsid w:val="00295095"/>
    <w:rsid w:val="00297569"/>
    <w:rsid w:val="002A1480"/>
    <w:rsid w:val="002A3BF6"/>
    <w:rsid w:val="002B51BD"/>
    <w:rsid w:val="002B71E8"/>
    <w:rsid w:val="002C01BB"/>
    <w:rsid w:val="002C1B32"/>
    <w:rsid w:val="002C250B"/>
    <w:rsid w:val="002C26B9"/>
    <w:rsid w:val="002C702F"/>
    <w:rsid w:val="002D1816"/>
    <w:rsid w:val="002D3F49"/>
    <w:rsid w:val="002D4B55"/>
    <w:rsid w:val="002D6061"/>
    <w:rsid w:val="002E0DF8"/>
    <w:rsid w:val="002E2C28"/>
    <w:rsid w:val="002E3306"/>
    <w:rsid w:val="002E3BF3"/>
    <w:rsid w:val="002F0072"/>
    <w:rsid w:val="002F2D75"/>
    <w:rsid w:val="002F3AEA"/>
    <w:rsid w:val="002F47E0"/>
    <w:rsid w:val="002F48CC"/>
    <w:rsid w:val="00300D76"/>
    <w:rsid w:val="00301A8E"/>
    <w:rsid w:val="0030318F"/>
    <w:rsid w:val="00303C3E"/>
    <w:rsid w:val="00304C4C"/>
    <w:rsid w:val="00304C80"/>
    <w:rsid w:val="0030751C"/>
    <w:rsid w:val="003109DB"/>
    <w:rsid w:val="00310EE2"/>
    <w:rsid w:val="0031362B"/>
    <w:rsid w:val="00313783"/>
    <w:rsid w:val="00315E89"/>
    <w:rsid w:val="003165D8"/>
    <w:rsid w:val="00316834"/>
    <w:rsid w:val="003178F9"/>
    <w:rsid w:val="00317FC8"/>
    <w:rsid w:val="0032491C"/>
    <w:rsid w:val="0032608F"/>
    <w:rsid w:val="00327C6F"/>
    <w:rsid w:val="003351FA"/>
    <w:rsid w:val="003373E3"/>
    <w:rsid w:val="00344D68"/>
    <w:rsid w:val="003501CC"/>
    <w:rsid w:val="00352FD3"/>
    <w:rsid w:val="0035548A"/>
    <w:rsid w:val="00355AEC"/>
    <w:rsid w:val="00355F69"/>
    <w:rsid w:val="00360C99"/>
    <w:rsid w:val="00362CF4"/>
    <w:rsid w:val="00363500"/>
    <w:rsid w:val="0036422A"/>
    <w:rsid w:val="00370800"/>
    <w:rsid w:val="003716ED"/>
    <w:rsid w:val="00371878"/>
    <w:rsid w:val="00371E55"/>
    <w:rsid w:val="00373F01"/>
    <w:rsid w:val="00376947"/>
    <w:rsid w:val="0038181C"/>
    <w:rsid w:val="00383F58"/>
    <w:rsid w:val="003848F2"/>
    <w:rsid w:val="00384C45"/>
    <w:rsid w:val="0039095A"/>
    <w:rsid w:val="00390DD3"/>
    <w:rsid w:val="00390EF6"/>
    <w:rsid w:val="003912DD"/>
    <w:rsid w:val="003945D1"/>
    <w:rsid w:val="003A03A5"/>
    <w:rsid w:val="003A128C"/>
    <w:rsid w:val="003A185E"/>
    <w:rsid w:val="003A21CB"/>
    <w:rsid w:val="003A4296"/>
    <w:rsid w:val="003C3EE7"/>
    <w:rsid w:val="003C49F0"/>
    <w:rsid w:val="003D144C"/>
    <w:rsid w:val="003D2465"/>
    <w:rsid w:val="003D2B1C"/>
    <w:rsid w:val="003D3CE2"/>
    <w:rsid w:val="003D656C"/>
    <w:rsid w:val="003D7C8B"/>
    <w:rsid w:val="003E1305"/>
    <w:rsid w:val="003E54BA"/>
    <w:rsid w:val="003E5F67"/>
    <w:rsid w:val="003F1FC0"/>
    <w:rsid w:val="00406D02"/>
    <w:rsid w:val="004112C2"/>
    <w:rsid w:val="00412DB0"/>
    <w:rsid w:val="004133F2"/>
    <w:rsid w:val="00415179"/>
    <w:rsid w:val="0041627C"/>
    <w:rsid w:val="00433839"/>
    <w:rsid w:val="004345C1"/>
    <w:rsid w:val="004432CF"/>
    <w:rsid w:val="004444DC"/>
    <w:rsid w:val="0044652A"/>
    <w:rsid w:val="004475D4"/>
    <w:rsid w:val="004527CE"/>
    <w:rsid w:val="0045317B"/>
    <w:rsid w:val="00456DB3"/>
    <w:rsid w:val="00466832"/>
    <w:rsid w:val="00473BC1"/>
    <w:rsid w:val="00474CE8"/>
    <w:rsid w:val="00477EB1"/>
    <w:rsid w:val="0049181B"/>
    <w:rsid w:val="00495F81"/>
    <w:rsid w:val="004A0DE0"/>
    <w:rsid w:val="004A11E1"/>
    <w:rsid w:val="004A3644"/>
    <w:rsid w:val="004A4AA9"/>
    <w:rsid w:val="004A5F96"/>
    <w:rsid w:val="004A6D06"/>
    <w:rsid w:val="004B0ADF"/>
    <w:rsid w:val="004B1503"/>
    <w:rsid w:val="004B3CEC"/>
    <w:rsid w:val="004B40A0"/>
    <w:rsid w:val="004B43B8"/>
    <w:rsid w:val="004C2E1C"/>
    <w:rsid w:val="004C5734"/>
    <w:rsid w:val="004C63C8"/>
    <w:rsid w:val="004C73D7"/>
    <w:rsid w:val="004D2144"/>
    <w:rsid w:val="004D2FB7"/>
    <w:rsid w:val="004D3F8E"/>
    <w:rsid w:val="004D64DA"/>
    <w:rsid w:val="004D69AA"/>
    <w:rsid w:val="004D784A"/>
    <w:rsid w:val="004E195F"/>
    <w:rsid w:val="004E7CC8"/>
    <w:rsid w:val="004F3189"/>
    <w:rsid w:val="004F4616"/>
    <w:rsid w:val="00502B13"/>
    <w:rsid w:val="005032F3"/>
    <w:rsid w:val="00504CD5"/>
    <w:rsid w:val="00505E5B"/>
    <w:rsid w:val="00506638"/>
    <w:rsid w:val="00506E22"/>
    <w:rsid w:val="00513769"/>
    <w:rsid w:val="00521A41"/>
    <w:rsid w:val="00521A88"/>
    <w:rsid w:val="00522B79"/>
    <w:rsid w:val="0052339B"/>
    <w:rsid w:val="00523594"/>
    <w:rsid w:val="00526099"/>
    <w:rsid w:val="00527001"/>
    <w:rsid w:val="00537024"/>
    <w:rsid w:val="00542D4F"/>
    <w:rsid w:val="00545C03"/>
    <w:rsid w:val="005511CE"/>
    <w:rsid w:val="00551C87"/>
    <w:rsid w:val="00552060"/>
    <w:rsid w:val="005525D8"/>
    <w:rsid w:val="00553417"/>
    <w:rsid w:val="005534A2"/>
    <w:rsid w:val="0055700A"/>
    <w:rsid w:val="00557220"/>
    <w:rsid w:val="00557F3B"/>
    <w:rsid w:val="005617BE"/>
    <w:rsid w:val="00562A27"/>
    <w:rsid w:val="005657DC"/>
    <w:rsid w:val="0056766E"/>
    <w:rsid w:val="00570842"/>
    <w:rsid w:val="00571F1D"/>
    <w:rsid w:val="00571F55"/>
    <w:rsid w:val="005724C7"/>
    <w:rsid w:val="00572801"/>
    <w:rsid w:val="00572E29"/>
    <w:rsid w:val="00580C19"/>
    <w:rsid w:val="005872BC"/>
    <w:rsid w:val="00595799"/>
    <w:rsid w:val="0059585B"/>
    <w:rsid w:val="005A4225"/>
    <w:rsid w:val="005A48C1"/>
    <w:rsid w:val="005A79F6"/>
    <w:rsid w:val="005B1F6F"/>
    <w:rsid w:val="005B4A74"/>
    <w:rsid w:val="005C46E2"/>
    <w:rsid w:val="005C676F"/>
    <w:rsid w:val="005C7C13"/>
    <w:rsid w:val="005D2447"/>
    <w:rsid w:val="005D2F9F"/>
    <w:rsid w:val="005D3480"/>
    <w:rsid w:val="005E0BF5"/>
    <w:rsid w:val="005E1991"/>
    <w:rsid w:val="005E21BC"/>
    <w:rsid w:val="005E41B7"/>
    <w:rsid w:val="005E4B9C"/>
    <w:rsid w:val="005E6C6B"/>
    <w:rsid w:val="005E7E0A"/>
    <w:rsid w:val="005F085C"/>
    <w:rsid w:val="005F293E"/>
    <w:rsid w:val="005F299B"/>
    <w:rsid w:val="005F71ED"/>
    <w:rsid w:val="005F7A56"/>
    <w:rsid w:val="006005F0"/>
    <w:rsid w:val="00602040"/>
    <w:rsid w:val="00603B63"/>
    <w:rsid w:val="00606218"/>
    <w:rsid w:val="00611DDE"/>
    <w:rsid w:val="00612D08"/>
    <w:rsid w:val="00614883"/>
    <w:rsid w:val="00614B7D"/>
    <w:rsid w:val="00616CAA"/>
    <w:rsid w:val="00620A66"/>
    <w:rsid w:val="00627C0E"/>
    <w:rsid w:val="00635ED8"/>
    <w:rsid w:val="00636916"/>
    <w:rsid w:val="0064296C"/>
    <w:rsid w:val="00643929"/>
    <w:rsid w:val="006459C3"/>
    <w:rsid w:val="00646806"/>
    <w:rsid w:val="00646D47"/>
    <w:rsid w:val="00653D4B"/>
    <w:rsid w:val="006566F4"/>
    <w:rsid w:val="00664217"/>
    <w:rsid w:val="006656C1"/>
    <w:rsid w:val="00665C1E"/>
    <w:rsid w:val="00672A38"/>
    <w:rsid w:val="00673F88"/>
    <w:rsid w:val="00674457"/>
    <w:rsid w:val="00681643"/>
    <w:rsid w:val="00682CE6"/>
    <w:rsid w:val="00684A71"/>
    <w:rsid w:val="00684C93"/>
    <w:rsid w:val="00686F36"/>
    <w:rsid w:val="00687ED0"/>
    <w:rsid w:val="0069010E"/>
    <w:rsid w:val="00693764"/>
    <w:rsid w:val="006939C6"/>
    <w:rsid w:val="00693ACE"/>
    <w:rsid w:val="00694310"/>
    <w:rsid w:val="00694E79"/>
    <w:rsid w:val="00695B90"/>
    <w:rsid w:val="00696B5A"/>
    <w:rsid w:val="006A0040"/>
    <w:rsid w:val="006A1763"/>
    <w:rsid w:val="006A1AAD"/>
    <w:rsid w:val="006A5F29"/>
    <w:rsid w:val="006A6AF6"/>
    <w:rsid w:val="006A7CA1"/>
    <w:rsid w:val="006B208F"/>
    <w:rsid w:val="006B6700"/>
    <w:rsid w:val="006C0644"/>
    <w:rsid w:val="006C0E41"/>
    <w:rsid w:val="006C1CED"/>
    <w:rsid w:val="006C530F"/>
    <w:rsid w:val="006C76B7"/>
    <w:rsid w:val="006D0D6F"/>
    <w:rsid w:val="006D3AFD"/>
    <w:rsid w:val="006D44DF"/>
    <w:rsid w:val="006D530E"/>
    <w:rsid w:val="006D5647"/>
    <w:rsid w:val="006D706B"/>
    <w:rsid w:val="006E2C9F"/>
    <w:rsid w:val="006E5AFF"/>
    <w:rsid w:val="006E69C5"/>
    <w:rsid w:val="006E7780"/>
    <w:rsid w:val="006F2EAE"/>
    <w:rsid w:val="006F4D77"/>
    <w:rsid w:val="00703716"/>
    <w:rsid w:val="00706C0D"/>
    <w:rsid w:val="007104D3"/>
    <w:rsid w:val="00711632"/>
    <w:rsid w:val="007204E9"/>
    <w:rsid w:val="00720E2D"/>
    <w:rsid w:val="00730F4C"/>
    <w:rsid w:val="00731194"/>
    <w:rsid w:val="00732E4E"/>
    <w:rsid w:val="00734EFE"/>
    <w:rsid w:val="00740167"/>
    <w:rsid w:val="00746A45"/>
    <w:rsid w:val="00747C18"/>
    <w:rsid w:val="007505A1"/>
    <w:rsid w:val="0075728F"/>
    <w:rsid w:val="00766B10"/>
    <w:rsid w:val="00772C34"/>
    <w:rsid w:val="007758A2"/>
    <w:rsid w:val="00775FFF"/>
    <w:rsid w:val="0078169F"/>
    <w:rsid w:val="00781BF4"/>
    <w:rsid w:val="00781DFD"/>
    <w:rsid w:val="0078481F"/>
    <w:rsid w:val="007878A4"/>
    <w:rsid w:val="007918E2"/>
    <w:rsid w:val="00796B20"/>
    <w:rsid w:val="00796B31"/>
    <w:rsid w:val="007A0507"/>
    <w:rsid w:val="007A0717"/>
    <w:rsid w:val="007A4D12"/>
    <w:rsid w:val="007A5F1D"/>
    <w:rsid w:val="007A6F83"/>
    <w:rsid w:val="007A7AF0"/>
    <w:rsid w:val="007B3A45"/>
    <w:rsid w:val="007B5C1F"/>
    <w:rsid w:val="007B71D7"/>
    <w:rsid w:val="007C5282"/>
    <w:rsid w:val="007C7264"/>
    <w:rsid w:val="007D0FEF"/>
    <w:rsid w:val="007D6578"/>
    <w:rsid w:val="007D6793"/>
    <w:rsid w:val="007E06CC"/>
    <w:rsid w:val="007E099E"/>
    <w:rsid w:val="007E2042"/>
    <w:rsid w:val="007E20AA"/>
    <w:rsid w:val="007E31F6"/>
    <w:rsid w:val="007E3BF0"/>
    <w:rsid w:val="007E4C79"/>
    <w:rsid w:val="007F0F14"/>
    <w:rsid w:val="007F2B7F"/>
    <w:rsid w:val="007F308D"/>
    <w:rsid w:val="007F3B5E"/>
    <w:rsid w:val="007F4CBE"/>
    <w:rsid w:val="00802DF3"/>
    <w:rsid w:val="008060E3"/>
    <w:rsid w:val="008070B2"/>
    <w:rsid w:val="0081256F"/>
    <w:rsid w:val="008127F5"/>
    <w:rsid w:val="00815C9E"/>
    <w:rsid w:val="00817035"/>
    <w:rsid w:val="00821239"/>
    <w:rsid w:val="00822A0C"/>
    <w:rsid w:val="0082514C"/>
    <w:rsid w:val="0082549D"/>
    <w:rsid w:val="008329F1"/>
    <w:rsid w:val="00834050"/>
    <w:rsid w:val="0083668D"/>
    <w:rsid w:val="00836F86"/>
    <w:rsid w:val="008412D7"/>
    <w:rsid w:val="0084334E"/>
    <w:rsid w:val="008451B2"/>
    <w:rsid w:val="00850D16"/>
    <w:rsid w:val="00852385"/>
    <w:rsid w:val="00852F53"/>
    <w:rsid w:val="00853A19"/>
    <w:rsid w:val="00861798"/>
    <w:rsid w:val="00862514"/>
    <w:rsid w:val="00864B1D"/>
    <w:rsid w:val="00867D01"/>
    <w:rsid w:val="008706D1"/>
    <w:rsid w:val="00877726"/>
    <w:rsid w:val="00877E23"/>
    <w:rsid w:val="00883444"/>
    <w:rsid w:val="00887B16"/>
    <w:rsid w:val="008A2E29"/>
    <w:rsid w:val="008A4B3B"/>
    <w:rsid w:val="008A6A11"/>
    <w:rsid w:val="008B1FEE"/>
    <w:rsid w:val="008B2207"/>
    <w:rsid w:val="008B2EF5"/>
    <w:rsid w:val="008B442D"/>
    <w:rsid w:val="008B60B2"/>
    <w:rsid w:val="008B6C4C"/>
    <w:rsid w:val="008C4D9F"/>
    <w:rsid w:val="008C63AF"/>
    <w:rsid w:val="008D2B02"/>
    <w:rsid w:val="008D3F44"/>
    <w:rsid w:val="008D63D2"/>
    <w:rsid w:val="008E4E31"/>
    <w:rsid w:val="008E5388"/>
    <w:rsid w:val="008F300D"/>
    <w:rsid w:val="008F388D"/>
    <w:rsid w:val="008F3D12"/>
    <w:rsid w:val="008F5704"/>
    <w:rsid w:val="00900902"/>
    <w:rsid w:val="00901BD9"/>
    <w:rsid w:val="00902A74"/>
    <w:rsid w:val="00902E85"/>
    <w:rsid w:val="00902F3E"/>
    <w:rsid w:val="00903284"/>
    <w:rsid w:val="009040D6"/>
    <w:rsid w:val="009048EB"/>
    <w:rsid w:val="00906E07"/>
    <w:rsid w:val="0091234C"/>
    <w:rsid w:val="00915A9A"/>
    <w:rsid w:val="009162B1"/>
    <w:rsid w:val="00917729"/>
    <w:rsid w:val="00921471"/>
    <w:rsid w:val="0092329F"/>
    <w:rsid w:val="009237F0"/>
    <w:rsid w:val="0093073C"/>
    <w:rsid w:val="009312A3"/>
    <w:rsid w:val="00934F11"/>
    <w:rsid w:val="00936436"/>
    <w:rsid w:val="009406B7"/>
    <w:rsid w:val="009430DF"/>
    <w:rsid w:val="0094363D"/>
    <w:rsid w:val="00946837"/>
    <w:rsid w:val="00946D81"/>
    <w:rsid w:val="00947F6E"/>
    <w:rsid w:val="00947FE3"/>
    <w:rsid w:val="009529DC"/>
    <w:rsid w:val="00956FBC"/>
    <w:rsid w:val="009614CF"/>
    <w:rsid w:val="00963E4D"/>
    <w:rsid w:val="00964D94"/>
    <w:rsid w:val="00965489"/>
    <w:rsid w:val="00967F99"/>
    <w:rsid w:val="009722A0"/>
    <w:rsid w:val="00973477"/>
    <w:rsid w:val="00976297"/>
    <w:rsid w:val="00976B28"/>
    <w:rsid w:val="0098008A"/>
    <w:rsid w:val="009844BA"/>
    <w:rsid w:val="00990452"/>
    <w:rsid w:val="00992AB9"/>
    <w:rsid w:val="00992AFD"/>
    <w:rsid w:val="00996AA0"/>
    <w:rsid w:val="009A1BB7"/>
    <w:rsid w:val="009A2663"/>
    <w:rsid w:val="009B0293"/>
    <w:rsid w:val="009B1698"/>
    <w:rsid w:val="009C4787"/>
    <w:rsid w:val="009C6E67"/>
    <w:rsid w:val="009C74A2"/>
    <w:rsid w:val="009D0076"/>
    <w:rsid w:val="009D0261"/>
    <w:rsid w:val="009D17A5"/>
    <w:rsid w:val="009D4C94"/>
    <w:rsid w:val="009D5EC2"/>
    <w:rsid w:val="009E1D31"/>
    <w:rsid w:val="009E4CC0"/>
    <w:rsid w:val="009E507E"/>
    <w:rsid w:val="009E6548"/>
    <w:rsid w:val="009F071E"/>
    <w:rsid w:val="009F0F6E"/>
    <w:rsid w:val="009F2F35"/>
    <w:rsid w:val="009F6C95"/>
    <w:rsid w:val="009F6D95"/>
    <w:rsid w:val="00A0269E"/>
    <w:rsid w:val="00A0523F"/>
    <w:rsid w:val="00A05A7B"/>
    <w:rsid w:val="00A0659D"/>
    <w:rsid w:val="00A10C10"/>
    <w:rsid w:val="00A144C2"/>
    <w:rsid w:val="00A15703"/>
    <w:rsid w:val="00A157B5"/>
    <w:rsid w:val="00A20031"/>
    <w:rsid w:val="00A2168A"/>
    <w:rsid w:val="00A21946"/>
    <w:rsid w:val="00A26C41"/>
    <w:rsid w:val="00A34921"/>
    <w:rsid w:val="00A35396"/>
    <w:rsid w:val="00A37423"/>
    <w:rsid w:val="00A37CEA"/>
    <w:rsid w:val="00A41FFA"/>
    <w:rsid w:val="00A426D3"/>
    <w:rsid w:val="00A44808"/>
    <w:rsid w:val="00A47BB4"/>
    <w:rsid w:val="00A505D6"/>
    <w:rsid w:val="00A50ACD"/>
    <w:rsid w:val="00A528C5"/>
    <w:rsid w:val="00A60A79"/>
    <w:rsid w:val="00A613A6"/>
    <w:rsid w:val="00A64028"/>
    <w:rsid w:val="00A66006"/>
    <w:rsid w:val="00A663E2"/>
    <w:rsid w:val="00A670F8"/>
    <w:rsid w:val="00A67AA4"/>
    <w:rsid w:val="00A70910"/>
    <w:rsid w:val="00A71A2D"/>
    <w:rsid w:val="00A722DE"/>
    <w:rsid w:val="00A75039"/>
    <w:rsid w:val="00A76111"/>
    <w:rsid w:val="00A77374"/>
    <w:rsid w:val="00A81507"/>
    <w:rsid w:val="00A81964"/>
    <w:rsid w:val="00A862CA"/>
    <w:rsid w:val="00A86C70"/>
    <w:rsid w:val="00A91A0A"/>
    <w:rsid w:val="00A93763"/>
    <w:rsid w:val="00A9492F"/>
    <w:rsid w:val="00AA1AB4"/>
    <w:rsid w:val="00AA2ADB"/>
    <w:rsid w:val="00AA331F"/>
    <w:rsid w:val="00AB319C"/>
    <w:rsid w:val="00AB4FCA"/>
    <w:rsid w:val="00AB5640"/>
    <w:rsid w:val="00AB6ADF"/>
    <w:rsid w:val="00AC14ED"/>
    <w:rsid w:val="00AC74CC"/>
    <w:rsid w:val="00AC7501"/>
    <w:rsid w:val="00AC7799"/>
    <w:rsid w:val="00AD20AC"/>
    <w:rsid w:val="00AD28F9"/>
    <w:rsid w:val="00AE2B70"/>
    <w:rsid w:val="00AE75C3"/>
    <w:rsid w:val="00AF0334"/>
    <w:rsid w:val="00AF0D80"/>
    <w:rsid w:val="00AF18B6"/>
    <w:rsid w:val="00AF6937"/>
    <w:rsid w:val="00B00C97"/>
    <w:rsid w:val="00B01C29"/>
    <w:rsid w:val="00B03F77"/>
    <w:rsid w:val="00B052A3"/>
    <w:rsid w:val="00B05505"/>
    <w:rsid w:val="00B07DD2"/>
    <w:rsid w:val="00B10E62"/>
    <w:rsid w:val="00B15F8E"/>
    <w:rsid w:val="00B179B1"/>
    <w:rsid w:val="00B235F0"/>
    <w:rsid w:val="00B25560"/>
    <w:rsid w:val="00B25A12"/>
    <w:rsid w:val="00B25D76"/>
    <w:rsid w:val="00B366B3"/>
    <w:rsid w:val="00B42131"/>
    <w:rsid w:val="00B4221F"/>
    <w:rsid w:val="00B433B7"/>
    <w:rsid w:val="00B44F77"/>
    <w:rsid w:val="00B46E94"/>
    <w:rsid w:val="00B50B99"/>
    <w:rsid w:val="00B60FA3"/>
    <w:rsid w:val="00B615CD"/>
    <w:rsid w:val="00B71714"/>
    <w:rsid w:val="00B81333"/>
    <w:rsid w:val="00B817FF"/>
    <w:rsid w:val="00B8341C"/>
    <w:rsid w:val="00B86E84"/>
    <w:rsid w:val="00B90E51"/>
    <w:rsid w:val="00B96549"/>
    <w:rsid w:val="00BA0D5F"/>
    <w:rsid w:val="00BA1ABA"/>
    <w:rsid w:val="00BA7F2A"/>
    <w:rsid w:val="00BB0BE1"/>
    <w:rsid w:val="00BB0DBF"/>
    <w:rsid w:val="00BB1B18"/>
    <w:rsid w:val="00BB3233"/>
    <w:rsid w:val="00BC03B5"/>
    <w:rsid w:val="00BC2ECD"/>
    <w:rsid w:val="00BC5A5C"/>
    <w:rsid w:val="00BD2A43"/>
    <w:rsid w:val="00BD3971"/>
    <w:rsid w:val="00BD62B5"/>
    <w:rsid w:val="00BD6F38"/>
    <w:rsid w:val="00BF1240"/>
    <w:rsid w:val="00BF1F99"/>
    <w:rsid w:val="00BF307A"/>
    <w:rsid w:val="00BF526B"/>
    <w:rsid w:val="00BF6D47"/>
    <w:rsid w:val="00BF7F64"/>
    <w:rsid w:val="00C01EAE"/>
    <w:rsid w:val="00C034DF"/>
    <w:rsid w:val="00C03CDB"/>
    <w:rsid w:val="00C13DC7"/>
    <w:rsid w:val="00C153BE"/>
    <w:rsid w:val="00C15471"/>
    <w:rsid w:val="00C27B81"/>
    <w:rsid w:val="00C31924"/>
    <w:rsid w:val="00C3369A"/>
    <w:rsid w:val="00C3450C"/>
    <w:rsid w:val="00C439A1"/>
    <w:rsid w:val="00C46659"/>
    <w:rsid w:val="00C46C8D"/>
    <w:rsid w:val="00C473BB"/>
    <w:rsid w:val="00C4759F"/>
    <w:rsid w:val="00C54ADC"/>
    <w:rsid w:val="00C6028F"/>
    <w:rsid w:val="00C62A75"/>
    <w:rsid w:val="00C66AEA"/>
    <w:rsid w:val="00C70C58"/>
    <w:rsid w:val="00C75DB9"/>
    <w:rsid w:val="00C77033"/>
    <w:rsid w:val="00C814FE"/>
    <w:rsid w:val="00C83DA9"/>
    <w:rsid w:val="00C83DF1"/>
    <w:rsid w:val="00C86FC7"/>
    <w:rsid w:val="00C87A86"/>
    <w:rsid w:val="00C927BD"/>
    <w:rsid w:val="00C93348"/>
    <w:rsid w:val="00C97121"/>
    <w:rsid w:val="00CA1447"/>
    <w:rsid w:val="00CA36A9"/>
    <w:rsid w:val="00CA4663"/>
    <w:rsid w:val="00CA46D9"/>
    <w:rsid w:val="00CB298F"/>
    <w:rsid w:val="00CB32A0"/>
    <w:rsid w:val="00CB5943"/>
    <w:rsid w:val="00CC23D5"/>
    <w:rsid w:val="00CC44EB"/>
    <w:rsid w:val="00CC5CC7"/>
    <w:rsid w:val="00CD320D"/>
    <w:rsid w:val="00CD588A"/>
    <w:rsid w:val="00CD5FD4"/>
    <w:rsid w:val="00CE0BC7"/>
    <w:rsid w:val="00CE10F0"/>
    <w:rsid w:val="00CE2FAB"/>
    <w:rsid w:val="00CE35CB"/>
    <w:rsid w:val="00CE572C"/>
    <w:rsid w:val="00CE5A88"/>
    <w:rsid w:val="00CE72CC"/>
    <w:rsid w:val="00CE764E"/>
    <w:rsid w:val="00CF177F"/>
    <w:rsid w:val="00CF598B"/>
    <w:rsid w:val="00CF5DDF"/>
    <w:rsid w:val="00CF7EB1"/>
    <w:rsid w:val="00D00A08"/>
    <w:rsid w:val="00D01DF1"/>
    <w:rsid w:val="00D04B58"/>
    <w:rsid w:val="00D1349D"/>
    <w:rsid w:val="00D163E1"/>
    <w:rsid w:val="00D16789"/>
    <w:rsid w:val="00D17BBC"/>
    <w:rsid w:val="00D202CC"/>
    <w:rsid w:val="00D232F5"/>
    <w:rsid w:val="00D27115"/>
    <w:rsid w:val="00D3030D"/>
    <w:rsid w:val="00D3073B"/>
    <w:rsid w:val="00D344AA"/>
    <w:rsid w:val="00D47EC7"/>
    <w:rsid w:val="00D5195B"/>
    <w:rsid w:val="00D522CF"/>
    <w:rsid w:val="00D53B91"/>
    <w:rsid w:val="00D53EA5"/>
    <w:rsid w:val="00D61FF4"/>
    <w:rsid w:val="00D62767"/>
    <w:rsid w:val="00D63E18"/>
    <w:rsid w:val="00D704A7"/>
    <w:rsid w:val="00D70B21"/>
    <w:rsid w:val="00D71B9E"/>
    <w:rsid w:val="00D732BF"/>
    <w:rsid w:val="00D73860"/>
    <w:rsid w:val="00D7706D"/>
    <w:rsid w:val="00D843AB"/>
    <w:rsid w:val="00D8493F"/>
    <w:rsid w:val="00D91414"/>
    <w:rsid w:val="00DA18A1"/>
    <w:rsid w:val="00DA643E"/>
    <w:rsid w:val="00DA66F3"/>
    <w:rsid w:val="00DB0B66"/>
    <w:rsid w:val="00DB64ED"/>
    <w:rsid w:val="00DB758A"/>
    <w:rsid w:val="00DC3A23"/>
    <w:rsid w:val="00DC3A7D"/>
    <w:rsid w:val="00DC611A"/>
    <w:rsid w:val="00DD0919"/>
    <w:rsid w:val="00DD2EF6"/>
    <w:rsid w:val="00DD371B"/>
    <w:rsid w:val="00DD7A19"/>
    <w:rsid w:val="00DE0579"/>
    <w:rsid w:val="00DE2DDA"/>
    <w:rsid w:val="00DE5301"/>
    <w:rsid w:val="00DE538D"/>
    <w:rsid w:val="00DE5730"/>
    <w:rsid w:val="00DE68CE"/>
    <w:rsid w:val="00DE779B"/>
    <w:rsid w:val="00DE7BAF"/>
    <w:rsid w:val="00DF5282"/>
    <w:rsid w:val="00DF599A"/>
    <w:rsid w:val="00E02251"/>
    <w:rsid w:val="00E03140"/>
    <w:rsid w:val="00E047CC"/>
    <w:rsid w:val="00E06102"/>
    <w:rsid w:val="00E07A07"/>
    <w:rsid w:val="00E07D2A"/>
    <w:rsid w:val="00E11FC7"/>
    <w:rsid w:val="00E131A7"/>
    <w:rsid w:val="00E135B0"/>
    <w:rsid w:val="00E14B51"/>
    <w:rsid w:val="00E226D9"/>
    <w:rsid w:val="00E23697"/>
    <w:rsid w:val="00E251AB"/>
    <w:rsid w:val="00E26673"/>
    <w:rsid w:val="00E309F6"/>
    <w:rsid w:val="00E3463D"/>
    <w:rsid w:val="00E35881"/>
    <w:rsid w:val="00E378C7"/>
    <w:rsid w:val="00E40C3D"/>
    <w:rsid w:val="00E41079"/>
    <w:rsid w:val="00E41C7D"/>
    <w:rsid w:val="00E428E4"/>
    <w:rsid w:val="00E46603"/>
    <w:rsid w:val="00E5517B"/>
    <w:rsid w:val="00E5749C"/>
    <w:rsid w:val="00E61D23"/>
    <w:rsid w:val="00E6260C"/>
    <w:rsid w:val="00E660D3"/>
    <w:rsid w:val="00E7253B"/>
    <w:rsid w:val="00E72F7A"/>
    <w:rsid w:val="00E73407"/>
    <w:rsid w:val="00E73902"/>
    <w:rsid w:val="00E770A0"/>
    <w:rsid w:val="00E77A8C"/>
    <w:rsid w:val="00E849DF"/>
    <w:rsid w:val="00E86C01"/>
    <w:rsid w:val="00E87608"/>
    <w:rsid w:val="00E91B55"/>
    <w:rsid w:val="00E932CE"/>
    <w:rsid w:val="00E9334C"/>
    <w:rsid w:val="00E94425"/>
    <w:rsid w:val="00E962FA"/>
    <w:rsid w:val="00E96805"/>
    <w:rsid w:val="00EA06CF"/>
    <w:rsid w:val="00EA5F6F"/>
    <w:rsid w:val="00EA65C3"/>
    <w:rsid w:val="00EA6A79"/>
    <w:rsid w:val="00EA788E"/>
    <w:rsid w:val="00EB25FC"/>
    <w:rsid w:val="00EC0BF3"/>
    <w:rsid w:val="00EC2B57"/>
    <w:rsid w:val="00EC2BB1"/>
    <w:rsid w:val="00EC3DC0"/>
    <w:rsid w:val="00EC44A4"/>
    <w:rsid w:val="00EC57AF"/>
    <w:rsid w:val="00EC61E0"/>
    <w:rsid w:val="00EC64C2"/>
    <w:rsid w:val="00ED3B3A"/>
    <w:rsid w:val="00ED4361"/>
    <w:rsid w:val="00ED7201"/>
    <w:rsid w:val="00EE181D"/>
    <w:rsid w:val="00EE5D63"/>
    <w:rsid w:val="00EF314C"/>
    <w:rsid w:val="00F024BC"/>
    <w:rsid w:val="00F0398E"/>
    <w:rsid w:val="00F0418B"/>
    <w:rsid w:val="00F10AA3"/>
    <w:rsid w:val="00F13F5B"/>
    <w:rsid w:val="00F15BBA"/>
    <w:rsid w:val="00F16766"/>
    <w:rsid w:val="00F206AE"/>
    <w:rsid w:val="00F21F32"/>
    <w:rsid w:val="00F24B77"/>
    <w:rsid w:val="00F24F8F"/>
    <w:rsid w:val="00F2601B"/>
    <w:rsid w:val="00F27612"/>
    <w:rsid w:val="00F34C4E"/>
    <w:rsid w:val="00F354AE"/>
    <w:rsid w:val="00F36EF4"/>
    <w:rsid w:val="00F4236A"/>
    <w:rsid w:val="00F45B4E"/>
    <w:rsid w:val="00F5224E"/>
    <w:rsid w:val="00F5692D"/>
    <w:rsid w:val="00F606FE"/>
    <w:rsid w:val="00F61487"/>
    <w:rsid w:val="00F620D2"/>
    <w:rsid w:val="00F62E16"/>
    <w:rsid w:val="00F64CEB"/>
    <w:rsid w:val="00F6614E"/>
    <w:rsid w:val="00F678B8"/>
    <w:rsid w:val="00F75856"/>
    <w:rsid w:val="00F81318"/>
    <w:rsid w:val="00F83820"/>
    <w:rsid w:val="00F90702"/>
    <w:rsid w:val="00F90950"/>
    <w:rsid w:val="00F926D2"/>
    <w:rsid w:val="00F953A5"/>
    <w:rsid w:val="00F97C20"/>
    <w:rsid w:val="00FA0233"/>
    <w:rsid w:val="00FA0AE0"/>
    <w:rsid w:val="00FA0C20"/>
    <w:rsid w:val="00FA16D3"/>
    <w:rsid w:val="00FA54FA"/>
    <w:rsid w:val="00FA5BE5"/>
    <w:rsid w:val="00FA5E3B"/>
    <w:rsid w:val="00FA60A0"/>
    <w:rsid w:val="00FA7373"/>
    <w:rsid w:val="00FB419E"/>
    <w:rsid w:val="00FB41F4"/>
    <w:rsid w:val="00FB5B4B"/>
    <w:rsid w:val="00FC07E2"/>
    <w:rsid w:val="00FC274E"/>
    <w:rsid w:val="00FC4E1B"/>
    <w:rsid w:val="00FD1FC0"/>
    <w:rsid w:val="00FD307F"/>
    <w:rsid w:val="00FD363C"/>
    <w:rsid w:val="00FD5DD5"/>
    <w:rsid w:val="00FE5668"/>
    <w:rsid w:val="00FE58B9"/>
    <w:rsid w:val="00FE64FB"/>
    <w:rsid w:val="00FE7BC9"/>
    <w:rsid w:val="00FE7D36"/>
    <w:rsid w:val="00FF0E1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22D7C"/>
  <w15:docId w15:val="{71012C1A-4E21-4DA2-AB7B-DB2A17B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BC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244F-3826-4EFB-A3FC-57E2ACE1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3</cp:revision>
  <cp:lastPrinted>2025-12-01T13:34:00Z</cp:lastPrinted>
  <dcterms:created xsi:type="dcterms:W3CDTF">2025-12-01T13:23:00Z</dcterms:created>
  <dcterms:modified xsi:type="dcterms:W3CDTF">2025-12-01T13:40:00Z</dcterms:modified>
</cp:coreProperties>
</file>