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1099" w14:textId="3338CB1B" w:rsidR="002A3A7A" w:rsidRDefault="002A3A7A" w:rsidP="002A3A7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6C1DA6">
        <w:rPr>
          <w:rFonts w:ascii="Cambria" w:hAnsi="Cambria"/>
          <w:b/>
          <w:sz w:val="24"/>
          <w:szCs w:val="24"/>
        </w:rPr>
        <w:t>532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/202</w:t>
      </w:r>
      <w:r w:rsidR="0087163B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144D04">
        <w:rPr>
          <w:rFonts w:ascii="Cambria" w:hAnsi="Cambria"/>
          <w:b/>
          <w:sz w:val="24"/>
          <w:szCs w:val="24"/>
        </w:rPr>
        <w:t>1</w:t>
      </w:r>
      <w:r w:rsidR="006C1DA6">
        <w:rPr>
          <w:rFonts w:ascii="Cambria" w:hAnsi="Cambria"/>
          <w:b/>
          <w:sz w:val="24"/>
          <w:szCs w:val="24"/>
        </w:rPr>
        <w:t>9</w:t>
      </w:r>
      <w:r w:rsidR="0007259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35102F">
        <w:rPr>
          <w:rFonts w:ascii="Cambria" w:hAnsi="Cambria"/>
          <w:b/>
          <w:sz w:val="24"/>
          <w:szCs w:val="24"/>
        </w:rPr>
        <w:t>NOVEM</w:t>
      </w:r>
      <w:r w:rsidR="00144D04">
        <w:rPr>
          <w:rFonts w:ascii="Cambria" w:hAnsi="Cambria"/>
          <w:b/>
          <w:sz w:val="24"/>
          <w:szCs w:val="24"/>
        </w:rPr>
        <w:t>BRO</w:t>
      </w:r>
      <w:r>
        <w:rPr>
          <w:rFonts w:ascii="Cambria" w:hAnsi="Cambria"/>
          <w:b/>
          <w:sz w:val="24"/>
          <w:szCs w:val="24"/>
        </w:rPr>
        <w:t xml:space="preserve"> DE 202</w:t>
      </w:r>
      <w:r w:rsidR="0087163B">
        <w:rPr>
          <w:rFonts w:ascii="Cambria" w:hAnsi="Cambria"/>
          <w:b/>
          <w:sz w:val="24"/>
          <w:szCs w:val="24"/>
        </w:rPr>
        <w:t>5</w:t>
      </w:r>
    </w:p>
    <w:p w14:paraId="6D94672E" w14:textId="77777777"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14:paraId="714744AC" w14:textId="6219165C" w:rsidR="0086103C" w:rsidRDefault="00153482" w:rsidP="0086103C">
      <w:pPr>
        <w:ind w:left="141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</w:t>
      </w:r>
      <w:r w:rsidR="00FC200F" w:rsidRPr="00FC200F">
        <w:rPr>
          <w:rFonts w:ascii="Cambria" w:hAnsi="Cambria"/>
          <w:b/>
          <w:sz w:val="24"/>
          <w:szCs w:val="24"/>
        </w:rPr>
        <w:t xml:space="preserve">        </w:t>
      </w:r>
      <w:r w:rsidR="0086103C" w:rsidRPr="001A6EE5">
        <w:rPr>
          <w:rFonts w:ascii="Cambria" w:hAnsi="Cambria"/>
          <w:b/>
          <w:sz w:val="24"/>
          <w:szCs w:val="24"/>
        </w:rPr>
        <w:t>SÚMULA:</w:t>
      </w:r>
      <w:r w:rsidR="0086103C" w:rsidRPr="001A6EE5">
        <w:rPr>
          <w:rFonts w:ascii="Cambria" w:hAnsi="Cambria"/>
          <w:sz w:val="24"/>
          <w:szCs w:val="24"/>
        </w:rPr>
        <w:t xml:space="preserve"> “EXONERAR SERVIDORES PÚBLICOS MUNICIPAIS, EM </w:t>
      </w:r>
      <w:r w:rsidR="006C1DA6">
        <w:rPr>
          <w:rFonts w:ascii="Cambria" w:hAnsi="Cambria"/>
          <w:sz w:val="24"/>
          <w:szCs w:val="24"/>
        </w:rPr>
        <w:t>FUNÇÃO GRATIFICADA</w:t>
      </w:r>
      <w:r w:rsidR="0086103C">
        <w:rPr>
          <w:rFonts w:ascii="Cambria" w:hAnsi="Cambria"/>
          <w:sz w:val="24"/>
          <w:szCs w:val="24"/>
        </w:rPr>
        <w:t>”.</w:t>
      </w:r>
    </w:p>
    <w:p w14:paraId="56226927" w14:textId="783AF372" w:rsidR="0086103C" w:rsidRPr="00BC21A8" w:rsidRDefault="0086103C" w:rsidP="0086103C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F52BE">
        <w:rPr>
          <w:rFonts w:ascii="Cambria" w:hAnsi="Cambria"/>
          <w:sz w:val="24"/>
          <w:szCs w:val="24"/>
        </w:rPr>
        <w:t xml:space="preserve">O Excelentíssimo Senhor, </w:t>
      </w:r>
      <w:r w:rsidR="0087163B">
        <w:rPr>
          <w:rFonts w:ascii="Cambria" w:hAnsi="Cambria"/>
          <w:b/>
          <w:i/>
          <w:sz w:val="24"/>
          <w:szCs w:val="24"/>
        </w:rPr>
        <w:t>ADEMIR FELICIO GARCIA</w:t>
      </w:r>
      <w:r w:rsidRPr="00EF52BE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EF52BE">
        <w:rPr>
          <w:rFonts w:ascii="Cambria" w:hAnsi="Cambria"/>
          <w:sz w:val="24"/>
          <w:szCs w:val="24"/>
        </w:rPr>
        <w:t>Resolve</w:t>
      </w:r>
      <w:proofErr w:type="gramEnd"/>
    </w:p>
    <w:p w14:paraId="0128E1F3" w14:textId="77777777" w:rsidR="0086103C" w:rsidRDefault="0086103C" w:rsidP="0086103C">
      <w:pPr>
        <w:jc w:val="both"/>
        <w:rPr>
          <w:rFonts w:ascii="Cambria" w:hAnsi="Cambria"/>
          <w:sz w:val="24"/>
          <w:szCs w:val="24"/>
        </w:rPr>
      </w:pPr>
    </w:p>
    <w:p w14:paraId="1F2F569A" w14:textId="02014B29" w:rsidR="002A3A7A" w:rsidRPr="00851BF0" w:rsidRDefault="002A3A7A" w:rsidP="002A3A7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1°</w:t>
      </w:r>
      <w:r>
        <w:rPr>
          <w:rFonts w:ascii="Cambria" w:hAnsi="Cambria"/>
          <w:sz w:val="24"/>
          <w:szCs w:val="24"/>
        </w:rPr>
        <w:t xml:space="preserve"> - Exonerar</w:t>
      </w:r>
      <w:r w:rsidR="001E30F4">
        <w:rPr>
          <w:rFonts w:ascii="Cambria" w:hAnsi="Cambria"/>
          <w:sz w:val="24"/>
          <w:szCs w:val="24"/>
        </w:rPr>
        <w:t xml:space="preserve"> </w:t>
      </w:r>
      <w:r w:rsidR="006C1DA6">
        <w:rPr>
          <w:rFonts w:ascii="Cambria" w:hAnsi="Cambria"/>
          <w:sz w:val="24"/>
          <w:szCs w:val="24"/>
        </w:rPr>
        <w:t>a</w:t>
      </w:r>
      <w:r w:rsidR="00144D04">
        <w:rPr>
          <w:rFonts w:ascii="Cambria" w:hAnsi="Cambria"/>
          <w:sz w:val="24"/>
          <w:szCs w:val="24"/>
        </w:rPr>
        <w:t xml:space="preserve"> Sr</w:t>
      </w:r>
      <w:r w:rsidR="0000261D">
        <w:rPr>
          <w:rFonts w:ascii="Cambria" w:hAnsi="Cambria"/>
          <w:sz w:val="24"/>
          <w:szCs w:val="24"/>
        </w:rPr>
        <w:t>.</w:t>
      </w:r>
      <w:r w:rsidR="006C1DA6">
        <w:rPr>
          <w:rFonts w:ascii="Cambria" w:hAnsi="Cambria"/>
          <w:sz w:val="24"/>
          <w:szCs w:val="24"/>
        </w:rPr>
        <w:t>ª</w:t>
      </w:r>
      <w:r w:rsidR="0000261D">
        <w:rPr>
          <w:rFonts w:ascii="Cambria" w:hAnsi="Cambria"/>
          <w:sz w:val="24"/>
          <w:szCs w:val="24"/>
        </w:rPr>
        <w:t xml:space="preserve"> </w:t>
      </w:r>
      <w:r w:rsidR="006C1DA6" w:rsidRPr="006C1DA6">
        <w:rPr>
          <w:rFonts w:ascii="Cambria" w:hAnsi="Cambria"/>
          <w:sz w:val="24"/>
          <w:szCs w:val="24"/>
        </w:rPr>
        <w:t>REGIANE CRISTINA GASPARETO</w:t>
      </w:r>
      <w:r w:rsidRPr="00851BF0">
        <w:rPr>
          <w:rFonts w:ascii="Cambria" w:hAnsi="Cambria"/>
          <w:sz w:val="24"/>
          <w:szCs w:val="24"/>
        </w:rPr>
        <w:t xml:space="preserve">, </w:t>
      </w:r>
      <w:r w:rsidR="006C1DA6">
        <w:rPr>
          <w:rFonts w:ascii="Cambria" w:hAnsi="Cambria"/>
          <w:sz w:val="24"/>
          <w:szCs w:val="24"/>
        </w:rPr>
        <w:t>da função</w:t>
      </w:r>
      <w:r w:rsidRPr="00851BF0">
        <w:rPr>
          <w:rFonts w:ascii="Cambria" w:hAnsi="Cambria"/>
          <w:sz w:val="24"/>
          <w:szCs w:val="24"/>
        </w:rPr>
        <w:t xml:space="preserve"> </w:t>
      </w:r>
      <w:r w:rsidR="006C1DA6" w:rsidRPr="006C1DA6">
        <w:rPr>
          <w:rFonts w:ascii="Cambria" w:hAnsi="Cambria"/>
          <w:sz w:val="24"/>
          <w:szCs w:val="24"/>
        </w:rPr>
        <w:t>gr</w:t>
      </w:r>
      <w:r w:rsidR="006C1DA6" w:rsidRPr="006C1DA6">
        <w:rPr>
          <w:rFonts w:ascii="Cambria" w:hAnsi="Cambria"/>
          <w:bCs/>
          <w:sz w:val="24"/>
          <w:szCs w:val="24"/>
        </w:rPr>
        <w:t>atificada de Responsabilidade Técnica do centro de reabilitação</w:t>
      </w:r>
      <w:r w:rsidR="006C1DA6">
        <w:rPr>
          <w:rFonts w:ascii="Cambria" w:hAnsi="Cambria"/>
          <w:b/>
          <w:bCs/>
          <w:sz w:val="24"/>
          <w:szCs w:val="24"/>
        </w:rPr>
        <w:t xml:space="preserve"> </w:t>
      </w:r>
      <w:r w:rsidR="00D63998" w:rsidRPr="00D63998">
        <w:rPr>
          <w:rFonts w:ascii="Cambria" w:hAnsi="Cambria"/>
          <w:bCs/>
          <w:sz w:val="24"/>
          <w:szCs w:val="24"/>
        </w:rPr>
        <w:t>a</w:t>
      </w:r>
      <w:r w:rsidR="0087163B">
        <w:rPr>
          <w:rFonts w:ascii="Cambria" w:hAnsi="Cambria"/>
          <w:sz w:val="24"/>
          <w:szCs w:val="24"/>
        </w:rPr>
        <w:t xml:space="preserve"> partir do dia </w:t>
      </w:r>
      <w:r w:rsidR="0000261D">
        <w:rPr>
          <w:rFonts w:ascii="Cambria" w:hAnsi="Cambria"/>
          <w:sz w:val="24"/>
          <w:szCs w:val="24"/>
        </w:rPr>
        <w:t>1</w:t>
      </w:r>
      <w:r w:rsidR="006C1DA6">
        <w:rPr>
          <w:rFonts w:ascii="Cambria" w:hAnsi="Cambria"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 xml:space="preserve"> </w:t>
      </w:r>
      <w:r w:rsidR="009B5A10">
        <w:rPr>
          <w:rFonts w:ascii="Cambria" w:hAnsi="Cambria"/>
          <w:sz w:val="24"/>
          <w:szCs w:val="24"/>
        </w:rPr>
        <w:t xml:space="preserve">de </w:t>
      </w:r>
      <w:r w:rsidR="0035102F">
        <w:rPr>
          <w:rFonts w:ascii="Cambria" w:hAnsi="Cambria"/>
          <w:sz w:val="24"/>
          <w:szCs w:val="24"/>
        </w:rPr>
        <w:t>novem</w:t>
      </w:r>
      <w:r w:rsidR="00144D04">
        <w:rPr>
          <w:rFonts w:ascii="Cambria" w:hAnsi="Cambria"/>
          <w:sz w:val="24"/>
          <w:szCs w:val="24"/>
        </w:rPr>
        <w:t>bro</w:t>
      </w:r>
      <w:r w:rsidR="001E272F">
        <w:rPr>
          <w:rFonts w:ascii="Cambria" w:hAnsi="Cambria"/>
          <w:sz w:val="24"/>
          <w:szCs w:val="24"/>
        </w:rPr>
        <w:t xml:space="preserve"> </w:t>
      </w:r>
      <w:r w:rsidRPr="00851BF0">
        <w:rPr>
          <w:rFonts w:ascii="Cambria" w:hAnsi="Cambria"/>
          <w:sz w:val="24"/>
          <w:szCs w:val="24"/>
        </w:rPr>
        <w:t>de 20</w:t>
      </w:r>
      <w:r>
        <w:rPr>
          <w:rFonts w:ascii="Cambria" w:hAnsi="Cambria"/>
          <w:sz w:val="24"/>
          <w:szCs w:val="24"/>
        </w:rPr>
        <w:t>2</w:t>
      </w:r>
      <w:r w:rsidR="001E272F">
        <w:rPr>
          <w:rFonts w:ascii="Cambria" w:hAnsi="Cambria"/>
          <w:sz w:val="24"/>
          <w:szCs w:val="24"/>
        </w:rPr>
        <w:t>5</w:t>
      </w:r>
      <w:r w:rsidRPr="00851BF0">
        <w:rPr>
          <w:rFonts w:ascii="Cambria" w:hAnsi="Cambria"/>
          <w:sz w:val="24"/>
          <w:szCs w:val="24"/>
        </w:rPr>
        <w:t>.</w:t>
      </w:r>
    </w:p>
    <w:p w14:paraId="3E483B7C" w14:textId="77777777" w:rsidR="00851BF0" w:rsidRPr="00851BF0" w:rsidRDefault="00851BF0" w:rsidP="00851BF0">
      <w:pPr>
        <w:jc w:val="both"/>
        <w:rPr>
          <w:rFonts w:ascii="Cambria" w:hAnsi="Cambria"/>
          <w:sz w:val="24"/>
          <w:szCs w:val="24"/>
        </w:rPr>
      </w:pPr>
    </w:p>
    <w:p w14:paraId="741EC7BE" w14:textId="77777777" w:rsidR="00851BF0" w:rsidRPr="00851BF0" w:rsidRDefault="00851BF0" w:rsidP="00851BF0">
      <w:pPr>
        <w:ind w:firstLine="708"/>
        <w:jc w:val="both"/>
        <w:rPr>
          <w:rFonts w:ascii="Cambria" w:hAnsi="Cambria"/>
          <w:sz w:val="24"/>
          <w:szCs w:val="24"/>
        </w:rPr>
      </w:pPr>
      <w:r w:rsidRPr="00851BF0">
        <w:rPr>
          <w:rFonts w:ascii="Cambria" w:hAnsi="Cambria"/>
          <w:b/>
          <w:sz w:val="24"/>
          <w:szCs w:val="24"/>
        </w:rPr>
        <w:t>Art. 2°</w:t>
      </w:r>
      <w:r w:rsidRPr="00851BF0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5BE1B550" w14:textId="77777777"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14:paraId="12B0976A" w14:textId="43E60AEC" w:rsidR="002A3A7A" w:rsidRDefault="002A3A7A" w:rsidP="002A3A7A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00261D">
        <w:rPr>
          <w:rFonts w:ascii="Cambria" w:hAnsi="Cambria"/>
          <w:sz w:val="24"/>
          <w:szCs w:val="24"/>
        </w:rPr>
        <w:t>1</w:t>
      </w:r>
      <w:r w:rsidR="006C1DA6">
        <w:rPr>
          <w:rFonts w:ascii="Cambria" w:hAnsi="Cambria"/>
          <w:sz w:val="24"/>
          <w:szCs w:val="24"/>
        </w:rPr>
        <w:t>9</w:t>
      </w:r>
      <w:r w:rsidR="007844C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</w:t>
      </w:r>
      <w:r w:rsidRPr="00D1252C">
        <w:rPr>
          <w:rFonts w:ascii="Cambria" w:hAnsi="Cambria"/>
          <w:sz w:val="24"/>
          <w:szCs w:val="24"/>
        </w:rPr>
        <w:t xml:space="preserve"> </w:t>
      </w:r>
      <w:proofErr w:type="gramStart"/>
      <w:r w:rsidR="0035102F">
        <w:rPr>
          <w:rFonts w:ascii="Cambria" w:hAnsi="Cambria"/>
          <w:sz w:val="24"/>
          <w:szCs w:val="24"/>
        </w:rPr>
        <w:t>Novem</w:t>
      </w:r>
      <w:r w:rsidR="00144D04">
        <w:rPr>
          <w:rFonts w:ascii="Cambria" w:hAnsi="Cambria"/>
          <w:sz w:val="24"/>
          <w:szCs w:val="24"/>
        </w:rPr>
        <w:t>bro</w:t>
      </w:r>
      <w:proofErr w:type="gramEnd"/>
      <w:r w:rsidR="007738B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</w:t>
      </w:r>
      <w:r w:rsidR="001E272F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7880202B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665F0888" w14:textId="2ABBB892" w:rsidR="0079148F" w:rsidRDefault="001E272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ADEMIR FELICIO GARCIA</w:t>
      </w:r>
    </w:p>
    <w:p w14:paraId="66D72D6F" w14:textId="77777777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67F6E7F8" w14:textId="77777777" w:rsidR="0079148F" w:rsidRDefault="0079148F" w:rsidP="0079148F">
      <w:pPr>
        <w:rPr>
          <w:sz w:val="24"/>
          <w:szCs w:val="24"/>
        </w:rPr>
      </w:pPr>
    </w:p>
    <w:p w14:paraId="062DFD79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6C03" w14:textId="77777777" w:rsidR="00F47F62" w:rsidRDefault="00F47F62" w:rsidP="00732E4E">
      <w:pPr>
        <w:spacing w:after="0" w:line="240" w:lineRule="auto"/>
      </w:pPr>
      <w:r>
        <w:separator/>
      </w:r>
    </w:p>
  </w:endnote>
  <w:endnote w:type="continuationSeparator" w:id="0">
    <w:p w14:paraId="0A84D7B9" w14:textId="77777777" w:rsidR="00F47F62" w:rsidRDefault="00F47F62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49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39FA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ABD73" wp14:editId="0C22C78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44C975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D95AF" wp14:editId="147415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8E72D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226F2A1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41CD1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13E5F" w14:textId="77777777" w:rsidR="00F47F62" w:rsidRDefault="00F47F62" w:rsidP="00732E4E">
      <w:pPr>
        <w:spacing w:after="0" w:line="240" w:lineRule="auto"/>
      </w:pPr>
      <w:r>
        <w:separator/>
      </w:r>
    </w:p>
  </w:footnote>
  <w:footnote w:type="continuationSeparator" w:id="0">
    <w:p w14:paraId="5C3D6E78" w14:textId="77777777" w:rsidR="00F47F62" w:rsidRDefault="00F47F62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92D8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58C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130565E" wp14:editId="366E165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8BC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A016E2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53EB7B8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0BEDB3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9013D64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F9CFB31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445D8D26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57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261D"/>
    <w:rsid w:val="00012899"/>
    <w:rsid w:val="0001389A"/>
    <w:rsid w:val="0003108E"/>
    <w:rsid w:val="000330F8"/>
    <w:rsid w:val="000402B3"/>
    <w:rsid w:val="00072469"/>
    <w:rsid w:val="00072599"/>
    <w:rsid w:val="00074D7A"/>
    <w:rsid w:val="00081203"/>
    <w:rsid w:val="000866D1"/>
    <w:rsid w:val="00090150"/>
    <w:rsid w:val="000B1CC7"/>
    <w:rsid w:val="000B212A"/>
    <w:rsid w:val="000B65E3"/>
    <w:rsid w:val="000B67D5"/>
    <w:rsid w:val="000B77B3"/>
    <w:rsid w:val="000C5BAE"/>
    <w:rsid w:val="000F5EA7"/>
    <w:rsid w:val="001021E6"/>
    <w:rsid w:val="001031A8"/>
    <w:rsid w:val="0010428D"/>
    <w:rsid w:val="00117C3C"/>
    <w:rsid w:val="001229CD"/>
    <w:rsid w:val="00125466"/>
    <w:rsid w:val="001270D5"/>
    <w:rsid w:val="00127AC2"/>
    <w:rsid w:val="00142AB0"/>
    <w:rsid w:val="00143125"/>
    <w:rsid w:val="00144D04"/>
    <w:rsid w:val="00153482"/>
    <w:rsid w:val="00161452"/>
    <w:rsid w:val="0016253C"/>
    <w:rsid w:val="00165B24"/>
    <w:rsid w:val="00170262"/>
    <w:rsid w:val="0017432B"/>
    <w:rsid w:val="00174437"/>
    <w:rsid w:val="0017476E"/>
    <w:rsid w:val="00180BD3"/>
    <w:rsid w:val="001A24F5"/>
    <w:rsid w:val="001A5F9C"/>
    <w:rsid w:val="001B30A9"/>
    <w:rsid w:val="001B7B20"/>
    <w:rsid w:val="001C2BCE"/>
    <w:rsid w:val="001C4C04"/>
    <w:rsid w:val="001D0789"/>
    <w:rsid w:val="001D561B"/>
    <w:rsid w:val="001E23EE"/>
    <w:rsid w:val="001E272F"/>
    <w:rsid w:val="001E3020"/>
    <w:rsid w:val="001E30F4"/>
    <w:rsid w:val="001E6D8F"/>
    <w:rsid w:val="001F1C97"/>
    <w:rsid w:val="001F2C79"/>
    <w:rsid w:val="001F4F83"/>
    <w:rsid w:val="001F7A6B"/>
    <w:rsid w:val="00200734"/>
    <w:rsid w:val="002038CF"/>
    <w:rsid w:val="002254DD"/>
    <w:rsid w:val="002319C5"/>
    <w:rsid w:val="00250446"/>
    <w:rsid w:val="00255420"/>
    <w:rsid w:val="00256232"/>
    <w:rsid w:val="00262579"/>
    <w:rsid w:val="002701CB"/>
    <w:rsid w:val="0027034C"/>
    <w:rsid w:val="002752CA"/>
    <w:rsid w:val="002827A6"/>
    <w:rsid w:val="00283C2A"/>
    <w:rsid w:val="00290535"/>
    <w:rsid w:val="00293B4A"/>
    <w:rsid w:val="002A1480"/>
    <w:rsid w:val="002A3A7A"/>
    <w:rsid w:val="002B757C"/>
    <w:rsid w:val="002C157E"/>
    <w:rsid w:val="002C2F25"/>
    <w:rsid w:val="002C4ACE"/>
    <w:rsid w:val="002D2F85"/>
    <w:rsid w:val="002D70B0"/>
    <w:rsid w:val="002F02A1"/>
    <w:rsid w:val="002F0A43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41585"/>
    <w:rsid w:val="00347AF8"/>
    <w:rsid w:val="003501CC"/>
    <w:rsid w:val="0035102F"/>
    <w:rsid w:val="003514AC"/>
    <w:rsid w:val="00355F69"/>
    <w:rsid w:val="003721A8"/>
    <w:rsid w:val="00373F01"/>
    <w:rsid w:val="00376947"/>
    <w:rsid w:val="0038181C"/>
    <w:rsid w:val="00390EF6"/>
    <w:rsid w:val="00397C1F"/>
    <w:rsid w:val="003A185E"/>
    <w:rsid w:val="003B0D83"/>
    <w:rsid w:val="003B4810"/>
    <w:rsid w:val="003B55D6"/>
    <w:rsid w:val="003C3F18"/>
    <w:rsid w:val="003C49F0"/>
    <w:rsid w:val="003C513B"/>
    <w:rsid w:val="003D2315"/>
    <w:rsid w:val="003E1305"/>
    <w:rsid w:val="003E723C"/>
    <w:rsid w:val="003F559A"/>
    <w:rsid w:val="00401A43"/>
    <w:rsid w:val="00406D02"/>
    <w:rsid w:val="004120B4"/>
    <w:rsid w:val="00427795"/>
    <w:rsid w:val="004345C1"/>
    <w:rsid w:val="00435FA7"/>
    <w:rsid w:val="004410D8"/>
    <w:rsid w:val="004432CF"/>
    <w:rsid w:val="004444DC"/>
    <w:rsid w:val="00445EB1"/>
    <w:rsid w:val="0044652A"/>
    <w:rsid w:val="00447EAD"/>
    <w:rsid w:val="004576B8"/>
    <w:rsid w:val="00470985"/>
    <w:rsid w:val="00473BC1"/>
    <w:rsid w:val="004826EA"/>
    <w:rsid w:val="00495F81"/>
    <w:rsid w:val="004A582C"/>
    <w:rsid w:val="004B22DE"/>
    <w:rsid w:val="004B40A0"/>
    <w:rsid w:val="004C2E1C"/>
    <w:rsid w:val="004F3189"/>
    <w:rsid w:val="005007BF"/>
    <w:rsid w:val="005032F3"/>
    <w:rsid w:val="00505E5B"/>
    <w:rsid w:val="00506638"/>
    <w:rsid w:val="00506E22"/>
    <w:rsid w:val="00521A41"/>
    <w:rsid w:val="00526099"/>
    <w:rsid w:val="00527001"/>
    <w:rsid w:val="00532875"/>
    <w:rsid w:val="005347A2"/>
    <w:rsid w:val="0054114A"/>
    <w:rsid w:val="00545C03"/>
    <w:rsid w:val="00553417"/>
    <w:rsid w:val="00557DA8"/>
    <w:rsid w:val="00561707"/>
    <w:rsid w:val="00562D69"/>
    <w:rsid w:val="005657DC"/>
    <w:rsid w:val="0056766E"/>
    <w:rsid w:val="00571F55"/>
    <w:rsid w:val="0059585B"/>
    <w:rsid w:val="005A0679"/>
    <w:rsid w:val="005A3514"/>
    <w:rsid w:val="005B1F6F"/>
    <w:rsid w:val="005B3482"/>
    <w:rsid w:val="005B4A74"/>
    <w:rsid w:val="005C4470"/>
    <w:rsid w:val="005C676F"/>
    <w:rsid w:val="005C7C13"/>
    <w:rsid w:val="005D3480"/>
    <w:rsid w:val="005F085C"/>
    <w:rsid w:val="005F6487"/>
    <w:rsid w:val="005F71ED"/>
    <w:rsid w:val="006005F0"/>
    <w:rsid w:val="006129BA"/>
    <w:rsid w:val="00614B7D"/>
    <w:rsid w:val="00615922"/>
    <w:rsid w:val="00620D53"/>
    <w:rsid w:val="006240AA"/>
    <w:rsid w:val="0064296C"/>
    <w:rsid w:val="00643929"/>
    <w:rsid w:val="0064392B"/>
    <w:rsid w:val="006459C3"/>
    <w:rsid w:val="00646806"/>
    <w:rsid w:val="006536D8"/>
    <w:rsid w:val="00653D4B"/>
    <w:rsid w:val="006540AD"/>
    <w:rsid w:val="00665C1E"/>
    <w:rsid w:val="00673CBE"/>
    <w:rsid w:val="00682CE6"/>
    <w:rsid w:val="00684C93"/>
    <w:rsid w:val="00694E79"/>
    <w:rsid w:val="00696B5A"/>
    <w:rsid w:val="006A1763"/>
    <w:rsid w:val="006A7CA1"/>
    <w:rsid w:val="006C1DA6"/>
    <w:rsid w:val="006D2B15"/>
    <w:rsid w:val="006D3AFD"/>
    <w:rsid w:val="006D44DF"/>
    <w:rsid w:val="006E4011"/>
    <w:rsid w:val="006E5AFF"/>
    <w:rsid w:val="006E69C5"/>
    <w:rsid w:val="006F2B9F"/>
    <w:rsid w:val="006F5465"/>
    <w:rsid w:val="00703A24"/>
    <w:rsid w:val="00706C0D"/>
    <w:rsid w:val="00710164"/>
    <w:rsid w:val="00715B0E"/>
    <w:rsid w:val="00726415"/>
    <w:rsid w:val="00731194"/>
    <w:rsid w:val="00732E4E"/>
    <w:rsid w:val="00734EFE"/>
    <w:rsid w:val="00747C18"/>
    <w:rsid w:val="007505A1"/>
    <w:rsid w:val="0075728F"/>
    <w:rsid w:val="00765BB3"/>
    <w:rsid w:val="007738BC"/>
    <w:rsid w:val="00775934"/>
    <w:rsid w:val="00777898"/>
    <w:rsid w:val="00781BF4"/>
    <w:rsid w:val="00781F18"/>
    <w:rsid w:val="007844CF"/>
    <w:rsid w:val="0079148F"/>
    <w:rsid w:val="00794DD0"/>
    <w:rsid w:val="00796B31"/>
    <w:rsid w:val="007A0507"/>
    <w:rsid w:val="007B2F10"/>
    <w:rsid w:val="007B5953"/>
    <w:rsid w:val="007C216F"/>
    <w:rsid w:val="007C574A"/>
    <w:rsid w:val="007C7264"/>
    <w:rsid w:val="007D543E"/>
    <w:rsid w:val="007E06CC"/>
    <w:rsid w:val="007E31F6"/>
    <w:rsid w:val="007E5F2A"/>
    <w:rsid w:val="007F308D"/>
    <w:rsid w:val="007F3CC9"/>
    <w:rsid w:val="008070B2"/>
    <w:rsid w:val="008127F5"/>
    <w:rsid w:val="0082514C"/>
    <w:rsid w:val="00830DC3"/>
    <w:rsid w:val="00834050"/>
    <w:rsid w:val="00844599"/>
    <w:rsid w:val="00851BF0"/>
    <w:rsid w:val="008530E1"/>
    <w:rsid w:val="00853FD4"/>
    <w:rsid w:val="0086103C"/>
    <w:rsid w:val="00861798"/>
    <w:rsid w:val="00862514"/>
    <w:rsid w:val="00866FD3"/>
    <w:rsid w:val="0087163B"/>
    <w:rsid w:val="00877E23"/>
    <w:rsid w:val="008A5E18"/>
    <w:rsid w:val="008B2EF5"/>
    <w:rsid w:val="008B6C4C"/>
    <w:rsid w:val="008C3419"/>
    <w:rsid w:val="008D3F44"/>
    <w:rsid w:val="008E265A"/>
    <w:rsid w:val="008E3638"/>
    <w:rsid w:val="008F388D"/>
    <w:rsid w:val="008F5950"/>
    <w:rsid w:val="00902CE9"/>
    <w:rsid w:val="0093073C"/>
    <w:rsid w:val="009529DC"/>
    <w:rsid w:val="00955A2D"/>
    <w:rsid w:val="00963E4D"/>
    <w:rsid w:val="00976297"/>
    <w:rsid w:val="0098008A"/>
    <w:rsid w:val="00995AD8"/>
    <w:rsid w:val="009B0293"/>
    <w:rsid w:val="009B1698"/>
    <w:rsid w:val="009B5A10"/>
    <w:rsid w:val="009B7006"/>
    <w:rsid w:val="009C0051"/>
    <w:rsid w:val="009C32FA"/>
    <w:rsid w:val="009D4C94"/>
    <w:rsid w:val="009D711C"/>
    <w:rsid w:val="009E0A62"/>
    <w:rsid w:val="009E2143"/>
    <w:rsid w:val="009F2A62"/>
    <w:rsid w:val="00A144C2"/>
    <w:rsid w:val="00A15703"/>
    <w:rsid w:val="00A26D7B"/>
    <w:rsid w:val="00A34921"/>
    <w:rsid w:val="00A41FFA"/>
    <w:rsid w:val="00A60A79"/>
    <w:rsid w:val="00A71A2D"/>
    <w:rsid w:val="00A75039"/>
    <w:rsid w:val="00A82CEF"/>
    <w:rsid w:val="00A85D30"/>
    <w:rsid w:val="00A91A0A"/>
    <w:rsid w:val="00AA0759"/>
    <w:rsid w:val="00AA2ADB"/>
    <w:rsid w:val="00AA3B6E"/>
    <w:rsid w:val="00AC115D"/>
    <w:rsid w:val="00AC14ED"/>
    <w:rsid w:val="00AE14E4"/>
    <w:rsid w:val="00AE2905"/>
    <w:rsid w:val="00B00C97"/>
    <w:rsid w:val="00B01C29"/>
    <w:rsid w:val="00B056AE"/>
    <w:rsid w:val="00B0651B"/>
    <w:rsid w:val="00B07DD2"/>
    <w:rsid w:val="00B10E62"/>
    <w:rsid w:val="00B15F8E"/>
    <w:rsid w:val="00B179B1"/>
    <w:rsid w:val="00B20725"/>
    <w:rsid w:val="00B253D3"/>
    <w:rsid w:val="00B36582"/>
    <w:rsid w:val="00B42131"/>
    <w:rsid w:val="00B433B7"/>
    <w:rsid w:val="00B44F77"/>
    <w:rsid w:val="00B4509E"/>
    <w:rsid w:val="00B635E6"/>
    <w:rsid w:val="00B71D9E"/>
    <w:rsid w:val="00B71E34"/>
    <w:rsid w:val="00B7314F"/>
    <w:rsid w:val="00B759AA"/>
    <w:rsid w:val="00B86149"/>
    <w:rsid w:val="00B927A0"/>
    <w:rsid w:val="00B96549"/>
    <w:rsid w:val="00BA0446"/>
    <w:rsid w:val="00BA1ABA"/>
    <w:rsid w:val="00BB5588"/>
    <w:rsid w:val="00BC5A5C"/>
    <w:rsid w:val="00BC7CEB"/>
    <w:rsid w:val="00BD2A43"/>
    <w:rsid w:val="00BD5D7B"/>
    <w:rsid w:val="00BD6F38"/>
    <w:rsid w:val="00BD7491"/>
    <w:rsid w:val="00BE2A6F"/>
    <w:rsid w:val="00BF0264"/>
    <w:rsid w:val="00BF09D4"/>
    <w:rsid w:val="00BF6B34"/>
    <w:rsid w:val="00BF6D47"/>
    <w:rsid w:val="00C03CDB"/>
    <w:rsid w:val="00C07695"/>
    <w:rsid w:val="00C11E48"/>
    <w:rsid w:val="00C21393"/>
    <w:rsid w:val="00C21E72"/>
    <w:rsid w:val="00C3450C"/>
    <w:rsid w:val="00C4519B"/>
    <w:rsid w:val="00C473BB"/>
    <w:rsid w:val="00C83DF1"/>
    <w:rsid w:val="00C93CAD"/>
    <w:rsid w:val="00CC23D5"/>
    <w:rsid w:val="00CD0A16"/>
    <w:rsid w:val="00CD588A"/>
    <w:rsid w:val="00CD684B"/>
    <w:rsid w:val="00CE05BD"/>
    <w:rsid w:val="00CE35CB"/>
    <w:rsid w:val="00CF0D13"/>
    <w:rsid w:val="00CF598B"/>
    <w:rsid w:val="00CF5DDF"/>
    <w:rsid w:val="00D1252C"/>
    <w:rsid w:val="00D17BBC"/>
    <w:rsid w:val="00D40411"/>
    <w:rsid w:val="00D5195B"/>
    <w:rsid w:val="00D5382C"/>
    <w:rsid w:val="00D63998"/>
    <w:rsid w:val="00D63E18"/>
    <w:rsid w:val="00D732BF"/>
    <w:rsid w:val="00D73860"/>
    <w:rsid w:val="00D76154"/>
    <w:rsid w:val="00D95DEB"/>
    <w:rsid w:val="00DA0258"/>
    <w:rsid w:val="00DA1684"/>
    <w:rsid w:val="00DA643E"/>
    <w:rsid w:val="00DB3068"/>
    <w:rsid w:val="00DB44C3"/>
    <w:rsid w:val="00DC3A23"/>
    <w:rsid w:val="00DC63FF"/>
    <w:rsid w:val="00DD2EF6"/>
    <w:rsid w:val="00DD7A19"/>
    <w:rsid w:val="00DE5730"/>
    <w:rsid w:val="00DE68CE"/>
    <w:rsid w:val="00DE779B"/>
    <w:rsid w:val="00DE7BAF"/>
    <w:rsid w:val="00E00DA7"/>
    <w:rsid w:val="00E0697B"/>
    <w:rsid w:val="00E07D2A"/>
    <w:rsid w:val="00E135B0"/>
    <w:rsid w:val="00E23697"/>
    <w:rsid w:val="00E251AB"/>
    <w:rsid w:val="00E309F6"/>
    <w:rsid w:val="00E31AA9"/>
    <w:rsid w:val="00E32BDB"/>
    <w:rsid w:val="00E33FBA"/>
    <w:rsid w:val="00E35881"/>
    <w:rsid w:val="00E41079"/>
    <w:rsid w:val="00E5517B"/>
    <w:rsid w:val="00E6260C"/>
    <w:rsid w:val="00E6543F"/>
    <w:rsid w:val="00E660D3"/>
    <w:rsid w:val="00E709F3"/>
    <w:rsid w:val="00E770A0"/>
    <w:rsid w:val="00E77A8C"/>
    <w:rsid w:val="00E849DF"/>
    <w:rsid w:val="00E9636B"/>
    <w:rsid w:val="00E96805"/>
    <w:rsid w:val="00EA15FC"/>
    <w:rsid w:val="00EA4936"/>
    <w:rsid w:val="00EB25FC"/>
    <w:rsid w:val="00EC57AF"/>
    <w:rsid w:val="00EC6F42"/>
    <w:rsid w:val="00ED3783"/>
    <w:rsid w:val="00ED7201"/>
    <w:rsid w:val="00EE4EA1"/>
    <w:rsid w:val="00EF204D"/>
    <w:rsid w:val="00F0418B"/>
    <w:rsid w:val="00F050E6"/>
    <w:rsid w:val="00F079F0"/>
    <w:rsid w:val="00F153E1"/>
    <w:rsid w:val="00F16766"/>
    <w:rsid w:val="00F206AE"/>
    <w:rsid w:val="00F24EF3"/>
    <w:rsid w:val="00F43D5E"/>
    <w:rsid w:val="00F4588C"/>
    <w:rsid w:val="00F47F62"/>
    <w:rsid w:val="00F606FE"/>
    <w:rsid w:val="00F60F49"/>
    <w:rsid w:val="00F6170F"/>
    <w:rsid w:val="00F63EE1"/>
    <w:rsid w:val="00F67309"/>
    <w:rsid w:val="00F72123"/>
    <w:rsid w:val="00F81B44"/>
    <w:rsid w:val="00F90950"/>
    <w:rsid w:val="00F953A5"/>
    <w:rsid w:val="00F959CC"/>
    <w:rsid w:val="00FA0233"/>
    <w:rsid w:val="00FA0C20"/>
    <w:rsid w:val="00FA4DBB"/>
    <w:rsid w:val="00FA54FA"/>
    <w:rsid w:val="00FC0D6E"/>
    <w:rsid w:val="00FC144E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E79C9B"/>
  <w15:docId w15:val="{7769FA7B-B18E-45E4-A197-60801DE4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C929-B99B-4970-B4D2-A0D035CD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2</cp:revision>
  <cp:lastPrinted>2025-11-19T12:24:00Z</cp:lastPrinted>
  <dcterms:created xsi:type="dcterms:W3CDTF">2025-11-19T12:25:00Z</dcterms:created>
  <dcterms:modified xsi:type="dcterms:W3CDTF">2025-11-19T12:25:00Z</dcterms:modified>
</cp:coreProperties>
</file>