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352E3D91" w:rsidR="0079148F" w:rsidRDefault="001C05F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BF07EC">
        <w:rPr>
          <w:rFonts w:ascii="Cambria" w:hAnsi="Cambria"/>
          <w:b/>
          <w:sz w:val="24"/>
          <w:szCs w:val="24"/>
        </w:rPr>
        <w:t>545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BF07EC">
        <w:rPr>
          <w:rFonts w:ascii="Cambria" w:hAnsi="Cambria"/>
          <w:b/>
          <w:sz w:val="24"/>
          <w:szCs w:val="24"/>
        </w:rPr>
        <w:t>01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BF07EC">
        <w:rPr>
          <w:rFonts w:ascii="Cambria" w:hAnsi="Cambria"/>
          <w:b/>
          <w:sz w:val="24"/>
          <w:szCs w:val="24"/>
        </w:rPr>
        <w:t>DEZEMBR</w:t>
      </w:r>
      <w:r w:rsidR="00962DE6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7FC2E556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BF07EC">
        <w:t>novembro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34BF1741" w:rsidR="002B2B97" w:rsidRDefault="009F583B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9F583B">
              <w:rPr>
                <w:b/>
              </w:rPr>
              <w:t>GUSTAVO JOSE DOS SANTOS</w:t>
            </w:r>
          </w:p>
        </w:tc>
        <w:tc>
          <w:tcPr>
            <w:tcW w:w="3261" w:type="dxa"/>
          </w:tcPr>
          <w:p w14:paraId="471DF48E" w14:textId="28B631B4" w:rsidR="002B2B97" w:rsidRDefault="006E0459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6E0459">
              <w:rPr>
                <w:b/>
              </w:rPr>
              <w:t>OPERADOR DE MAQUINA PESADAS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5490D4B" w:rsidR="002B2B97" w:rsidRDefault="00693A9D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5ADBBB0B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BF07EC">
        <w:rPr>
          <w:rFonts w:ascii="Cambria" w:hAnsi="Cambria"/>
          <w:sz w:val="24"/>
          <w:szCs w:val="24"/>
        </w:rPr>
        <w:t>01</w:t>
      </w:r>
      <w:r w:rsidR="0059579A">
        <w:rPr>
          <w:rFonts w:ascii="Cambria" w:hAnsi="Cambria"/>
          <w:sz w:val="24"/>
          <w:szCs w:val="24"/>
        </w:rPr>
        <w:t xml:space="preserve"> </w:t>
      </w:r>
      <w:r w:rsidR="00AF0F7E">
        <w:rPr>
          <w:rFonts w:ascii="Cambria" w:hAnsi="Cambria"/>
          <w:sz w:val="24"/>
          <w:szCs w:val="24"/>
        </w:rPr>
        <w:t xml:space="preserve">de </w:t>
      </w:r>
      <w:r w:rsidR="00BF07EC">
        <w:rPr>
          <w:rFonts w:ascii="Cambria" w:hAnsi="Cambria"/>
          <w:sz w:val="24"/>
          <w:szCs w:val="24"/>
        </w:rPr>
        <w:t>dezembr</w:t>
      </w:r>
      <w:bookmarkStart w:id="0" w:name="_GoBack"/>
      <w:bookmarkEnd w:id="0"/>
      <w:r w:rsidR="00050F65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47592"/>
    <w:rsid w:val="0005013F"/>
    <w:rsid w:val="00050F65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0459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2FF"/>
    <w:rsid w:val="008F388D"/>
    <w:rsid w:val="00921F3E"/>
    <w:rsid w:val="0093073C"/>
    <w:rsid w:val="00934F3B"/>
    <w:rsid w:val="009529DC"/>
    <w:rsid w:val="00962DE6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9F583B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AF0F7E"/>
    <w:rsid w:val="00B00C97"/>
    <w:rsid w:val="00B01C29"/>
    <w:rsid w:val="00B02363"/>
    <w:rsid w:val="00B07DD2"/>
    <w:rsid w:val="00B10E62"/>
    <w:rsid w:val="00B11012"/>
    <w:rsid w:val="00B15F8E"/>
    <w:rsid w:val="00B179B1"/>
    <w:rsid w:val="00B20A28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07EC"/>
    <w:rsid w:val="00BF6D47"/>
    <w:rsid w:val="00C03CDB"/>
    <w:rsid w:val="00C3450C"/>
    <w:rsid w:val="00C40E5E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6F81-88AD-45C8-812E-B665ED38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2025-12-01T13:09:00Z</cp:lastPrinted>
  <dcterms:created xsi:type="dcterms:W3CDTF">2025-12-01T13:09:00Z</dcterms:created>
  <dcterms:modified xsi:type="dcterms:W3CDTF">2025-12-01T13:09:00Z</dcterms:modified>
</cp:coreProperties>
</file>