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3E9F7AEE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416DAE">
        <w:rPr>
          <w:rFonts w:ascii="Cambria" w:hAnsi="Cambria"/>
          <w:b/>
          <w:sz w:val="24"/>
          <w:szCs w:val="24"/>
        </w:rPr>
        <w:t>526</w:t>
      </w:r>
      <w:r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0B407F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416DAE">
        <w:rPr>
          <w:rFonts w:ascii="Cambria" w:hAnsi="Cambria"/>
          <w:b/>
          <w:sz w:val="24"/>
          <w:szCs w:val="24"/>
        </w:rPr>
        <w:t>13</w:t>
      </w:r>
      <w:r w:rsidR="002E38F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416DAE">
        <w:rPr>
          <w:rFonts w:ascii="Cambria" w:hAnsi="Cambria"/>
          <w:b/>
          <w:sz w:val="24"/>
          <w:szCs w:val="24"/>
        </w:rPr>
        <w:t>NOVEMBRO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77777777" w:rsidR="00455387" w:rsidRPr="00455387" w:rsidRDefault="00455387" w:rsidP="00455387">
      <w:pPr>
        <w:ind w:left="1416"/>
        <w:jc w:val="center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“NOMEIA SERVIDORES </w:t>
      </w:r>
      <w:bookmarkStart w:id="0" w:name="_GoBack"/>
      <w:bookmarkEnd w:id="0"/>
      <w:r w:rsidRPr="00455387">
        <w:rPr>
          <w:rFonts w:ascii="Cambria" w:hAnsi="Cambria"/>
          <w:sz w:val="24"/>
          <w:szCs w:val="24"/>
        </w:rPr>
        <w:t>PÚBLICOS MUNICIPAIS, EM CARGOS COMISSIONADOS DE LIVRE NOMEAÇÃO E EXONERAÇÃO”.</w:t>
      </w:r>
    </w:p>
    <w:p w14:paraId="31B3E6C1" w14:textId="0BE81B9C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455387">
        <w:rPr>
          <w:rFonts w:ascii="Cambria" w:hAnsi="Cambria"/>
          <w:sz w:val="24"/>
          <w:szCs w:val="24"/>
        </w:rPr>
        <w:t>Resolve</w:t>
      </w:r>
      <w:proofErr w:type="gramEnd"/>
    </w:p>
    <w:p w14:paraId="5DA83E4C" w14:textId="77777777" w:rsidR="00455387" w:rsidRPr="00455387" w:rsidRDefault="00455387" w:rsidP="00455387">
      <w:pPr>
        <w:rPr>
          <w:rFonts w:ascii="Cambria" w:hAnsi="Cambria"/>
          <w:sz w:val="24"/>
          <w:szCs w:val="24"/>
        </w:rPr>
      </w:pPr>
    </w:p>
    <w:p w14:paraId="1A6ACEB1" w14:textId="781502CA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1°</w:t>
      </w:r>
      <w:r w:rsidRPr="00455387">
        <w:rPr>
          <w:rFonts w:ascii="Cambria" w:hAnsi="Cambria"/>
          <w:sz w:val="24"/>
          <w:szCs w:val="24"/>
        </w:rPr>
        <w:t xml:space="preserve"> - NOMEIA </w:t>
      </w:r>
      <w:r w:rsidR="000B407F">
        <w:rPr>
          <w:rFonts w:ascii="Cambria" w:hAnsi="Cambria"/>
          <w:sz w:val="24"/>
          <w:szCs w:val="24"/>
        </w:rPr>
        <w:t>o</w:t>
      </w:r>
      <w:r w:rsidRPr="00455387">
        <w:rPr>
          <w:rFonts w:ascii="Cambria" w:hAnsi="Cambria"/>
          <w:sz w:val="24"/>
          <w:szCs w:val="24"/>
        </w:rPr>
        <w:t xml:space="preserve"> </w:t>
      </w:r>
      <w:r w:rsidR="007A64E1">
        <w:rPr>
          <w:rFonts w:ascii="Cambria" w:hAnsi="Cambria"/>
          <w:sz w:val="24"/>
          <w:szCs w:val="24"/>
        </w:rPr>
        <w:t>Sr.</w:t>
      </w:r>
      <w:r w:rsidR="00E91A98">
        <w:rPr>
          <w:rFonts w:ascii="Cambria" w:hAnsi="Cambria"/>
          <w:sz w:val="24"/>
          <w:szCs w:val="24"/>
        </w:rPr>
        <w:t xml:space="preserve"> </w:t>
      </w:r>
      <w:r w:rsidR="00416DAE" w:rsidRPr="00416DAE">
        <w:rPr>
          <w:rFonts w:ascii="Cambria" w:hAnsi="Cambria"/>
          <w:b/>
          <w:sz w:val="24"/>
          <w:szCs w:val="24"/>
        </w:rPr>
        <w:t>JOÃO LOPES SARAIVA</w:t>
      </w:r>
      <w:r w:rsidRPr="00455387">
        <w:rPr>
          <w:rFonts w:ascii="Cambria" w:hAnsi="Cambria"/>
          <w:sz w:val="24"/>
          <w:szCs w:val="24"/>
        </w:rPr>
        <w:t xml:space="preserve">, para o cargo de </w:t>
      </w:r>
      <w:r w:rsidR="00416DAE" w:rsidRPr="00416DAE">
        <w:rPr>
          <w:rFonts w:ascii="Cambria" w:hAnsi="Cambria"/>
          <w:b/>
          <w:bCs/>
          <w:sz w:val="24"/>
          <w:szCs w:val="24"/>
        </w:rPr>
        <w:t>ASSESSOR TÉCNICO I</w:t>
      </w:r>
      <w:r w:rsidR="00416DAE">
        <w:rPr>
          <w:rFonts w:ascii="Cambria" w:hAnsi="Cambria"/>
          <w:b/>
          <w:bCs/>
          <w:sz w:val="24"/>
          <w:szCs w:val="24"/>
        </w:rPr>
        <w:t>I</w:t>
      </w:r>
      <w:r w:rsidR="006F649B">
        <w:rPr>
          <w:rFonts w:ascii="Cambria" w:hAnsi="Cambria"/>
          <w:b/>
          <w:bCs/>
          <w:sz w:val="24"/>
          <w:szCs w:val="24"/>
        </w:rPr>
        <w:t xml:space="preserve"> </w:t>
      </w:r>
      <w:r w:rsidR="007F20E8">
        <w:rPr>
          <w:rFonts w:ascii="Cambria" w:hAnsi="Cambria"/>
          <w:b/>
          <w:bCs/>
          <w:sz w:val="24"/>
          <w:szCs w:val="24"/>
        </w:rPr>
        <w:t>a</w:t>
      </w:r>
      <w:r w:rsidRPr="00455387">
        <w:rPr>
          <w:rFonts w:ascii="Cambria" w:hAnsi="Cambria"/>
          <w:sz w:val="24"/>
          <w:szCs w:val="24"/>
        </w:rPr>
        <w:t xml:space="preserve"> partir de </w:t>
      </w:r>
      <w:r w:rsidR="00416DAE">
        <w:rPr>
          <w:rFonts w:ascii="Cambria" w:hAnsi="Cambria"/>
          <w:sz w:val="24"/>
          <w:szCs w:val="24"/>
        </w:rPr>
        <w:t>13</w:t>
      </w:r>
      <w:r w:rsidR="00963525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 xml:space="preserve">de </w:t>
      </w:r>
      <w:r w:rsidR="00416DAE">
        <w:rPr>
          <w:rFonts w:ascii="Cambria" w:hAnsi="Cambria"/>
          <w:sz w:val="24"/>
          <w:szCs w:val="24"/>
        </w:rPr>
        <w:t>novembro</w:t>
      </w:r>
      <w:r w:rsidR="00655AD3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>de 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 w:rsidRPr="00455387">
        <w:rPr>
          <w:rFonts w:ascii="Cambria" w:hAnsi="Cambria"/>
          <w:sz w:val="24"/>
          <w:szCs w:val="24"/>
        </w:rPr>
        <w:t>.</w:t>
      </w:r>
    </w:p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2D74E343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7788ECCB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416DAE">
        <w:rPr>
          <w:rFonts w:ascii="Cambria" w:hAnsi="Cambria"/>
          <w:sz w:val="24"/>
          <w:szCs w:val="24"/>
        </w:rPr>
        <w:t>13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proofErr w:type="gramStart"/>
      <w:r w:rsidR="00416DAE">
        <w:rPr>
          <w:rFonts w:ascii="Cambria" w:hAnsi="Cambria"/>
          <w:sz w:val="24"/>
          <w:szCs w:val="24"/>
        </w:rPr>
        <w:t>Novembro</w:t>
      </w:r>
      <w:proofErr w:type="gramEnd"/>
      <w:r w:rsidR="007A64E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70868ED" w14:textId="77777777" w:rsidR="00BD76E6" w:rsidRDefault="00BD76E6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58AE28A2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7121A" w14:textId="77777777" w:rsidR="00153887" w:rsidRDefault="00153887" w:rsidP="00732E4E">
      <w:pPr>
        <w:spacing w:after="0" w:line="240" w:lineRule="auto"/>
      </w:pPr>
      <w:r>
        <w:separator/>
      </w:r>
    </w:p>
  </w:endnote>
  <w:endnote w:type="continuationSeparator" w:id="0">
    <w:p w14:paraId="4755655D" w14:textId="77777777" w:rsidR="00153887" w:rsidRDefault="0015388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F7CC4" w14:textId="77777777" w:rsidR="00153887" w:rsidRDefault="00153887" w:rsidP="00732E4E">
      <w:pPr>
        <w:spacing w:after="0" w:line="240" w:lineRule="auto"/>
      </w:pPr>
      <w:r>
        <w:separator/>
      </w:r>
    </w:p>
  </w:footnote>
  <w:footnote w:type="continuationSeparator" w:id="0">
    <w:p w14:paraId="0A0D5B18" w14:textId="77777777" w:rsidR="00153887" w:rsidRDefault="0015388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81203"/>
    <w:rsid w:val="000866D1"/>
    <w:rsid w:val="00090150"/>
    <w:rsid w:val="000A566F"/>
    <w:rsid w:val="000B1CC7"/>
    <w:rsid w:val="000B212A"/>
    <w:rsid w:val="000B407F"/>
    <w:rsid w:val="000B65E3"/>
    <w:rsid w:val="000C1B8B"/>
    <w:rsid w:val="000F5EA7"/>
    <w:rsid w:val="001021E6"/>
    <w:rsid w:val="001031A8"/>
    <w:rsid w:val="0010428D"/>
    <w:rsid w:val="00116353"/>
    <w:rsid w:val="00142B81"/>
    <w:rsid w:val="00150543"/>
    <w:rsid w:val="00153887"/>
    <w:rsid w:val="00161452"/>
    <w:rsid w:val="0016170B"/>
    <w:rsid w:val="0016253C"/>
    <w:rsid w:val="0017432B"/>
    <w:rsid w:val="0017476E"/>
    <w:rsid w:val="00180BD3"/>
    <w:rsid w:val="001A24F5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112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C49F0"/>
    <w:rsid w:val="003E1305"/>
    <w:rsid w:val="00406D02"/>
    <w:rsid w:val="00416DAE"/>
    <w:rsid w:val="004345C1"/>
    <w:rsid w:val="004432CF"/>
    <w:rsid w:val="004444DC"/>
    <w:rsid w:val="0044652A"/>
    <w:rsid w:val="00455387"/>
    <w:rsid w:val="00473BC1"/>
    <w:rsid w:val="00481EAA"/>
    <w:rsid w:val="00495F81"/>
    <w:rsid w:val="004A24E3"/>
    <w:rsid w:val="004B40A0"/>
    <w:rsid w:val="004C2E1C"/>
    <w:rsid w:val="004F3189"/>
    <w:rsid w:val="005032F3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A2FF6"/>
    <w:rsid w:val="005A4974"/>
    <w:rsid w:val="005B1F6F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3D4B"/>
    <w:rsid w:val="00655AD3"/>
    <w:rsid w:val="00657C69"/>
    <w:rsid w:val="00665C1E"/>
    <w:rsid w:val="0066720C"/>
    <w:rsid w:val="00674586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61542"/>
    <w:rsid w:val="00861798"/>
    <w:rsid w:val="00862514"/>
    <w:rsid w:val="00877E23"/>
    <w:rsid w:val="008B2EF5"/>
    <w:rsid w:val="008B6C4C"/>
    <w:rsid w:val="008D27F2"/>
    <w:rsid w:val="008D3F44"/>
    <w:rsid w:val="008F388D"/>
    <w:rsid w:val="00921F3E"/>
    <w:rsid w:val="00923C62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D4C94"/>
    <w:rsid w:val="009F1A03"/>
    <w:rsid w:val="00A144C2"/>
    <w:rsid w:val="00A15703"/>
    <w:rsid w:val="00A228F1"/>
    <w:rsid w:val="00A34921"/>
    <w:rsid w:val="00A41FFA"/>
    <w:rsid w:val="00A60A79"/>
    <w:rsid w:val="00A71A2D"/>
    <w:rsid w:val="00A75039"/>
    <w:rsid w:val="00A877E2"/>
    <w:rsid w:val="00A91A0A"/>
    <w:rsid w:val="00AA2ADB"/>
    <w:rsid w:val="00AC14ED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D76E6"/>
    <w:rsid w:val="00BE1D4E"/>
    <w:rsid w:val="00BF06AE"/>
    <w:rsid w:val="00BF6D47"/>
    <w:rsid w:val="00C03CDB"/>
    <w:rsid w:val="00C3450C"/>
    <w:rsid w:val="00C40E5E"/>
    <w:rsid w:val="00C473BB"/>
    <w:rsid w:val="00C83DF1"/>
    <w:rsid w:val="00CC23D5"/>
    <w:rsid w:val="00CD588A"/>
    <w:rsid w:val="00CE35CB"/>
    <w:rsid w:val="00CF598B"/>
    <w:rsid w:val="00CF5DDF"/>
    <w:rsid w:val="00D07DA1"/>
    <w:rsid w:val="00D154AF"/>
    <w:rsid w:val="00D17BBC"/>
    <w:rsid w:val="00D5195B"/>
    <w:rsid w:val="00D63E18"/>
    <w:rsid w:val="00D64C7A"/>
    <w:rsid w:val="00D732BF"/>
    <w:rsid w:val="00D73860"/>
    <w:rsid w:val="00D75B2E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57066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79A6-5F69-4E56-8FDB-11C208C8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2025-11-13T18:24:00Z</cp:lastPrinted>
  <dcterms:created xsi:type="dcterms:W3CDTF">2025-11-13T18:25:00Z</dcterms:created>
  <dcterms:modified xsi:type="dcterms:W3CDTF">2025-11-13T18:25:00Z</dcterms:modified>
</cp:coreProperties>
</file>