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1628AECE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544E89">
        <w:rPr>
          <w:rFonts w:ascii="Arial" w:hAnsi="Arial"/>
          <w:b/>
          <w:bCs/>
        </w:rPr>
        <w:t>0</w:t>
      </w:r>
      <w:r w:rsidR="006471CB">
        <w:rPr>
          <w:rFonts w:ascii="Arial" w:hAnsi="Arial"/>
          <w:b/>
          <w:bCs/>
        </w:rPr>
        <w:t>1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3CE6F30F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6471CB">
        <w:rPr>
          <w:rFonts w:ascii="Arial" w:hAnsi="Arial"/>
        </w:rPr>
        <w:t>20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6471CB">
        <w:rPr>
          <w:rFonts w:ascii="Arial" w:hAnsi="Arial"/>
        </w:rPr>
        <w:t>jan</w:t>
      </w:r>
      <w:r w:rsidR="007E489B">
        <w:rPr>
          <w:rFonts w:ascii="Arial" w:hAnsi="Arial"/>
        </w:rPr>
        <w:t>eiro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41628201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6471CB" w:rsidRPr="006471CB">
        <w:rPr>
          <w:rFonts w:ascii="Arial" w:hAnsi="Arial"/>
          <w:color w:val="000000"/>
        </w:rPr>
        <w:t>JOAO RAPOSA FILHO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66EF72C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592A06">
        <w:rPr>
          <w:rFonts w:ascii="Arial" w:hAnsi="Arial" w:cs="Arial"/>
          <w:b/>
          <w:sz w:val="22"/>
          <w:szCs w:val="22"/>
        </w:rPr>
        <w:t>PROFESSOR PEDAGOGO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2E1A5394" w:rsidR="00544E89" w:rsidRPr="00203C42" w:rsidRDefault="00592A06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t>45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69690D3E" w:rsidR="00544E89" w:rsidRPr="00DC0E22" w:rsidRDefault="00592A06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lang w:eastAsia="pt-BR"/>
              </w:rPr>
              <w:t>JULIANA DE OLIVEIRA AUGUSTO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37E84CD8" w:rsidR="00544E89" w:rsidRPr="00203C42" w:rsidRDefault="00592A06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="00544E89" w:rsidRPr="00203C42">
              <w:rPr>
                <w:rFonts w:ascii="Arial" w:hAnsi="Arial" w:cs="Arial"/>
              </w:rPr>
              <w:t>°</w:t>
            </w:r>
          </w:p>
        </w:tc>
      </w:tr>
      <w:tr w:rsidR="00592A06" w:rsidRPr="00203C42" w14:paraId="767C6957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A54C1" w14:textId="06CEE81C" w:rsidR="00592A06" w:rsidRDefault="00592A06" w:rsidP="00860650">
            <w:pPr>
              <w:pStyle w:val="TableContents"/>
            </w:pPr>
            <w:r>
              <w:t>59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27051" w14:textId="22737CF4" w:rsidR="00592A06" w:rsidRDefault="00592A06" w:rsidP="00782FB6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GRACIELLY PEREIRA LUCIO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BA52C" w14:textId="249143A9" w:rsidR="00592A06" w:rsidRDefault="00592A06" w:rsidP="0086065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2°</w:t>
            </w:r>
          </w:p>
        </w:tc>
      </w:tr>
      <w:tr w:rsidR="00592A06" w:rsidRPr="00203C42" w14:paraId="7B7FF961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12194" w14:textId="4498BD3A" w:rsidR="00592A06" w:rsidRDefault="00592A06" w:rsidP="00860650">
            <w:pPr>
              <w:pStyle w:val="TableContents"/>
            </w:pPr>
            <w:r>
              <w:t>41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22DD0" w14:textId="483BF493" w:rsidR="00592A06" w:rsidRDefault="00592A06" w:rsidP="00782FB6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LUCIMAR FERREIRA DE SOUZA PAULA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478EC" w14:textId="3AEFFB9C" w:rsidR="00592A06" w:rsidRDefault="00592A06" w:rsidP="0086065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3°’</w:t>
            </w:r>
          </w:p>
        </w:tc>
      </w:tr>
      <w:tr w:rsidR="00592A06" w:rsidRPr="00203C42" w14:paraId="7DE4E181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4631B" w14:textId="7338539D" w:rsidR="00592A06" w:rsidRDefault="00592A06" w:rsidP="00860650">
            <w:pPr>
              <w:pStyle w:val="TableContents"/>
            </w:pPr>
            <w:r>
              <w:t>05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AC531" w14:textId="5B895BA1" w:rsidR="00592A06" w:rsidRDefault="00592A06" w:rsidP="00782FB6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ROSEMAIRE GARCIA VASCONCELOS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BE675" w14:textId="22AE360A" w:rsidR="00592A06" w:rsidRDefault="00592A06" w:rsidP="0086065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4°</w:t>
            </w:r>
          </w:p>
        </w:tc>
      </w:tr>
      <w:tr w:rsidR="00592A06" w:rsidRPr="00203C42" w14:paraId="58C53010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01007" w14:textId="6AB28D87" w:rsidR="00592A06" w:rsidRDefault="00592A06" w:rsidP="00860650">
            <w:pPr>
              <w:pStyle w:val="TableContents"/>
            </w:pPr>
            <w:r>
              <w:t>06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38D19" w14:textId="4C1E1663" w:rsidR="00592A06" w:rsidRDefault="00592A06" w:rsidP="00782FB6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INÚBIA FERNANDA SANCHES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8C689" w14:textId="776FE2B5" w:rsidR="00592A06" w:rsidRDefault="00592A06" w:rsidP="0086065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5°</w:t>
            </w:r>
          </w:p>
        </w:tc>
      </w:tr>
    </w:tbl>
    <w:p w14:paraId="1B84446C" w14:textId="77777777" w:rsidR="00592A06" w:rsidRDefault="00592A06" w:rsidP="00592A0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3A709F1A" w14:textId="2E66EE64" w:rsidR="00592A06" w:rsidRPr="00544E89" w:rsidRDefault="00592A06" w:rsidP="00592A06">
      <w:pPr>
        <w:pStyle w:val="Standard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>
        <w:rPr>
          <w:rFonts w:ascii="Arial" w:hAnsi="Arial" w:cs="Arial"/>
          <w:b/>
          <w:sz w:val="22"/>
          <w:szCs w:val="22"/>
        </w:rPr>
        <w:t xml:space="preserve">PROFESSOR </w:t>
      </w:r>
      <w:r>
        <w:rPr>
          <w:rFonts w:ascii="Arial" w:hAnsi="Arial" w:cs="Arial"/>
          <w:b/>
          <w:sz w:val="22"/>
          <w:szCs w:val="22"/>
        </w:rPr>
        <w:t>LETRAS/INGLÊS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92A06" w:rsidRPr="00203C42" w14:paraId="19B3523C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477A6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ECE8F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700B8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92A06" w:rsidRPr="00203C42" w14:paraId="7E217963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694E7" w14:textId="13F22E88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t>32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8675C" w14:textId="77777777" w:rsidR="00592A06" w:rsidRPr="00592A06" w:rsidRDefault="00592A06" w:rsidP="00592A06">
            <w:pPr>
              <w:pStyle w:val="TableContents"/>
              <w:rPr>
                <w:rFonts w:cs="Calibri"/>
                <w:lang w:eastAsia="pt-BR"/>
              </w:rPr>
            </w:pPr>
            <w:r w:rsidRPr="00592A06">
              <w:rPr>
                <w:rFonts w:cs="Calibri"/>
                <w:lang w:eastAsia="pt-BR"/>
              </w:rPr>
              <w:t>MARIA CELIA DE OLIVEIRA SCHOENHERR</w:t>
            </w:r>
          </w:p>
          <w:p w14:paraId="6D6B11DF" w14:textId="22520D10" w:rsidR="00592A06" w:rsidRPr="00DC0E22" w:rsidRDefault="00592A06" w:rsidP="00592A0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592A06">
              <w:rPr>
                <w:rFonts w:cs="Calibri"/>
                <w:lang w:eastAsia="pt-BR"/>
              </w:rPr>
              <w:t>(INGLÊS)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97B71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Pr="00203C42">
              <w:rPr>
                <w:rFonts w:ascii="Arial" w:hAnsi="Arial" w:cs="Arial"/>
              </w:rPr>
              <w:t>°</w:t>
            </w:r>
          </w:p>
        </w:tc>
      </w:tr>
    </w:tbl>
    <w:p w14:paraId="3C419151" w14:textId="77777777" w:rsidR="00592A06" w:rsidRDefault="00592A06" w:rsidP="00592A0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78CEB613" w14:textId="3A59EBB7" w:rsidR="00592A06" w:rsidRPr="00544E89" w:rsidRDefault="00592A06" w:rsidP="00592A06">
      <w:pPr>
        <w:pStyle w:val="Standard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>
        <w:rPr>
          <w:rFonts w:ascii="Arial" w:hAnsi="Arial" w:cs="Arial"/>
          <w:b/>
          <w:sz w:val="22"/>
          <w:szCs w:val="22"/>
        </w:rPr>
        <w:t>APOIO ADMINISTRATIVO EDUCACIONAL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92A06" w:rsidRPr="00203C42" w14:paraId="29FB34AB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BF874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7563B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3D1F9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92A06" w:rsidRPr="00203C42" w14:paraId="427BB064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05D96" w14:textId="395D0F56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t>36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318AF" w14:textId="15EE476C" w:rsidR="00592A06" w:rsidRPr="00DC0E22" w:rsidRDefault="00592A06" w:rsidP="009D4A30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lang w:eastAsia="pt-BR"/>
              </w:rPr>
              <w:t>MARIA APARECIDA GOMES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6DF92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Pr="00203C42">
              <w:rPr>
                <w:rFonts w:ascii="Arial" w:hAnsi="Arial" w:cs="Arial"/>
              </w:rPr>
              <w:t>°</w:t>
            </w:r>
          </w:p>
        </w:tc>
      </w:tr>
      <w:tr w:rsidR="00592A06" w:rsidRPr="00203C42" w14:paraId="4C486BF8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AC9B1" w14:textId="64E0F865" w:rsidR="00592A06" w:rsidRDefault="00592A06" w:rsidP="009D4A30">
            <w:pPr>
              <w:pStyle w:val="TableContents"/>
            </w:pPr>
            <w:r>
              <w:t>35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84B36" w14:textId="17471F1E" w:rsidR="00592A06" w:rsidRDefault="00592A06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ADRIANA PEREIRA DO NASCIMENTO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A5480" w14:textId="77777777" w:rsidR="00592A06" w:rsidRDefault="00592A06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2°</w:t>
            </w:r>
          </w:p>
        </w:tc>
      </w:tr>
      <w:tr w:rsidR="00592A06" w:rsidRPr="00203C42" w14:paraId="3C19A2F1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A6271" w14:textId="3C802D09" w:rsidR="00592A06" w:rsidRDefault="00592A06" w:rsidP="009D4A30">
            <w:pPr>
              <w:pStyle w:val="TableContents"/>
            </w:pPr>
            <w:r>
              <w:t>49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F6E82" w14:textId="3C214874" w:rsidR="00592A06" w:rsidRDefault="00592A06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MARIA APARECIDA DE OLIVEIRA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F2275" w14:textId="709B787A" w:rsidR="00592A06" w:rsidRDefault="00592A06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</w:t>
            </w:r>
          </w:p>
        </w:tc>
      </w:tr>
      <w:tr w:rsidR="00592A06" w:rsidRPr="00203C42" w14:paraId="09126D4D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09FBD" w14:textId="1BD629D4" w:rsidR="00592A06" w:rsidRDefault="00592A06" w:rsidP="009D4A30">
            <w:pPr>
              <w:pStyle w:val="TableContents"/>
            </w:pPr>
            <w:r>
              <w:t>02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CF5B9" w14:textId="22D8B891" w:rsidR="00592A06" w:rsidRDefault="00592A06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SILVANE DOS SANTOS AGUIAR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B6870" w14:textId="3B4FFC26" w:rsidR="00592A06" w:rsidRDefault="00592A06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4°</w:t>
            </w:r>
          </w:p>
        </w:tc>
      </w:tr>
    </w:tbl>
    <w:p w14:paraId="5E271633" w14:textId="77777777" w:rsidR="007F3073" w:rsidRDefault="007F3073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276A03AA" w14:textId="621F2312" w:rsidR="00592A06" w:rsidRPr="00544E89" w:rsidRDefault="00592A06" w:rsidP="00592A06">
      <w:pPr>
        <w:pStyle w:val="Standard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CB647D">
        <w:rPr>
          <w:rFonts w:ascii="Arial" w:hAnsi="Arial" w:cs="Arial"/>
          <w:b/>
          <w:sz w:val="22"/>
          <w:szCs w:val="22"/>
        </w:rPr>
        <w:t>MONITOR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92A06" w:rsidRPr="00203C42" w14:paraId="21543A87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4DC0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2930C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FF41A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92A06" w:rsidRPr="00203C42" w14:paraId="5CB54E7B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5FF8C" w14:textId="23DA6A40" w:rsidR="00592A06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t>08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4C5B9" w14:textId="62A4B3FA" w:rsidR="00592A06" w:rsidRPr="00DC0E22" w:rsidRDefault="00CB647D" w:rsidP="009D4A30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lang w:eastAsia="pt-BR"/>
              </w:rPr>
              <w:t>MARIA ANTONIA DE FREITAS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21391" w14:textId="77777777" w:rsidR="00592A06" w:rsidRPr="00203C42" w:rsidRDefault="00592A06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Pr="00203C42">
              <w:rPr>
                <w:rFonts w:ascii="Arial" w:hAnsi="Arial" w:cs="Arial"/>
              </w:rPr>
              <w:t>°</w:t>
            </w:r>
          </w:p>
        </w:tc>
      </w:tr>
      <w:tr w:rsidR="00CB647D" w:rsidRPr="00203C42" w14:paraId="4691B6C8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BC0BA" w14:textId="1BD39BF9" w:rsidR="00CB647D" w:rsidRDefault="00CB647D" w:rsidP="009D4A30">
            <w:pPr>
              <w:pStyle w:val="TableContents"/>
            </w:pPr>
            <w:r>
              <w:t>34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D75AA" w14:textId="2338ABC7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NEUMA FERNANDES REIS PINATI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7C948" w14:textId="60C0D591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2°</w:t>
            </w:r>
          </w:p>
        </w:tc>
      </w:tr>
    </w:tbl>
    <w:p w14:paraId="06890A03" w14:textId="77777777" w:rsidR="00592A06" w:rsidRDefault="00592A06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174D88D0" w14:textId="123A0FAA" w:rsidR="00CB647D" w:rsidRPr="00CB647D" w:rsidRDefault="00CB647D" w:rsidP="00CB647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Pr="00CB647D">
        <w:rPr>
          <w:rFonts w:ascii="Arial" w:hAnsi="Arial" w:cs="Arial"/>
          <w:b/>
          <w:bCs/>
          <w:sz w:val="20"/>
          <w:szCs w:val="20"/>
        </w:rPr>
        <w:t>AGENTE 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B647D">
        <w:rPr>
          <w:rFonts w:ascii="Arial" w:hAnsi="Arial" w:cs="Arial"/>
          <w:b/>
          <w:bCs/>
          <w:sz w:val="20"/>
          <w:szCs w:val="20"/>
        </w:rPr>
        <w:t>DESENVOLVIMENTO INDIVIDUAL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CB647D" w:rsidRPr="00203C42" w14:paraId="5373D833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6622A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0AD7E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C7225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CB647D" w:rsidRPr="00203C42" w14:paraId="308ECBA4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9F672" w14:textId="6C1A6AEE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t>25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025B1" w14:textId="39BBD1CF" w:rsidR="00CB647D" w:rsidRPr="00DC0E22" w:rsidRDefault="00CB647D" w:rsidP="009D4A30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lang w:eastAsia="pt-BR"/>
              </w:rPr>
              <w:t>SONIA TRINDADE DA SILVA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2CC91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Pr="00203C42">
              <w:rPr>
                <w:rFonts w:ascii="Arial" w:hAnsi="Arial" w:cs="Arial"/>
              </w:rPr>
              <w:t>°</w:t>
            </w:r>
          </w:p>
        </w:tc>
      </w:tr>
      <w:tr w:rsidR="00CB647D" w:rsidRPr="00203C42" w14:paraId="4314623E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1AE2" w14:textId="5B0B85C7" w:rsidR="00CB647D" w:rsidRDefault="00CB647D" w:rsidP="009D4A30">
            <w:pPr>
              <w:pStyle w:val="TableContents"/>
            </w:pPr>
            <w:r>
              <w:t>10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F34CF" w14:textId="50CF7ECE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CINTHIA MENEZES DA MATA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9A179" w14:textId="77777777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2°</w:t>
            </w:r>
          </w:p>
        </w:tc>
      </w:tr>
      <w:tr w:rsidR="00CB647D" w:rsidRPr="00203C42" w14:paraId="5E5C41A1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87C8F" w14:textId="08C102BB" w:rsidR="00CB647D" w:rsidRDefault="00CB647D" w:rsidP="009D4A30">
            <w:pPr>
              <w:pStyle w:val="TableContents"/>
            </w:pPr>
            <w:r>
              <w:t>17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F300C" w14:textId="62FD36D0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ARIANA ALVES DE LIMA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31BBF" w14:textId="70E0ACAE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</w:t>
            </w:r>
          </w:p>
        </w:tc>
      </w:tr>
      <w:tr w:rsidR="00CB647D" w:rsidRPr="00203C42" w14:paraId="422F2B7A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B91D4" w14:textId="30F7FA03" w:rsidR="00CB647D" w:rsidRDefault="00CB647D" w:rsidP="009D4A30">
            <w:pPr>
              <w:pStyle w:val="TableContents"/>
            </w:pPr>
            <w:r>
              <w:t>60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64CD3" w14:textId="733EB32D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ALZENI BENTO FONSECA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E408D" w14:textId="14A9B38B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4°</w:t>
            </w:r>
          </w:p>
        </w:tc>
      </w:tr>
      <w:tr w:rsidR="00CB647D" w:rsidRPr="00203C42" w14:paraId="519691CA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03D82" w14:textId="5C937291" w:rsidR="00CB647D" w:rsidRDefault="00CB647D" w:rsidP="009D4A30">
            <w:pPr>
              <w:pStyle w:val="TableContents"/>
            </w:pPr>
            <w:r>
              <w:t>18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46BDB" w14:textId="2C2F2EA9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ARIELA ALVES DE LIMA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AA346" w14:textId="614366D7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5°</w:t>
            </w:r>
          </w:p>
        </w:tc>
      </w:tr>
      <w:tr w:rsidR="00CB647D" w:rsidRPr="00203C42" w14:paraId="7891E373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3C25F" w14:textId="33432C5B" w:rsidR="00CB647D" w:rsidRDefault="00CB647D" w:rsidP="009D4A30">
            <w:pPr>
              <w:pStyle w:val="TableContents"/>
            </w:pPr>
            <w:r>
              <w:t>48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49F7C" w14:textId="76229A53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DIENE HELLEN LIMA DA SILVA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7443E" w14:textId="693D6B52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6°</w:t>
            </w:r>
          </w:p>
        </w:tc>
      </w:tr>
      <w:tr w:rsidR="00CB647D" w:rsidRPr="00203C42" w14:paraId="10C86287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09638" w14:textId="0D560265" w:rsidR="00CB647D" w:rsidRDefault="00CB647D" w:rsidP="009D4A30">
            <w:pPr>
              <w:pStyle w:val="TableContents"/>
            </w:pPr>
            <w:r>
              <w:t>55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FBAFD" w14:textId="1839440A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YASMIM KEISLY SILVA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52AD0" w14:textId="7EEF924B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7°</w:t>
            </w:r>
          </w:p>
        </w:tc>
      </w:tr>
      <w:tr w:rsidR="00CB647D" w:rsidRPr="00203C42" w14:paraId="252763DE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6AC21" w14:textId="0BB37645" w:rsidR="00CB647D" w:rsidRDefault="00CB647D" w:rsidP="009D4A30">
            <w:pPr>
              <w:pStyle w:val="TableContents"/>
            </w:pPr>
            <w:r>
              <w:t>33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6182C" w14:textId="6D644718" w:rsidR="00CB647D" w:rsidRDefault="00CB647D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CLAUDIANA CALISTO DA SILVA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A33F1" w14:textId="0009791E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8°</w:t>
            </w:r>
          </w:p>
        </w:tc>
      </w:tr>
      <w:tr w:rsidR="00CB647D" w:rsidRPr="00203C42" w14:paraId="6F29CDD0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339E9" w14:textId="18A56FC7" w:rsidR="00CB647D" w:rsidRDefault="00CB647D" w:rsidP="009D4A30">
            <w:pPr>
              <w:pStyle w:val="TableContents"/>
            </w:pPr>
            <w:r>
              <w:t>43</w:t>
            </w:r>
            <w:bookmarkStart w:id="1" w:name="_GoBack"/>
            <w:bookmarkEnd w:id="1"/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1019D" w14:textId="77777777" w:rsidR="00CB647D" w:rsidRPr="00CB647D" w:rsidRDefault="00CB647D" w:rsidP="00CB647D">
            <w:pPr>
              <w:pStyle w:val="TableContents"/>
              <w:rPr>
                <w:rFonts w:cs="Calibri"/>
                <w:lang w:eastAsia="pt-BR"/>
              </w:rPr>
            </w:pPr>
            <w:r w:rsidRPr="00CB647D">
              <w:rPr>
                <w:rFonts w:cs="Calibri"/>
                <w:lang w:eastAsia="pt-BR"/>
              </w:rPr>
              <w:t>JUNIA CRISTINA MARQUES DAS</w:t>
            </w:r>
          </w:p>
          <w:p w14:paraId="63B1840C" w14:textId="7A57A153" w:rsidR="00CB647D" w:rsidRDefault="00CB647D" w:rsidP="00CB647D">
            <w:pPr>
              <w:pStyle w:val="TableContents"/>
              <w:rPr>
                <w:rFonts w:cs="Calibri"/>
                <w:lang w:eastAsia="pt-BR"/>
              </w:rPr>
            </w:pPr>
            <w:r w:rsidRPr="00CB647D">
              <w:rPr>
                <w:rFonts w:cs="Calibri"/>
                <w:lang w:eastAsia="pt-BR"/>
              </w:rPr>
              <w:t>NEVES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23A97C" w14:textId="4BECEFA4" w:rsidR="00CB647D" w:rsidRDefault="00CB647D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732AB65D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6471CB">
        <w:rPr>
          <w:rFonts w:ascii="Arial" w:hAnsi="Arial"/>
        </w:rPr>
        <w:t xml:space="preserve">20 </w:t>
      </w:r>
      <w:r w:rsidR="00722D8F" w:rsidRPr="00722D8F">
        <w:rPr>
          <w:rFonts w:ascii="Arial" w:hAnsi="Arial"/>
        </w:rPr>
        <w:t xml:space="preserve">de </w:t>
      </w:r>
      <w:proofErr w:type="gramStart"/>
      <w:r w:rsidR="006471CB">
        <w:rPr>
          <w:rFonts w:ascii="Arial" w:hAnsi="Arial"/>
        </w:rPr>
        <w:t>Janeiro</w:t>
      </w:r>
      <w:proofErr w:type="gramEnd"/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459589A0" w:rsidR="00544E89" w:rsidRDefault="006471CB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6471CB">
        <w:rPr>
          <w:rFonts w:ascii="Arial" w:hAnsi="Arial"/>
          <w:b/>
          <w:bCs/>
        </w:rPr>
        <w:t>JOAO RAPOSA FILHO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DA2F-866B-465A-B9C8-7235EF92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2026-01-20T14:02:00Z</cp:lastPrinted>
  <dcterms:created xsi:type="dcterms:W3CDTF">2026-01-20T14:04:00Z</dcterms:created>
  <dcterms:modified xsi:type="dcterms:W3CDTF">2026-01-20T14:04:00Z</dcterms:modified>
</cp:coreProperties>
</file>