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D8534" w14:textId="77777777" w:rsidR="00722D8F" w:rsidRPr="00722D8F" w:rsidRDefault="00722D8F" w:rsidP="00722D8F">
      <w:pPr>
        <w:pStyle w:val="Textbody"/>
        <w:spacing w:after="0"/>
        <w:jc w:val="center"/>
        <w:rPr>
          <w:rFonts w:ascii="Arial" w:hAnsi="Arial"/>
          <w:b/>
          <w:bCs/>
          <w:sz w:val="12"/>
        </w:rPr>
      </w:pPr>
    </w:p>
    <w:p w14:paraId="1A3BEDB7" w14:textId="69E55ECA" w:rsidR="00722D8F" w:rsidRPr="00722D8F" w:rsidRDefault="00C76F18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PROCESSO SELETIVO SIMPLIFICADO</w:t>
      </w:r>
      <w:r w:rsidR="00722D8F" w:rsidRPr="00722D8F">
        <w:rPr>
          <w:rFonts w:ascii="Arial" w:hAnsi="Arial"/>
          <w:b/>
          <w:bCs/>
        </w:rPr>
        <w:t xml:space="preserve"> 00</w:t>
      </w:r>
      <w:r w:rsidR="00363FE5">
        <w:rPr>
          <w:rFonts w:ascii="Arial" w:hAnsi="Arial"/>
          <w:b/>
          <w:bCs/>
        </w:rPr>
        <w:t>1</w:t>
      </w:r>
      <w:r w:rsidR="00722D8F" w:rsidRPr="00722D8F">
        <w:rPr>
          <w:rFonts w:ascii="Arial" w:hAnsi="Arial"/>
          <w:b/>
          <w:bCs/>
        </w:rPr>
        <w:t>/20</w:t>
      </w:r>
      <w:r>
        <w:rPr>
          <w:rFonts w:ascii="Arial" w:hAnsi="Arial"/>
          <w:b/>
          <w:bCs/>
        </w:rPr>
        <w:t>2</w:t>
      </w:r>
      <w:r w:rsidR="006471CB">
        <w:rPr>
          <w:rFonts w:ascii="Arial" w:hAnsi="Arial"/>
          <w:b/>
          <w:bCs/>
        </w:rPr>
        <w:t>5</w:t>
      </w:r>
    </w:p>
    <w:p w14:paraId="30B6A99D" w14:textId="442491CA" w:rsidR="00722D8F" w:rsidRPr="00722D8F" w:rsidRDefault="00722D8F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EDITAL DE CONVOCAÇÃO Nº</w:t>
      </w:r>
      <w:r w:rsidR="00544E89">
        <w:rPr>
          <w:rFonts w:ascii="Arial" w:hAnsi="Arial"/>
          <w:b/>
          <w:bCs/>
        </w:rPr>
        <w:t>0</w:t>
      </w:r>
      <w:r w:rsidR="00EC0883">
        <w:rPr>
          <w:rFonts w:ascii="Arial" w:hAnsi="Arial"/>
          <w:b/>
          <w:bCs/>
        </w:rPr>
        <w:t>2</w:t>
      </w:r>
      <w:r w:rsidRPr="00722D8F">
        <w:rPr>
          <w:rFonts w:ascii="Arial" w:hAnsi="Arial"/>
          <w:b/>
          <w:bCs/>
        </w:rPr>
        <w:t>/202</w:t>
      </w:r>
      <w:r w:rsidR="006471CB">
        <w:rPr>
          <w:rFonts w:ascii="Arial" w:hAnsi="Arial"/>
          <w:b/>
          <w:bCs/>
        </w:rPr>
        <w:t>6</w:t>
      </w:r>
    </w:p>
    <w:p w14:paraId="196A4966" w14:textId="42A718DE" w:rsidR="00722D8F" w:rsidRDefault="00722D8F" w:rsidP="00722D8F">
      <w:pPr>
        <w:pStyle w:val="Standard"/>
        <w:ind w:firstLine="1417"/>
        <w:jc w:val="center"/>
        <w:rPr>
          <w:rFonts w:ascii="Arial" w:hAnsi="Arial"/>
        </w:rPr>
      </w:pPr>
      <w:r w:rsidRPr="00722D8F">
        <w:rPr>
          <w:rFonts w:ascii="Arial" w:hAnsi="Arial"/>
        </w:rPr>
        <w:t xml:space="preserve">De </w:t>
      </w:r>
      <w:r w:rsidR="00210A2D">
        <w:rPr>
          <w:rFonts w:ascii="Arial" w:hAnsi="Arial"/>
        </w:rPr>
        <w:t>27</w:t>
      </w:r>
      <w:r w:rsidR="00D06D07">
        <w:rPr>
          <w:rFonts w:ascii="Arial" w:hAnsi="Arial"/>
        </w:rPr>
        <w:t xml:space="preserve"> </w:t>
      </w:r>
      <w:r w:rsidR="00797B08">
        <w:rPr>
          <w:rFonts w:ascii="Arial" w:hAnsi="Arial"/>
        </w:rPr>
        <w:t xml:space="preserve">de </w:t>
      </w:r>
      <w:r w:rsidR="006471CB">
        <w:rPr>
          <w:rFonts w:ascii="Arial" w:hAnsi="Arial"/>
        </w:rPr>
        <w:t>jan</w:t>
      </w:r>
      <w:r w:rsidR="007E489B">
        <w:rPr>
          <w:rFonts w:ascii="Arial" w:hAnsi="Arial"/>
        </w:rPr>
        <w:t>eiro</w:t>
      </w:r>
      <w:r w:rsidRPr="00722D8F">
        <w:rPr>
          <w:rFonts w:ascii="Arial" w:hAnsi="Arial"/>
        </w:rPr>
        <w:t xml:space="preserve"> de 202</w:t>
      </w:r>
      <w:r w:rsidR="006471CB">
        <w:rPr>
          <w:rFonts w:ascii="Arial" w:hAnsi="Arial"/>
        </w:rPr>
        <w:t>6</w:t>
      </w:r>
      <w:r w:rsidRPr="00722D8F">
        <w:rPr>
          <w:rFonts w:ascii="Arial" w:hAnsi="Arial"/>
        </w:rPr>
        <w:t>.</w:t>
      </w:r>
    </w:p>
    <w:p w14:paraId="33A8B47A" w14:textId="77777777" w:rsidR="00722D8F" w:rsidRPr="00722D8F" w:rsidRDefault="00722D8F" w:rsidP="00722D8F">
      <w:pPr>
        <w:pStyle w:val="Standard"/>
        <w:ind w:firstLine="1417"/>
        <w:rPr>
          <w:rFonts w:ascii="Arial" w:hAnsi="Arial"/>
        </w:rPr>
      </w:pPr>
    </w:p>
    <w:p w14:paraId="02CC24E3" w14:textId="4B8A59A0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>“</w:t>
      </w:r>
      <w:r w:rsidRPr="00722D8F">
        <w:rPr>
          <w:rFonts w:ascii="Arial" w:hAnsi="Arial"/>
          <w:b/>
          <w:i/>
          <w:color w:val="000000"/>
        </w:rPr>
        <w:t>Dispõe sobre a Convocação de Candidato Aprovado no</w:t>
      </w:r>
      <w:r w:rsidR="00C76F18">
        <w:rPr>
          <w:rFonts w:ascii="Arial" w:hAnsi="Arial"/>
          <w:b/>
          <w:i/>
          <w:color w:val="000000"/>
        </w:rPr>
        <w:t xml:space="preserve"> </w:t>
      </w:r>
      <w:bookmarkStart w:id="0" w:name="_Hlk79394387"/>
      <w:r w:rsidR="00C76F18">
        <w:rPr>
          <w:rFonts w:ascii="Arial" w:hAnsi="Arial"/>
          <w:b/>
          <w:i/>
          <w:color w:val="000000"/>
        </w:rPr>
        <w:t>Processo Seletivo Simplificado</w:t>
      </w:r>
      <w:r w:rsidRPr="00722D8F">
        <w:rPr>
          <w:rFonts w:ascii="Arial" w:hAnsi="Arial"/>
          <w:b/>
          <w:i/>
          <w:color w:val="000000"/>
        </w:rPr>
        <w:t xml:space="preserve"> nº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  <w:b/>
          <w:i/>
          <w:color w:val="000000"/>
        </w:rPr>
        <w:t>00</w:t>
      </w:r>
      <w:r w:rsidR="00080E89">
        <w:rPr>
          <w:rFonts w:ascii="Arial" w:hAnsi="Arial"/>
          <w:b/>
          <w:i/>
          <w:color w:val="000000"/>
        </w:rPr>
        <w:t>1</w:t>
      </w:r>
      <w:r w:rsidRPr="00722D8F">
        <w:rPr>
          <w:rFonts w:ascii="Arial" w:hAnsi="Arial"/>
          <w:b/>
          <w:i/>
          <w:color w:val="000000"/>
        </w:rPr>
        <w:t>/20</w:t>
      </w:r>
      <w:r w:rsidR="00C76F18">
        <w:rPr>
          <w:rFonts w:ascii="Arial" w:hAnsi="Arial"/>
          <w:b/>
          <w:i/>
          <w:color w:val="000000"/>
        </w:rPr>
        <w:t>2</w:t>
      </w:r>
      <w:r w:rsidR="006471CB">
        <w:rPr>
          <w:rFonts w:ascii="Arial" w:hAnsi="Arial"/>
          <w:b/>
          <w:i/>
          <w:color w:val="000000"/>
        </w:rPr>
        <w:t>5</w:t>
      </w:r>
      <w:r w:rsidRPr="00722D8F">
        <w:rPr>
          <w:rFonts w:ascii="Arial" w:hAnsi="Arial"/>
          <w:b/>
          <w:i/>
          <w:color w:val="000000"/>
        </w:rPr>
        <w:t xml:space="preserve"> </w:t>
      </w:r>
      <w:bookmarkEnd w:id="0"/>
      <w:r w:rsidRPr="00722D8F">
        <w:rPr>
          <w:rFonts w:ascii="Arial" w:hAnsi="Arial"/>
          <w:b/>
          <w:i/>
          <w:color w:val="000000"/>
        </w:rPr>
        <w:t>da Prefeitura Municipal de Figueirópolis D´Oeste-MT</w:t>
      </w:r>
      <w:r w:rsidRPr="00722D8F">
        <w:rPr>
          <w:rFonts w:ascii="Arial" w:hAnsi="Arial"/>
          <w:color w:val="000000"/>
        </w:rPr>
        <w:t>”</w:t>
      </w:r>
    </w:p>
    <w:p w14:paraId="1EC28290" w14:textId="77777777" w:rsidR="00722D8F" w:rsidRDefault="00722D8F" w:rsidP="00722D8F">
      <w:pPr>
        <w:pStyle w:val="Standard"/>
        <w:ind w:firstLine="1417"/>
        <w:jc w:val="both"/>
        <w:rPr>
          <w:rFonts w:ascii="Arial" w:hAnsi="Arial"/>
          <w:color w:val="000000"/>
        </w:rPr>
      </w:pPr>
    </w:p>
    <w:p w14:paraId="6CBA62D4" w14:textId="41628201" w:rsidR="00722D8F" w:rsidRPr="00722D8F" w:rsidRDefault="00722D8F" w:rsidP="00EA0F69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color w:val="000000"/>
        </w:rPr>
        <w:t xml:space="preserve">O prefeito do Município de Figueirópolis D´Oeste-MT, Estado de Mato Grosso, </w:t>
      </w:r>
      <w:r w:rsidR="001F1EF4">
        <w:rPr>
          <w:rFonts w:ascii="Arial" w:hAnsi="Arial"/>
          <w:color w:val="000000"/>
        </w:rPr>
        <w:t xml:space="preserve">o Sr. </w:t>
      </w:r>
      <w:r w:rsidR="006471CB" w:rsidRPr="006471CB">
        <w:rPr>
          <w:rFonts w:ascii="Arial" w:hAnsi="Arial"/>
          <w:color w:val="000000"/>
        </w:rPr>
        <w:t>JOAO RAPOSA FILHO</w:t>
      </w:r>
      <w:r w:rsidRPr="00722D8F">
        <w:rPr>
          <w:rFonts w:ascii="Arial" w:hAnsi="Arial"/>
          <w:color w:val="000000"/>
        </w:rPr>
        <w:t>, no uso de suas atribuições legais que lhe confere a Lei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Orgânica do Município, considerando o interesse público e a necessidade da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 xml:space="preserve">Administração Pública e considerando ainda o Edital do </w:t>
      </w:r>
      <w:r w:rsidR="00C76F18" w:rsidRPr="00C76F18">
        <w:rPr>
          <w:rFonts w:ascii="Arial" w:hAnsi="Arial"/>
        </w:rPr>
        <w:t>Processo Seletivo Simplificado nº 00</w:t>
      </w:r>
      <w:r w:rsidR="00EB102D">
        <w:rPr>
          <w:rFonts w:ascii="Arial" w:hAnsi="Arial"/>
        </w:rPr>
        <w:t>1</w:t>
      </w:r>
      <w:r w:rsidR="00363FE5">
        <w:rPr>
          <w:rFonts w:ascii="Arial" w:hAnsi="Arial"/>
        </w:rPr>
        <w:t>/202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.</w:t>
      </w:r>
    </w:p>
    <w:p w14:paraId="456E4871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RESOLVE:</w:t>
      </w:r>
    </w:p>
    <w:p w14:paraId="04F6C8F5" w14:textId="6898EBA9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1º </w:t>
      </w:r>
      <w:r w:rsidRPr="00722D8F">
        <w:rPr>
          <w:rFonts w:ascii="Arial" w:hAnsi="Arial"/>
          <w:color w:val="000000"/>
        </w:rPr>
        <w:t>Fica convocado para admissão no cargo público o candidato aprovado no</w:t>
      </w:r>
      <w:r>
        <w:rPr>
          <w:rFonts w:ascii="Arial" w:hAnsi="Arial"/>
          <w:color w:val="000000"/>
        </w:rPr>
        <w:t xml:space="preserve"> </w:t>
      </w:r>
      <w:r w:rsidR="00C76F18" w:rsidRPr="00C76F18">
        <w:rPr>
          <w:rFonts w:ascii="Arial" w:hAnsi="Arial"/>
        </w:rPr>
        <w:t>Processo Seletivo Simplificado nº 00</w:t>
      </w:r>
      <w:r w:rsidR="001F1EF4">
        <w:rPr>
          <w:rFonts w:ascii="Arial" w:hAnsi="Arial"/>
        </w:rPr>
        <w:t>1</w:t>
      </w:r>
      <w:r w:rsidR="00C76F18" w:rsidRPr="00C76F18">
        <w:rPr>
          <w:rFonts w:ascii="Arial" w:hAnsi="Arial"/>
        </w:rPr>
        <w:t>/202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, conforme relação abaixo:</w:t>
      </w:r>
    </w:p>
    <w:p w14:paraId="13545604" w14:textId="77777777" w:rsidR="00C538D4" w:rsidRDefault="00C538D4" w:rsidP="00363FE5">
      <w:pPr>
        <w:pStyle w:val="Standard"/>
        <w:ind w:firstLine="1417"/>
        <w:jc w:val="both"/>
        <w:rPr>
          <w:rFonts w:ascii="Arial" w:hAnsi="Arial" w:cs="Arial"/>
          <w:b/>
          <w:bCs/>
          <w:sz w:val="20"/>
          <w:szCs w:val="20"/>
        </w:rPr>
      </w:pPr>
    </w:p>
    <w:p w14:paraId="4B901B39" w14:textId="77777777" w:rsidR="00544E89" w:rsidRDefault="00544E89" w:rsidP="000F5C4F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111C65EF" w14:textId="066EF72C" w:rsidR="00544E89" w:rsidRPr="00544E89" w:rsidRDefault="00544E89" w:rsidP="004F240E">
      <w:pPr>
        <w:pStyle w:val="Standard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44E89">
        <w:rPr>
          <w:rFonts w:ascii="Arial" w:hAnsi="Arial" w:cs="Arial"/>
          <w:b/>
          <w:bCs/>
          <w:sz w:val="20"/>
          <w:szCs w:val="20"/>
        </w:rPr>
        <w:t xml:space="preserve">CARGO: </w:t>
      </w:r>
      <w:r w:rsidR="00592A06">
        <w:rPr>
          <w:rFonts w:ascii="Arial" w:hAnsi="Arial" w:cs="Arial"/>
          <w:b/>
          <w:sz w:val="22"/>
          <w:szCs w:val="22"/>
        </w:rPr>
        <w:t>PROFESSOR PEDAGOGO</w:t>
      </w:r>
    </w:p>
    <w:tbl>
      <w:tblPr>
        <w:tblW w:w="91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6"/>
        <w:gridCol w:w="5212"/>
        <w:gridCol w:w="2043"/>
      </w:tblGrid>
      <w:tr w:rsidR="00544E89" w:rsidRPr="00203C42" w14:paraId="6C4104EC" w14:textId="77777777" w:rsidTr="00782FB6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F4989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34B9B9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CANDIDATO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5EDCF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APROVADO</w:t>
            </w:r>
          </w:p>
        </w:tc>
      </w:tr>
      <w:tr w:rsidR="00544E89" w:rsidRPr="00203C42" w14:paraId="6C085C1C" w14:textId="77777777" w:rsidTr="00782FB6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6D310" w14:textId="4AB4B3BD" w:rsidR="00544E89" w:rsidRPr="00203C42" w:rsidRDefault="00210A2D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BD412" w14:textId="14BA50A6" w:rsidR="00544E89" w:rsidRPr="00DC0E22" w:rsidRDefault="00210A2D" w:rsidP="00782FB6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Calibri"/>
                <w:lang w:eastAsia="pt-BR"/>
              </w:rPr>
              <w:t>ANA PAULA BARBOSA DE OLIVEIRA SILVA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C38669" w14:textId="7C068D24" w:rsidR="00544E89" w:rsidRPr="00203C42" w:rsidRDefault="00210A2D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7</w:t>
            </w:r>
            <w:r w:rsidR="00544E89" w:rsidRPr="00203C42">
              <w:rPr>
                <w:rFonts w:ascii="Arial" w:hAnsi="Arial" w:cs="Arial"/>
              </w:rPr>
              <w:t>°</w:t>
            </w:r>
          </w:p>
        </w:tc>
      </w:tr>
    </w:tbl>
    <w:p w14:paraId="60CE052C" w14:textId="77777777" w:rsidR="00CB647D" w:rsidRDefault="00CB647D" w:rsidP="00722D8F">
      <w:pPr>
        <w:pStyle w:val="Standard"/>
        <w:ind w:firstLine="1417"/>
        <w:jc w:val="both"/>
        <w:rPr>
          <w:rFonts w:ascii="Arial" w:hAnsi="Arial"/>
          <w:b/>
          <w:color w:val="000000"/>
        </w:rPr>
      </w:pPr>
    </w:p>
    <w:p w14:paraId="650097E6" w14:textId="0F46C492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2º </w:t>
      </w:r>
      <w:r w:rsidRPr="00722D8F">
        <w:rPr>
          <w:rFonts w:ascii="Arial" w:hAnsi="Arial"/>
          <w:color w:val="000000"/>
        </w:rPr>
        <w:t>O candidato aprovado e ora convocado neste Edital deverá comparecer à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sede da prefeitura Municipal – Supervisão de Recursos Humanos, no prazo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 xml:space="preserve">improrrogável de </w:t>
      </w:r>
      <w:r w:rsidR="009C555F">
        <w:rPr>
          <w:rFonts w:ascii="Arial" w:hAnsi="Arial"/>
        </w:rPr>
        <w:t xml:space="preserve">03 </w:t>
      </w:r>
      <w:r w:rsidRPr="00722D8F">
        <w:rPr>
          <w:rFonts w:ascii="Arial" w:hAnsi="Arial"/>
        </w:rPr>
        <w:t>(</w:t>
      </w:r>
      <w:r w:rsidR="009C555F">
        <w:rPr>
          <w:rFonts w:ascii="Arial" w:hAnsi="Arial"/>
        </w:rPr>
        <w:t>TRÊS</w:t>
      </w:r>
      <w:r w:rsidRPr="00722D8F">
        <w:rPr>
          <w:rFonts w:ascii="Arial" w:hAnsi="Arial"/>
        </w:rPr>
        <w:t>) dias, contados da publicação deste, para que sejam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empossados nos cargos a que foram aprovados.</w:t>
      </w:r>
    </w:p>
    <w:p w14:paraId="33B65260" w14:textId="7482F46E" w:rsid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3º </w:t>
      </w:r>
      <w:r w:rsidRPr="00722D8F">
        <w:rPr>
          <w:rFonts w:ascii="Arial" w:hAnsi="Arial"/>
          <w:color w:val="000000"/>
        </w:rPr>
        <w:t>Para a tomada de posse no cargo público, o aprovado deverá apresentar 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seguinte documentação:</w:t>
      </w:r>
    </w:p>
    <w:p w14:paraId="5EE80BB5" w14:textId="77777777" w:rsid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76568B01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a</w:t>
      </w:r>
      <w:r w:rsidRPr="00A178F1">
        <w:rPr>
          <w:rFonts w:ascii="Arial" w:hAnsi="Arial"/>
        </w:rPr>
        <w:t>. a Cédula de Identidade (cópia legível);</w:t>
      </w:r>
    </w:p>
    <w:p w14:paraId="711FA317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b</w:t>
      </w:r>
      <w:r w:rsidRPr="00A178F1">
        <w:rPr>
          <w:rFonts w:ascii="Arial" w:hAnsi="Arial"/>
        </w:rPr>
        <w:t>. Cadastro de Pessoa Física – CPF (cópia legível);</w:t>
      </w:r>
    </w:p>
    <w:p w14:paraId="65C0A1C3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c.</w:t>
      </w:r>
      <w:r w:rsidRPr="00A178F1">
        <w:rPr>
          <w:rFonts w:ascii="Arial" w:hAnsi="Arial"/>
        </w:rPr>
        <w:t xml:space="preserve"> Cartão PIS/PASEP (cópia legível);</w:t>
      </w:r>
    </w:p>
    <w:p w14:paraId="2A0AB226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d</w:t>
      </w:r>
      <w:r w:rsidRPr="00A178F1">
        <w:rPr>
          <w:rFonts w:ascii="Arial" w:hAnsi="Arial"/>
        </w:rPr>
        <w:t>. Título de Eleitor (cópia legível);</w:t>
      </w:r>
    </w:p>
    <w:p w14:paraId="638B1832" w14:textId="4055DC84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e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Certificado de Reservista (cópia legível);</w:t>
      </w:r>
    </w:p>
    <w:p w14:paraId="6A2C1758" w14:textId="579F237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f</w:t>
      </w:r>
      <w:r w:rsidR="00A178F1" w:rsidRPr="00A178F1">
        <w:rPr>
          <w:rFonts w:ascii="Arial" w:hAnsi="Arial"/>
        </w:rPr>
        <w:t>. Comprovante de Escolaridade (cópia legível);</w:t>
      </w:r>
    </w:p>
    <w:p w14:paraId="38887B5D" w14:textId="7F08F415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g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Certidão de Casamento ou Nascimento (cópia legível);</w:t>
      </w:r>
    </w:p>
    <w:p w14:paraId="66F163F1" w14:textId="3B26E88A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h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Caso seja casado (a), cópia do CPF do (a) cônjuge;</w:t>
      </w:r>
    </w:p>
    <w:p w14:paraId="5594077D" w14:textId="31080E9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proofErr w:type="gramStart"/>
      <w:r>
        <w:rPr>
          <w:rFonts w:ascii="Arial" w:hAnsi="Arial"/>
          <w:b/>
        </w:rPr>
        <w:t>i</w:t>
      </w:r>
      <w:proofErr w:type="gramEnd"/>
      <w:r w:rsidR="00A178F1" w:rsidRPr="00A178F1">
        <w:rPr>
          <w:rFonts w:ascii="Arial" w:hAnsi="Arial"/>
        </w:rPr>
        <w:t xml:space="preserve"> Certidão de nascimento dos filhos (se for o caso);</w:t>
      </w:r>
    </w:p>
    <w:p w14:paraId="2AF038AD" w14:textId="36AC1B85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j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Cópia do CPF dos filhos (quaisquer idades – obrigatório);</w:t>
      </w:r>
    </w:p>
    <w:p w14:paraId="5CBB1EC3" w14:textId="741ADDF4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k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Carteira de Vacinação dos filhos menores de 07 anos (se for o caso);</w:t>
      </w:r>
    </w:p>
    <w:p w14:paraId="642AA53D" w14:textId="364E01F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l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</w:t>
      </w:r>
      <w:r w:rsidR="00A178F1">
        <w:rPr>
          <w:rFonts w:ascii="Arial" w:hAnsi="Arial"/>
        </w:rPr>
        <w:t xml:space="preserve">Certidão de quitação eleitoral </w:t>
      </w:r>
    </w:p>
    <w:p w14:paraId="7526E0D8" w14:textId="72B55F99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m</w:t>
      </w:r>
      <w:r w:rsidR="00A178F1" w:rsidRPr="00A178F1">
        <w:rPr>
          <w:rFonts w:ascii="Arial" w:hAnsi="Arial"/>
        </w:rPr>
        <w:t xml:space="preserve">. Certidão Negativa de Débitos para com </w:t>
      </w:r>
      <w:r w:rsidR="00A178F1">
        <w:rPr>
          <w:rFonts w:ascii="Arial" w:hAnsi="Arial"/>
        </w:rPr>
        <w:t xml:space="preserve">o município de Figueirópolis D’ </w:t>
      </w:r>
      <w:r w:rsidR="00A178F1" w:rsidRPr="00A178F1">
        <w:rPr>
          <w:rFonts w:ascii="Arial" w:hAnsi="Arial"/>
        </w:rPr>
        <w:t>Oeste - MT (Solicitar no setor de Tributação da Prefeitura);</w:t>
      </w:r>
    </w:p>
    <w:p w14:paraId="06D1AEEC" w14:textId="2588F9D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>n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Atestado Admissional </w:t>
      </w:r>
    </w:p>
    <w:p w14:paraId="353036BA" w14:textId="0669124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o</w:t>
      </w:r>
      <w:r w:rsidR="00A178F1" w:rsidRPr="00A178F1">
        <w:rPr>
          <w:rFonts w:ascii="Arial" w:hAnsi="Arial"/>
        </w:rPr>
        <w:t>. 01 (uma) foto 3x4, colorida e recente;</w:t>
      </w:r>
    </w:p>
    <w:p w14:paraId="15B050BE" w14:textId="70EED520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p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Comprovante de endereço residencial atualizado;</w:t>
      </w:r>
    </w:p>
    <w:p w14:paraId="28165454" w14:textId="7D3B41F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q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Declaração de Bens ou Declaração de IRRF do exercido;</w:t>
      </w:r>
    </w:p>
    <w:p w14:paraId="58EC169B" w14:textId="79DAE7F2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r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Certidão de Antecedentes Criminais;</w:t>
      </w:r>
    </w:p>
    <w:p w14:paraId="6DF0FA25" w14:textId="6D1213E2" w:rsid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s</w:t>
      </w:r>
      <w:r w:rsidR="00A178F1" w:rsidRPr="00A178F1">
        <w:rPr>
          <w:rFonts w:ascii="Arial" w:hAnsi="Arial"/>
        </w:rPr>
        <w:t>. Declaração de não acumulo de Cargo</w:t>
      </w:r>
    </w:p>
    <w:p w14:paraId="57FDF1DA" w14:textId="7E1D60DC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4º </w:t>
      </w:r>
      <w:r w:rsidRPr="00722D8F">
        <w:rPr>
          <w:rFonts w:ascii="Arial" w:hAnsi="Arial"/>
          <w:color w:val="000000"/>
        </w:rPr>
        <w:t>A nomeação será feita exclusivamente no regime Estatutário e a jornada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de trabalho será aquela constante no Edital nº 00</w:t>
      </w:r>
      <w:r w:rsidR="00080E89">
        <w:rPr>
          <w:rFonts w:ascii="Arial" w:hAnsi="Arial"/>
        </w:rPr>
        <w:t>1</w:t>
      </w:r>
      <w:r w:rsidRPr="00722D8F">
        <w:rPr>
          <w:rFonts w:ascii="Arial" w:hAnsi="Arial"/>
        </w:rPr>
        <w:t>/20</w:t>
      </w:r>
      <w:r w:rsidR="00C76F18">
        <w:rPr>
          <w:rFonts w:ascii="Arial" w:hAnsi="Arial"/>
        </w:rPr>
        <w:t>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.</w:t>
      </w:r>
    </w:p>
    <w:p w14:paraId="1C5FB80C" w14:textId="619AC08A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Parágrafo único </w:t>
      </w:r>
      <w:r w:rsidRPr="00722D8F">
        <w:rPr>
          <w:rFonts w:ascii="Arial" w:hAnsi="Arial"/>
          <w:color w:val="000000"/>
        </w:rPr>
        <w:t>– O candidato que não comparecer no prazo estabelecido será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considerado desistente.</w:t>
      </w:r>
    </w:p>
    <w:p w14:paraId="538C18E9" w14:textId="169BEB34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>Art. 5º</w:t>
      </w:r>
      <w:r w:rsidRPr="00722D8F">
        <w:rPr>
          <w:rFonts w:ascii="Arial" w:hAnsi="Arial"/>
          <w:color w:val="000000"/>
        </w:rPr>
        <w:t>. Este Edital entrará em vigor na data de sua publicação, revogando-se as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disposições em contrária.</w:t>
      </w:r>
    </w:p>
    <w:p w14:paraId="40A47631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</w:rPr>
        <w:t> </w:t>
      </w:r>
    </w:p>
    <w:p w14:paraId="0056FD96" w14:textId="3561E79E" w:rsidR="00722D8F" w:rsidRDefault="00B04A6C" w:rsidP="00722D8F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</w:rPr>
        <w:t>Figueirópolis D’Oeste, MT</w:t>
      </w:r>
      <w:r w:rsidR="00722D8F" w:rsidRPr="00722D8F">
        <w:rPr>
          <w:rFonts w:ascii="Arial" w:hAnsi="Arial"/>
        </w:rPr>
        <w:t xml:space="preserve"> </w:t>
      </w:r>
      <w:r w:rsidR="006471CB">
        <w:rPr>
          <w:rFonts w:ascii="Arial" w:hAnsi="Arial"/>
        </w:rPr>
        <w:t>2</w:t>
      </w:r>
      <w:r w:rsidR="00210A2D">
        <w:rPr>
          <w:rFonts w:ascii="Arial" w:hAnsi="Arial"/>
        </w:rPr>
        <w:t>7</w:t>
      </w:r>
      <w:bookmarkStart w:id="1" w:name="_GoBack"/>
      <w:bookmarkEnd w:id="1"/>
      <w:r w:rsidR="006471CB">
        <w:rPr>
          <w:rFonts w:ascii="Arial" w:hAnsi="Arial"/>
        </w:rPr>
        <w:t xml:space="preserve"> </w:t>
      </w:r>
      <w:r w:rsidR="00722D8F" w:rsidRPr="00722D8F">
        <w:rPr>
          <w:rFonts w:ascii="Arial" w:hAnsi="Arial"/>
        </w:rPr>
        <w:t xml:space="preserve">de </w:t>
      </w:r>
      <w:proofErr w:type="gramStart"/>
      <w:r w:rsidR="006471CB">
        <w:rPr>
          <w:rFonts w:ascii="Arial" w:hAnsi="Arial"/>
        </w:rPr>
        <w:t>Janeiro</w:t>
      </w:r>
      <w:proofErr w:type="gramEnd"/>
      <w:r w:rsidR="00CE66EC">
        <w:rPr>
          <w:rFonts w:ascii="Arial" w:hAnsi="Arial"/>
        </w:rPr>
        <w:t xml:space="preserve"> </w:t>
      </w:r>
      <w:r w:rsidR="00722D8F" w:rsidRPr="00722D8F">
        <w:rPr>
          <w:rFonts w:ascii="Arial" w:hAnsi="Arial"/>
        </w:rPr>
        <w:t>202</w:t>
      </w:r>
      <w:r w:rsidR="006471CB">
        <w:rPr>
          <w:rFonts w:ascii="Arial" w:hAnsi="Arial"/>
        </w:rPr>
        <w:t>6</w:t>
      </w:r>
      <w:r w:rsidR="00722D8F" w:rsidRPr="00722D8F">
        <w:rPr>
          <w:rFonts w:ascii="Arial" w:hAnsi="Arial"/>
        </w:rPr>
        <w:t>.</w:t>
      </w:r>
    </w:p>
    <w:p w14:paraId="2E986BE8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244B176B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6FCE38FD" w14:textId="77777777" w:rsidR="00722D8F" w:rsidRPr="00722D8F" w:rsidRDefault="00722D8F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</w:p>
    <w:p w14:paraId="4D7DAB11" w14:textId="459589A0" w:rsidR="00544E89" w:rsidRDefault="006471CB" w:rsidP="0069108D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6471CB">
        <w:rPr>
          <w:rFonts w:ascii="Arial" w:hAnsi="Arial"/>
          <w:b/>
          <w:bCs/>
        </w:rPr>
        <w:t>JOAO RAPOSA FILHO</w:t>
      </w:r>
    </w:p>
    <w:p w14:paraId="472B841D" w14:textId="669EB6F0" w:rsidR="00167BB8" w:rsidRPr="0069108D" w:rsidRDefault="00722D8F" w:rsidP="0069108D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Prefeito Municipal</w:t>
      </w:r>
      <w:r w:rsidR="006471CB">
        <w:rPr>
          <w:rFonts w:ascii="Arial" w:hAnsi="Arial"/>
          <w:b/>
          <w:bCs/>
        </w:rPr>
        <w:t xml:space="preserve"> </w:t>
      </w:r>
    </w:p>
    <w:sectPr w:rsidR="00167BB8" w:rsidRPr="0069108D" w:rsidSect="003165D8">
      <w:headerReference w:type="default" r:id="rId8"/>
      <w:footerReference w:type="even" r:id="rId9"/>
      <w:footerReference w:type="default" r:id="rId10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0CF77" w14:textId="77777777" w:rsidR="00F53103" w:rsidRDefault="00F53103" w:rsidP="00732E4E">
      <w:pPr>
        <w:spacing w:after="0" w:line="240" w:lineRule="auto"/>
      </w:pPr>
      <w:r>
        <w:separator/>
      </w:r>
    </w:p>
  </w:endnote>
  <w:endnote w:type="continuationSeparator" w:id="0">
    <w:p w14:paraId="09863EDC" w14:textId="77777777" w:rsidR="00F53103" w:rsidRDefault="00F53103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75BF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D101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943A31" wp14:editId="7789479C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7D348E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D1565" wp14:editId="077AA8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29E01D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6225155D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FE31F" w14:textId="77777777" w:rsidR="00F53103" w:rsidRDefault="00F53103" w:rsidP="00732E4E">
      <w:pPr>
        <w:spacing w:after="0" w:line="240" w:lineRule="auto"/>
      </w:pPr>
      <w:r>
        <w:separator/>
      </w:r>
    </w:p>
  </w:footnote>
  <w:footnote w:type="continuationSeparator" w:id="0">
    <w:p w14:paraId="53E990A6" w14:textId="77777777" w:rsidR="00F53103" w:rsidRDefault="00F53103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44F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387C875A" wp14:editId="1C615F5D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C032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4010F5B6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65AF1018" w14:textId="41A42B8D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5227AA18" w14:textId="77777777" w:rsidR="00722D8F" w:rsidRDefault="00722D8F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080965C7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923CD6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6434CAC3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117F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12AD2CC5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13C230D0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29074AF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57163596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 w15:restartNumberingAfterBreak="0">
    <w:nsid w:val="6539183B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66231A3C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11573"/>
    <w:rsid w:val="0001389A"/>
    <w:rsid w:val="00016797"/>
    <w:rsid w:val="00017B2C"/>
    <w:rsid w:val="00017EA3"/>
    <w:rsid w:val="00023DA4"/>
    <w:rsid w:val="000317FA"/>
    <w:rsid w:val="000330E7"/>
    <w:rsid w:val="00034818"/>
    <w:rsid w:val="000374C7"/>
    <w:rsid w:val="00042D39"/>
    <w:rsid w:val="0004495F"/>
    <w:rsid w:val="000477B6"/>
    <w:rsid w:val="0006218F"/>
    <w:rsid w:val="0006233D"/>
    <w:rsid w:val="00067C15"/>
    <w:rsid w:val="00071F65"/>
    <w:rsid w:val="0007501B"/>
    <w:rsid w:val="00075127"/>
    <w:rsid w:val="00075441"/>
    <w:rsid w:val="00077630"/>
    <w:rsid w:val="00080E89"/>
    <w:rsid w:val="00081203"/>
    <w:rsid w:val="00082A6A"/>
    <w:rsid w:val="00084D34"/>
    <w:rsid w:val="000866D1"/>
    <w:rsid w:val="00087E00"/>
    <w:rsid w:val="00090150"/>
    <w:rsid w:val="00092E59"/>
    <w:rsid w:val="000B1CC7"/>
    <w:rsid w:val="000B212A"/>
    <w:rsid w:val="000B65E3"/>
    <w:rsid w:val="000C30D4"/>
    <w:rsid w:val="000E3E88"/>
    <w:rsid w:val="000F1947"/>
    <w:rsid w:val="000F1B13"/>
    <w:rsid w:val="000F5C4F"/>
    <w:rsid w:val="000F5EA7"/>
    <w:rsid w:val="00100265"/>
    <w:rsid w:val="00100447"/>
    <w:rsid w:val="001018CF"/>
    <w:rsid w:val="001021E6"/>
    <w:rsid w:val="001031A8"/>
    <w:rsid w:val="0010428D"/>
    <w:rsid w:val="001155DE"/>
    <w:rsid w:val="0012330B"/>
    <w:rsid w:val="001261DF"/>
    <w:rsid w:val="0012721A"/>
    <w:rsid w:val="00127C8C"/>
    <w:rsid w:val="00130C58"/>
    <w:rsid w:val="001355A3"/>
    <w:rsid w:val="00141C1D"/>
    <w:rsid w:val="001434F4"/>
    <w:rsid w:val="001461DB"/>
    <w:rsid w:val="00153BF8"/>
    <w:rsid w:val="0015511A"/>
    <w:rsid w:val="00155C82"/>
    <w:rsid w:val="00160B81"/>
    <w:rsid w:val="00161452"/>
    <w:rsid w:val="0016253C"/>
    <w:rsid w:val="00162D09"/>
    <w:rsid w:val="00167BB8"/>
    <w:rsid w:val="0017432B"/>
    <w:rsid w:val="0017476E"/>
    <w:rsid w:val="00180BD3"/>
    <w:rsid w:val="0018163C"/>
    <w:rsid w:val="00183B52"/>
    <w:rsid w:val="001846FB"/>
    <w:rsid w:val="00190BA9"/>
    <w:rsid w:val="00192147"/>
    <w:rsid w:val="001A24F5"/>
    <w:rsid w:val="001B05EB"/>
    <w:rsid w:val="001B1068"/>
    <w:rsid w:val="001C4C04"/>
    <w:rsid w:val="001C5776"/>
    <w:rsid w:val="001D0789"/>
    <w:rsid w:val="001D7298"/>
    <w:rsid w:val="001E1389"/>
    <w:rsid w:val="001E1474"/>
    <w:rsid w:val="001E1BAF"/>
    <w:rsid w:val="001E23EE"/>
    <w:rsid w:val="001E5134"/>
    <w:rsid w:val="001E6D8F"/>
    <w:rsid w:val="001F1EF4"/>
    <w:rsid w:val="001F2520"/>
    <w:rsid w:val="001F2C79"/>
    <w:rsid w:val="001F4F83"/>
    <w:rsid w:val="001F5222"/>
    <w:rsid w:val="001F66EB"/>
    <w:rsid w:val="001F7A6B"/>
    <w:rsid w:val="00200734"/>
    <w:rsid w:val="002021ED"/>
    <w:rsid w:val="00203890"/>
    <w:rsid w:val="002038CF"/>
    <w:rsid w:val="00203C42"/>
    <w:rsid w:val="00206EAB"/>
    <w:rsid w:val="00210A2D"/>
    <w:rsid w:val="00217685"/>
    <w:rsid w:val="00222708"/>
    <w:rsid w:val="002254DD"/>
    <w:rsid w:val="00227E1F"/>
    <w:rsid w:val="00231D9C"/>
    <w:rsid w:val="00233D07"/>
    <w:rsid w:val="0023560F"/>
    <w:rsid w:val="00237F4C"/>
    <w:rsid w:val="0024261A"/>
    <w:rsid w:val="00242E60"/>
    <w:rsid w:val="00244B5D"/>
    <w:rsid w:val="00245F1A"/>
    <w:rsid w:val="002479CC"/>
    <w:rsid w:val="00250446"/>
    <w:rsid w:val="002526C6"/>
    <w:rsid w:val="00255420"/>
    <w:rsid w:val="0025728A"/>
    <w:rsid w:val="00262579"/>
    <w:rsid w:val="0027034C"/>
    <w:rsid w:val="002708CC"/>
    <w:rsid w:val="00277369"/>
    <w:rsid w:val="0028024D"/>
    <w:rsid w:val="00283C2A"/>
    <w:rsid w:val="0028490A"/>
    <w:rsid w:val="00290535"/>
    <w:rsid w:val="002925AF"/>
    <w:rsid w:val="00293B4A"/>
    <w:rsid w:val="00295095"/>
    <w:rsid w:val="00297C5D"/>
    <w:rsid w:val="002A0B67"/>
    <w:rsid w:val="002A1480"/>
    <w:rsid w:val="002A3BF6"/>
    <w:rsid w:val="002C1B32"/>
    <w:rsid w:val="002C250B"/>
    <w:rsid w:val="002C26B9"/>
    <w:rsid w:val="002D4B55"/>
    <w:rsid w:val="002E3306"/>
    <w:rsid w:val="002E4364"/>
    <w:rsid w:val="002F2D75"/>
    <w:rsid w:val="002F47E0"/>
    <w:rsid w:val="002F48CC"/>
    <w:rsid w:val="00301A8E"/>
    <w:rsid w:val="0030318F"/>
    <w:rsid w:val="00304C80"/>
    <w:rsid w:val="003109DB"/>
    <w:rsid w:val="00313783"/>
    <w:rsid w:val="00315E89"/>
    <w:rsid w:val="00316279"/>
    <w:rsid w:val="003165D8"/>
    <w:rsid w:val="003178F9"/>
    <w:rsid w:val="00317FC8"/>
    <w:rsid w:val="0032491C"/>
    <w:rsid w:val="0032608F"/>
    <w:rsid w:val="00327C6F"/>
    <w:rsid w:val="003345C1"/>
    <w:rsid w:val="003351FA"/>
    <w:rsid w:val="003373E3"/>
    <w:rsid w:val="0034455B"/>
    <w:rsid w:val="003501CC"/>
    <w:rsid w:val="00355A8C"/>
    <w:rsid w:val="00355F69"/>
    <w:rsid w:val="00362DF8"/>
    <w:rsid w:val="00363FE5"/>
    <w:rsid w:val="0036422A"/>
    <w:rsid w:val="00370800"/>
    <w:rsid w:val="00371878"/>
    <w:rsid w:val="00371E55"/>
    <w:rsid w:val="00373F01"/>
    <w:rsid w:val="00376947"/>
    <w:rsid w:val="0038181C"/>
    <w:rsid w:val="00383F58"/>
    <w:rsid w:val="003848F2"/>
    <w:rsid w:val="00390EF6"/>
    <w:rsid w:val="003A128C"/>
    <w:rsid w:val="003A185E"/>
    <w:rsid w:val="003A4296"/>
    <w:rsid w:val="003B5BB7"/>
    <w:rsid w:val="003C3EE7"/>
    <w:rsid w:val="003C4134"/>
    <w:rsid w:val="003C49F0"/>
    <w:rsid w:val="003D144C"/>
    <w:rsid w:val="003D3CE2"/>
    <w:rsid w:val="003D7C8B"/>
    <w:rsid w:val="003E1305"/>
    <w:rsid w:val="003E54BA"/>
    <w:rsid w:val="003E5F67"/>
    <w:rsid w:val="00406D02"/>
    <w:rsid w:val="00412DB0"/>
    <w:rsid w:val="00415179"/>
    <w:rsid w:val="0041627C"/>
    <w:rsid w:val="004345C1"/>
    <w:rsid w:val="004353E7"/>
    <w:rsid w:val="004432CF"/>
    <w:rsid w:val="004444DC"/>
    <w:rsid w:val="004460E6"/>
    <w:rsid w:val="0044652A"/>
    <w:rsid w:val="004475D4"/>
    <w:rsid w:val="004527CE"/>
    <w:rsid w:val="0045317B"/>
    <w:rsid w:val="00466832"/>
    <w:rsid w:val="00467E87"/>
    <w:rsid w:val="00473BC1"/>
    <w:rsid w:val="00495F81"/>
    <w:rsid w:val="00497C90"/>
    <w:rsid w:val="004A11E1"/>
    <w:rsid w:val="004A3644"/>
    <w:rsid w:val="004B1503"/>
    <w:rsid w:val="004B1623"/>
    <w:rsid w:val="004B3C16"/>
    <w:rsid w:val="004B3CEC"/>
    <w:rsid w:val="004B40A0"/>
    <w:rsid w:val="004C2E1C"/>
    <w:rsid w:val="004C63C8"/>
    <w:rsid w:val="004D2144"/>
    <w:rsid w:val="004D3F8E"/>
    <w:rsid w:val="004D69AA"/>
    <w:rsid w:val="004D784A"/>
    <w:rsid w:val="004E195F"/>
    <w:rsid w:val="004E2939"/>
    <w:rsid w:val="004F1598"/>
    <w:rsid w:val="004F3189"/>
    <w:rsid w:val="004F4616"/>
    <w:rsid w:val="00502B13"/>
    <w:rsid w:val="005032F3"/>
    <w:rsid w:val="0050539D"/>
    <w:rsid w:val="00505E5B"/>
    <w:rsid w:val="00506638"/>
    <w:rsid w:val="00506E22"/>
    <w:rsid w:val="00521A41"/>
    <w:rsid w:val="00523594"/>
    <w:rsid w:val="005250FA"/>
    <w:rsid w:val="00526099"/>
    <w:rsid w:val="005267D9"/>
    <w:rsid w:val="00527001"/>
    <w:rsid w:val="00542D4F"/>
    <w:rsid w:val="00544E89"/>
    <w:rsid w:val="00545C03"/>
    <w:rsid w:val="00551C87"/>
    <w:rsid w:val="005525D8"/>
    <w:rsid w:val="00553417"/>
    <w:rsid w:val="005554A1"/>
    <w:rsid w:val="0055700A"/>
    <w:rsid w:val="005617BE"/>
    <w:rsid w:val="00562A27"/>
    <w:rsid w:val="005657DC"/>
    <w:rsid w:val="0056766E"/>
    <w:rsid w:val="00570842"/>
    <w:rsid w:val="00571979"/>
    <w:rsid w:val="00571F1D"/>
    <w:rsid w:val="00571F55"/>
    <w:rsid w:val="005724C7"/>
    <w:rsid w:val="00572801"/>
    <w:rsid w:val="00581DF5"/>
    <w:rsid w:val="005872BC"/>
    <w:rsid w:val="00592830"/>
    <w:rsid w:val="00592A06"/>
    <w:rsid w:val="00595799"/>
    <w:rsid w:val="0059585B"/>
    <w:rsid w:val="005B1F6F"/>
    <w:rsid w:val="005B35CE"/>
    <w:rsid w:val="005B4A74"/>
    <w:rsid w:val="005B5FE9"/>
    <w:rsid w:val="005C0136"/>
    <w:rsid w:val="005C676F"/>
    <w:rsid w:val="005C7B94"/>
    <w:rsid w:val="005C7C13"/>
    <w:rsid w:val="005D2F9F"/>
    <w:rsid w:val="005D3480"/>
    <w:rsid w:val="005E21BC"/>
    <w:rsid w:val="005E41B7"/>
    <w:rsid w:val="005E4213"/>
    <w:rsid w:val="005E4B9C"/>
    <w:rsid w:val="005E6C6B"/>
    <w:rsid w:val="005E7E0A"/>
    <w:rsid w:val="005F085C"/>
    <w:rsid w:val="005F71ED"/>
    <w:rsid w:val="006005F0"/>
    <w:rsid w:val="00602040"/>
    <w:rsid w:val="006074BA"/>
    <w:rsid w:val="00612D08"/>
    <w:rsid w:val="00614B7D"/>
    <w:rsid w:val="00620A66"/>
    <w:rsid w:val="006339BA"/>
    <w:rsid w:val="00634B60"/>
    <w:rsid w:val="00635ED8"/>
    <w:rsid w:val="00636916"/>
    <w:rsid w:val="006415BB"/>
    <w:rsid w:val="0064233A"/>
    <w:rsid w:val="0064296C"/>
    <w:rsid w:val="00643929"/>
    <w:rsid w:val="006459C3"/>
    <w:rsid w:val="00646806"/>
    <w:rsid w:val="006471CB"/>
    <w:rsid w:val="00653D4B"/>
    <w:rsid w:val="006566F4"/>
    <w:rsid w:val="00664217"/>
    <w:rsid w:val="00665C1E"/>
    <w:rsid w:val="00666751"/>
    <w:rsid w:val="0067152B"/>
    <w:rsid w:val="00673F88"/>
    <w:rsid w:val="00674457"/>
    <w:rsid w:val="006760AA"/>
    <w:rsid w:val="00682CE6"/>
    <w:rsid w:val="00684C93"/>
    <w:rsid w:val="00684E32"/>
    <w:rsid w:val="0069010E"/>
    <w:rsid w:val="0069081B"/>
    <w:rsid w:val="0069108D"/>
    <w:rsid w:val="00694E79"/>
    <w:rsid w:val="00696B5A"/>
    <w:rsid w:val="006A0040"/>
    <w:rsid w:val="006A0F16"/>
    <w:rsid w:val="006A1763"/>
    <w:rsid w:val="006A2569"/>
    <w:rsid w:val="006A35DF"/>
    <w:rsid w:val="006A5F29"/>
    <w:rsid w:val="006A7CA1"/>
    <w:rsid w:val="006B208F"/>
    <w:rsid w:val="006C76B7"/>
    <w:rsid w:val="006D0613"/>
    <w:rsid w:val="006D3AFD"/>
    <w:rsid w:val="006D44DF"/>
    <w:rsid w:val="006D530E"/>
    <w:rsid w:val="006E2C9F"/>
    <w:rsid w:val="006E5AFF"/>
    <w:rsid w:val="006E69C5"/>
    <w:rsid w:val="006E6C46"/>
    <w:rsid w:val="006F0A33"/>
    <w:rsid w:val="006F3492"/>
    <w:rsid w:val="006F41B4"/>
    <w:rsid w:val="006F4D77"/>
    <w:rsid w:val="006F5012"/>
    <w:rsid w:val="00703716"/>
    <w:rsid w:val="0070630D"/>
    <w:rsid w:val="00706C0D"/>
    <w:rsid w:val="00721B40"/>
    <w:rsid w:val="00722D8F"/>
    <w:rsid w:val="00723B0A"/>
    <w:rsid w:val="00731194"/>
    <w:rsid w:val="00732A85"/>
    <w:rsid w:val="00732E4E"/>
    <w:rsid w:val="00734EFE"/>
    <w:rsid w:val="007368E1"/>
    <w:rsid w:val="00745916"/>
    <w:rsid w:val="00747C18"/>
    <w:rsid w:val="007505A1"/>
    <w:rsid w:val="0075728F"/>
    <w:rsid w:val="00772C34"/>
    <w:rsid w:val="007761CA"/>
    <w:rsid w:val="00781BF4"/>
    <w:rsid w:val="00782FB6"/>
    <w:rsid w:val="007878A4"/>
    <w:rsid w:val="00794F86"/>
    <w:rsid w:val="00796B20"/>
    <w:rsid w:val="00796B31"/>
    <w:rsid w:val="00797B08"/>
    <w:rsid w:val="007A0507"/>
    <w:rsid w:val="007A22F1"/>
    <w:rsid w:val="007A5F1D"/>
    <w:rsid w:val="007A6F83"/>
    <w:rsid w:val="007B4BA3"/>
    <w:rsid w:val="007B71D7"/>
    <w:rsid w:val="007C7264"/>
    <w:rsid w:val="007D0FEF"/>
    <w:rsid w:val="007D6583"/>
    <w:rsid w:val="007D6793"/>
    <w:rsid w:val="007E06CC"/>
    <w:rsid w:val="007E31F6"/>
    <w:rsid w:val="007E489B"/>
    <w:rsid w:val="007F0D0F"/>
    <w:rsid w:val="007F1E77"/>
    <w:rsid w:val="007F2B7F"/>
    <w:rsid w:val="007F3073"/>
    <w:rsid w:val="007F308D"/>
    <w:rsid w:val="007F4BF2"/>
    <w:rsid w:val="00802DF3"/>
    <w:rsid w:val="008060E3"/>
    <w:rsid w:val="008070B2"/>
    <w:rsid w:val="008127F5"/>
    <w:rsid w:val="00815C9E"/>
    <w:rsid w:val="00820A13"/>
    <w:rsid w:val="0082514C"/>
    <w:rsid w:val="0082549D"/>
    <w:rsid w:val="00826F93"/>
    <w:rsid w:val="00834050"/>
    <w:rsid w:val="00834086"/>
    <w:rsid w:val="0083668D"/>
    <w:rsid w:val="008412D7"/>
    <w:rsid w:val="0084334E"/>
    <w:rsid w:val="008451B2"/>
    <w:rsid w:val="00861798"/>
    <w:rsid w:val="00862514"/>
    <w:rsid w:val="00867D01"/>
    <w:rsid w:val="00877726"/>
    <w:rsid w:val="00877E23"/>
    <w:rsid w:val="00883444"/>
    <w:rsid w:val="00887B16"/>
    <w:rsid w:val="008A2E29"/>
    <w:rsid w:val="008A4B3B"/>
    <w:rsid w:val="008B1FEE"/>
    <w:rsid w:val="008B2207"/>
    <w:rsid w:val="008B2EF5"/>
    <w:rsid w:val="008B60B2"/>
    <w:rsid w:val="008B6C4C"/>
    <w:rsid w:val="008B7BB9"/>
    <w:rsid w:val="008D2B02"/>
    <w:rsid w:val="008D3F44"/>
    <w:rsid w:val="008D4C34"/>
    <w:rsid w:val="008E2B3F"/>
    <w:rsid w:val="008E5388"/>
    <w:rsid w:val="008F388D"/>
    <w:rsid w:val="008F3D12"/>
    <w:rsid w:val="008F5704"/>
    <w:rsid w:val="00902E85"/>
    <w:rsid w:val="00902F3E"/>
    <w:rsid w:val="009040D6"/>
    <w:rsid w:val="00906BFD"/>
    <w:rsid w:val="009122DF"/>
    <w:rsid w:val="00915A9A"/>
    <w:rsid w:val="0091753E"/>
    <w:rsid w:val="00921471"/>
    <w:rsid w:val="0092329F"/>
    <w:rsid w:val="0093073C"/>
    <w:rsid w:val="009406B7"/>
    <w:rsid w:val="009430DF"/>
    <w:rsid w:val="00946D81"/>
    <w:rsid w:val="00952101"/>
    <w:rsid w:val="009529DC"/>
    <w:rsid w:val="00953892"/>
    <w:rsid w:val="009614CF"/>
    <w:rsid w:val="00963E4D"/>
    <w:rsid w:val="00964D94"/>
    <w:rsid w:val="00967F99"/>
    <w:rsid w:val="00973477"/>
    <w:rsid w:val="00976297"/>
    <w:rsid w:val="00976B28"/>
    <w:rsid w:val="0098008A"/>
    <w:rsid w:val="009844BA"/>
    <w:rsid w:val="00990452"/>
    <w:rsid w:val="0099089F"/>
    <w:rsid w:val="00992AB9"/>
    <w:rsid w:val="00992AFD"/>
    <w:rsid w:val="00997906"/>
    <w:rsid w:val="009A1BB7"/>
    <w:rsid w:val="009A2663"/>
    <w:rsid w:val="009A3E58"/>
    <w:rsid w:val="009B0293"/>
    <w:rsid w:val="009B1698"/>
    <w:rsid w:val="009B3834"/>
    <w:rsid w:val="009C4583"/>
    <w:rsid w:val="009C4787"/>
    <w:rsid w:val="009C555F"/>
    <w:rsid w:val="009C6CA6"/>
    <w:rsid w:val="009C6F4B"/>
    <w:rsid w:val="009C74A2"/>
    <w:rsid w:val="009D17A5"/>
    <w:rsid w:val="009D4C94"/>
    <w:rsid w:val="009D5EC2"/>
    <w:rsid w:val="009E06F8"/>
    <w:rsid w:val="009E3F97"/>
    <w:rsid w:val="009E4CC0"/>
    <w:rsid w:val="009E6548"/>
    <w:rsid w:val="009F2F35"/>
    <w:rsid w:val="009F30A1"/>
    <w:rsid w:val="00A02C8A"/>
    <w:rsid w:val="00A0523F"/>
    <w:rsid w:val="00A144C2"/>
    <w:rsid w:val="00A15703"/>
    <w:rsid w:val="00A157B5"/>
    <w:rsid w:val="00A178F1"/>
    <w:rsid w:val="00A20031"/>
    <w:rsid w:val="00A21946"/>
    <w:rsid w:val="00A26923"/>
    <w:rsid w:val="00A31D59"/>
    <w:rsid w:val="00A34921"/>
    <w:rsid w:val="00A35396"/>
    <w:rsid w:val="00A37CEA"/>
    <w:rsid w:val="00A41FFA"/>
    <w:rsid w:val="00A44808"/>
    <w:rsid w:val="00A47447"/>
    <w:rsid w:val="00A528C5"/>
    <w:rsid w:val="00A53A63"/>
    <w:rsid w:val="00A60A79"/>
    <w:rsid w:val="00A663E2"/>
    <w:rsid w:val="00A70910"/>
    <w:rsid w:val="00A71A2D"/>
    <w:rsid w:val="00A722DE"/>
    <w:rsid w:val="00A75039"/>
    <w:rsid w:val="00A833E9"/>
    <w:rsid w:val="00A837C9"/>
    <w:rsid w:val="00A84AD1"/>
    <w:rsid w:val="00A86C70"/>
    <w:rsid w:val="00A91A0A"/>
    <w:rsid w:val="00A943E3"/>
    <w:rsid w:val="00A9492F"/>
    <w:rsid w:val="00A9770F"/>
    <w:rsid w:val="00AA2ADB"/>
    <w:rsid w:val="00AA51F5"/>
    <w:rsid w:val="00AB12B4"/>
    <w:rsid w:val="00AB4FCA"/>
    <w:rsid w:val="00AB6ADF"/>
    <w:rsid w:val="00AC14ED"/>
    <w:rsid w:val="00AC7501"/>
    <w:rsid w:val="00AC7799"/>
    <w:rsid w:val="00AD20AC"/>
    <w:rsid w:val="00AD28F9"/>
    <w:rsid w:val="00AE0194"/>
    <w:rsid w:val="00AE1E2A"/>
    <w:rsid w:val="00AE2B70"/>
    <w:rsid w:val="00AF2064"/>
    <w:rsid w:val="00AF6937"/>
    <w:rsid w:val="00B00C97"/>
    <w:rsid w:val="00B01C29"/>
    <w:rsid w:val="00B04A6C"/>
    <w:rsid w:val="00B052A3"/>
    <w:rsid w:val="00B07DD2"/>
    <w:rsid w:val="00B10E62"/>
    <w:rsid w:val="00B15F8E"/>
    <w:rsid w:val="00B179B1"/>
    <w:rsid w:val="00B235F0"/>
    <w:rsid w:val="00B25A12"/>
    <w:rsid w:val="00B25D76"/>
    <w:rsid w:val="00B30EDB"/>
    <w:rsid w:val="00B31FF1"/>
    <w:rsid w:val="00B366B3"/>
    <w:rsid w:val="00B42131"/>
    <w:rsid w:val="00B4221F"/>
    <w:rsid w:val="00B433B7"/>
    <w:rsid w:val="00B433D5"/>
    <w:rsid w:val="00B44F77"/>
    <w:rsid w:val="00B46E94"/>
    <w:rsid w:val="00B60152"/>
    <w:rsid w:val="00B660C6"/>
    <w:rsid w:val="00B8341C"/>
    <w:rsid w:val="00B90E51"/>
    <w:rsid w:val="00B96549"/>
    <w:rsid w:val="00BA0D5F"/>
    <w:rsid w:val="00BA1ABA"/>
    <w:rsid w:val="00BB1B18"/>
    <w:rsid w:val="00BB3233"/>
    <w:rsid w:val="00BC03B5"/>
    <w:rsid w:val="00BC2ECD"/>
    <w:rsid w:val="00BC4FB0"/>
    <w:rsid w:val="00BC5A5C"/>
    <w:rsid w:val="00BD1DB4"/>
    <w:rsid w:val="00BD2A43"/>
    <w:rsid w:val="00BD2E0E"/>
    <w:rsid w:val="00BD37E6"/>
    <w:rsid w:val="00BD3971"/>
    <w:rsid w:val="00BD62B5"/>
    <w:rsid w:val="00BD6F38"/>
    <w:rsid w:val="00BF526B"/>
    <w:rsid w:val="00BF6D47"/>
    <w:rsid w:val="00C01EAE"/>
    <w:rsid w:val="00C03CDB"/>
    <w:rsid w:val="00C0794F"/>
    <w:rsid w:val="00C137D1"/>
    <w:rsid w:val="00C13DC7"/>
    <w:rsid w:val="00C153BE"/>
    <w:rsid w:val="00C1636C"/>
    <w:rsid w:val="00C31635"/>
    <w:rsid w:val="00C3450C"/>
    <w:rsid w:val="00C42A27"/>
    <w:rsid w:val="00C439A1"/>
    <w:rsid w:val="00C46C8D"/>
    <w:rsid w:val="00C473BB"/>
    <w:rsid w:val="00C538D4"/>
    <w:rsid w:val="00C62A75"/>
    <w:rsid w:val="00C66AEA"/>
    <w:rsid w:val="00C748BB"/>
    <w:rsid w:val="00C76150"/>
    <w:rsid w:val="00C76F18"/>
    <w:rsid w:val="00C814FE"/>
    <w:rsid w:val="00C83DF1"/>
    <w:rsid w:val="00C86FC7"/>
    <w:rsid w:val="00C87A86"/>
    <w:rsid w:val="00C927BD"/>
    <w:rsid w:val="00C97121"/>
    <w:rsid w:val="00CA36A9"/>
    <w:rsid w:val="00CA4BC1"/>
    <w:rsid w:val="00CA4D32"/>
    <w:rsid w:val="00CA5690"/>
    <w:rsid w:val="00CB239E"/>
    <w:rsid w:val="00CB32A0"/>
    <w:rsid w:val="00CB647D"/>
    <w:rsid w:val="00CC1A2B"/>
    <w:rsid w:val="00CC23D5"/>
    <w:rsid w:val="00CC44EB"/>
    <w:rsid w:val="00CC5CC7"/>
    <w:rsid w:val="00CD588A"/>
    <w:rsid w:val="00CD5FD4"/>
    <w:rsid w:val="00CE2FAB"/>
    <w:rsid w:val="00CE35CB"/>
    <w:rsid w:val="00CE572C"/>
    <w:rsid w:val="00CE5976"/>
    <w:rsid w:val="00CE66EC"/>
    <w:rsid w:val="00CE72CC"/>
    <w:rsid w:val="00CF177F"/>
    <w:rsid w:val="00CF252A"/>
    <w:rsid w:val="00CF598B"/>
    <w:rsid w:val="00CF5BEE"/>
    <w:rsid w:val="00CF5DDF"/>
    <w:rsid w:val="00D01DF1"/>
    <w:rsid w:val="00D04B58"/>
    <w:rsid w:val="00D06D07"/>
    <w:rsid w:val="00D17BBC"/>
    <w:rsid w:val="00D202CC"/>
    <w:rsid w:val="00D27115"/>
    <w:rsid w:val="00D32A68"/>
    <w:rsid w:val="00D432CB"/>
    <w:rsid w:val="00D5195B"/>
    <w:rsid w:val="00D53B91"/>
    <w:rsid w:val="00D53EA5"/>
    <w:rsid w:val="00D62767"/>
    <w:rsid w:val="00D63E18"/>
    <w:rsid w:val="00D704A7"/>
    <w:rsid w:val="00D70B21"/>
    <w:rsid w:val="00D716EE"/>
    <w:rsid w:val="00D71B9E"/>
    <w:rsid w:val="00D732BF"/>
    <w:rsid w:val="00D73860"/>
    <w:rsid w:val="00D7706D"/>
    <w:rsid w:val="00D8493F"/>
    <w:rsid w:val="00D85BEE"/>
    <w:rsid w:val="00D95FAC"/>
    <w:rsid w:val="00DA18A1"/>
    <w:rsid w:val="00DA643E"/>
    <w:rsid w:val="00DB0B66"/>
    <w:rsid w:val="00DB758A"/>
    <w:rsid w:val="00DC0E22"/>
    <w:rsid w:val="00DC3A23"/>
    <w:rsid w:val="00DC3A7D"/>
    <w:rsid w:val="00DD2EF6"/>
    <w:rsid w:val="00DD371B"/>
    <w:rsid w:val="00DD7A19"/>
    <w:rsid w:val="00DE0579"/>
    <w:rsid w:val="00DE2DDA"/>
    <w:rsid w:val="00DE538D"/>
    <w:rsid w:val="00DE5730"/>
    <w:rsid w:val="00DE68CE"/>
    <w:rsid w:val="00DE779B"/>
    <w:rsid w:val="00DE7BAF"/>
    <w:rsid w:val="00DF2DAE"/>
    <w:rsid w:val="00DF5282"/>
    <w:rsid w:val="00E02251"/>
    <w:rsid w:val="00E03140"/>
    <w:rsid w:val="00E06102"/>
    <w:rsid w:val="00E06FBF"/>
    <w:rsid w:val="00E07A07"/>
    <w:rsid w:val="00E07D2A"/>
    <w:rsid w:val="00E135B0"/>
    <w:rsid w:val="00E226D9"/>
    <w:rsid w:val="00E23697"/>
    <w:rsid w:val="00E23754"/>
    <w:rsid w:val="00E251AB"/>
    <w:rsid w:val="00E26673"/>
    <w:rsid w:val="00E309F6"/>
    <w:rsid w:val="00E339A7"/>
    <w:rsid w:val="00E35881"/>
    <w:rsid w:val="00E36FE9"/>
    <w:rsid w:val="00E40A34"/>
    <w:rsid w:val="00E41079"/>
    <w:rsid w:val="00E41C7D"/>
    <w:rsid w:val="00E428E4"/>
    <w:rsid w:val="00E47AD7"/>
    <w:rsid w:val="00E52F68"/>
    <w:rsid w:val="00E5517B"/>
    <w:rsid w:val="00E5749C"/>
    <w:rsid w:val="00E6260C"/>
    <w:rsid w:val="00E660D3"/>
    <w:rsid w:val="00E7253B"/>
    <w:rsid w:val="00E770A0"/>
    <w:rsid w:val="00E77A8C"/>
    <w:rsid w:val="00E813A7"/>
    <w:rsid w:val="00E849DF"/>
    <w:rsid w:val="00E87608"/>
    <w:rsid w:val="00E9334C"/>
    <w:rsid w:val="00E94425"/>
    <w:rsid w:val="00E962FA"/>
    <w:rsid w:val="00E96805"/>
    <w:rsid w:val="00EA0F69"/>
    <w:rsid w:val="00EA5F6F"/>
    <w:rsid w:val="00EA6EDD"/>
    <w:rsid w:val="00EB102D"/>
    <w:rsid w:val="00EB25FC"/>
    <w:rsid w:val="00EC0883"/>
    <w:rsid w:val="00EC0BF3"/>
    <w:rsid w:val="00EC2B57"/>
    <w:rsid w:val="00EC3162"/>
    <w:rsid w:val="00EC3DC0"/>
    <w:rsid w:val="00EC44A4"/>
    <w:rsid w:val="00EC57AF"/>
    <w:rsid w:val="00EC64C2"/>
    <w:rsid w:val="00ED3B3A"/>
    <w:rsid w:val="00ED3D47"/>
    <w:rsid w:val="00ED4361"/>
    <w:rsid w:val="00ED6331"/>
    <w:rsid w:val="00ED7201"/>
    <w:rsid w:val="00EE181D"/>
    <w:rsid w:val="00EF1598"/>
    <w:rsid w:val="00EF314C"/>
    <w:rsid w:val="00F024BC"/>
    <w:rsid w:val="00F0398E"/>
    <w:rsid w:val="00F0418B"/>
    <w:rsid w:val="00F10AA3"/>
    <w:rsid w:val="00F13F5B"/>
    <w:rsid w:val="00F15BBA"/>
    <w:rsid w:val="00F16766"/>
    <w:rsid w:val="00F201E1"/>
    <w:rsid w:val="00F206AE"/>
    <w:rsid w:val="00F24F8F"/>
    <w:rsid w:val="00F2601B"/>
    <w:rsid w:val="00F27612"/>
    <w:rsid w:val="00F34C4E"/>
    <w:rsid w:val="00F354AE"/>
    <w:rsid w:val="00F36EF4"/>
    <w:rsid w:val="00F45B4E"/>
    <w:rsid w:val="00F50341"/>
    <w:rsid w:val="00F5224E"/>
    <w:rsid w:val="00F53103"/>
    <w:rsid w:val="00F5345F"/>
    <w:rsid w:val="00F5692D"/>
    <w:rsid w:val="00F606FE"/>
    <w:rsid w:val="00F61E19"/>
    <w:rsid w:val="00F62E16"/>
    <w:rsid w:val="00F678B8"/>
    <w:rsid w:val="00F75856"/>
    <w:rsid w:val="00F81318"/>
    <w:rsid w:val="00F8344E"/>
    <w:rsid w:val="00F90702"/>
    <w:rsid w:val="00F90950"/>
    <w:rsid w:val="00F926D2"/>
    <w:rsid w:val="00F953A5"/>
    <w:rsid w:val="00FA0233"/>
    <w:rsid w:val="00FA0C20"/>
    <w:rsid w:val="00FA16D3"/>
    <w:rsid w:val="00FA54FA"/>
    <w:rsid w:val="00FA5BE5"/>
    <w:rsid w:val="00FA7373"/>
    <w:rsid w:val="00FB419E"/>
    <w:rsid w:val="00FC274E"/>
    <w:rsid w:val="00FC4E1B"/>
    <w:rsid w:val="00FD1FC0"/>
    <w:rsid w:val="00FD307F"/>
    <w:rsid w:val="00FE5668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5AE8409"/>
  <w15:docId w15:val="{ADACA55D-17F3-474A-8B58-30EFB8E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customStyle="1" w:styleId="Standard">
    <w:name w:val="Standard"/>
    <w:rsid w:val="00722D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2D8F"/>
    <w:pPr>
      <w:spacing w:after="120"/>
    </w:pPr>
  </w:style>
  <w:style w:type="paragraph" w:customStyle="1" w:styleId="TableContents">
    <w:name w:val="Table Contents"/>
    <w:basedOn w:val="Standard"/>
    <w:rsid w:val="00722D8F"/>
    <w:pPr>
      <w:suppressLineNumbers/>
    </w:pPr>
  </w:style>
  <w:style w:type="paragraph" w:customStyle="1" w:styleId="Default">
    <w:name w:val="Default"/>
    <w:rsid w:val="001E51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55483-A8BD-4FEE-BBE1-3ABB519E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2026-01-27T13:26:00Z</cp:lastPrinted>
  <dcterms:created xsi:type="dcterms:W3CDTF">2026-01-27T13:34:00Z</dcterms:created>
  <dcterms:modified xsi:type="dcterms:W3CDTF">2026-01-27T13:34:00Z</dcterms:modified>
</cp:coreProperties>
</file>