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69E55ECA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363FE5">
        <w:rPr>
          <w:rFonts w:ascii="Arial" w:hAnsi="Arial"/>
          <w:b/>
          <w:bCs/>
        </w:rPr>
        <w:t>1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6471CB">
        <w:rPr>
          <w:rFonts w:ascii="Arial" w:hAnsi="Arial"/>
          <w:b/>
          <w:bCs/>
        </w:rPr>
        <w:t>5</w:t>
      </w:r>
    </w:p>
    <w:p w14:paraId="30B6A99D" w14:textId="2D0C50AC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544E89">
        <w:rPr>
          <w:rFonts w:ascii="Arial" w:hAnsi="Arial"/>
          <w:b/>
          <w:bCs/>
        </w:rPr>
        <w:t>0</w:t>
      </w:r>
      <w:r w:rsidR="00C570CE">
        <w:rPr>
          <w:rFonts w:ascii="Arial" w:hAnsi="Arial"/>
          <w:b/>
          <w:bCs/>
        </w:rPr>
        <w:t>5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1C4EC699" w:rsidR="00722D8F" w:rsidRDefault="00722D8F" w:rsidP="00722D8F">
      <w:pPr>
        <w:pStyle w:val="Standard"/>
        <w:ind w:firstLine="1417"/>
        <w:jc w:val="center"/>
        <w:rPr>
          <w:rFonts w:ascii="Arial" w:hAnsi="Arial"/>
        </w:rPr>
      </w:pPr>
      <w:r w:rsidRPr="00722D8F">
        <w:rPr>
          <w:rFonts w:ascii="Arial" w:hAnsi="Arial"/>
        </w:rPr>
        <w:t xml:space="preserve">De </w:t>
      </w:r>
      <w:r w:rsidR="00C570CE">
        <w:rPr>
          <w:rFonts w:ascii="Arial" w:hAnsi="Arial"/>
        </w:rPr>
        <w:t>03</w:t>
      </w:r>
      <w:r w:rsidR="00D06D07">
        <w:rPr>
          <w:rFonts w:ascii="Arial" w:hAnsi="Arial"/>
        </w:rPr>
        <w:t xml:space="preserve"> </w:t>
      </w:r>
      <w:r w:rsidR="00797B08">
        <w:rPr>
          <w:rFonts w:ascii="Arial" w:hAnsi="Arial"/>
        </w:rPr>
        <w:t xml:space="preserve">de </w:t>
      </w:r>
      <w:r w:rsidR="00C570CE">
        <w:rPr>
          <w:rFonts w:ascii="Arial" w:hAnsi="Arial"/>
        </w:rPr>
        <w:t>Fevereiro</w:t>
      </w:r>
      <w:r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4B8A59A0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080E89">
        <w:rPr>
          <w:rFonts w:ascii="Arial" w:hAnsi="Arial"/>
          <w:b/>
          <w:i/>
          <w:color w:val="000000"/>
        </w:rPr>
        <w:t>1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6471CB">
        <w:rPr>
          <w:rFonts w:ascii="Arial" w:hAnsi="Arial"/>
          <w:b/>
          <w:i/>
          <w:color w:val="000000"/>
        </w:rPr>
        <w:t>5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6A23D6D4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C570CE">
        <w:rPr>
          <w:rFonts w:ascii="Arial" w:hAnsi="Arial"/>
          <w:color w:val="000000"/>
        </w:rPr>
        <w:t>ADEMIR FELICIO GARCIA</w:t>
      </w:r>
      <w:bookmarkStart w:id="1" w:name="_GoBack"/>
      <w:bookmarkEnd w:id="1"/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EB102D">
        <w:rPr>
          <w:rFonts w:ascii="Arial" w:hAnsi="Arial"/>
        </w:rPr>
        <w:t>1</w:t>
      </w:r>
      <w:r w:rsidR="00363FE5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6898EBA9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1F1EF4">
        <w:rPr>
          <w:rFonts w:ascii="Arial" w:hAnsi="Arial"/>
        </w:rPr>
        <w:t>1</w:t>
      </w:r>
      <w:r w:rsidR="00C76F18" w:rsidRPr="00C76F18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01B39" w14:textId="77777777" w:rsidR="00544E89" w:rsidRDefault="00544E89" w:rsidP="000F5C4F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11C65EF" w14:textId="066EF72C" w:rsidR="00544E89" w:rsidRPr="00544E89" w:rsidRDefault="00544E89" w:rsidP="004F240E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592A06">
        <w:rPr>
          <w:rFonts w:ascii="Arial" w:hAnsi="Arial" w:cs="Arial"/>
          <w:b/>
          <w:sz w:val="22"/>
          <w:szCs w:val="22"/>
        </w:rPr>
        <w:t>PROFESSOR PEDAGOGO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44E89" w:rsidRPr="00203C42" w14:paraId="6C4104E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498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4B9B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5EDCF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44E89" w:rsidRPr="00203C42" w14:paraId="6C085C1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D310" w14:textId="5ED0EE65" w:rsidR="00544E89" w:rsidRPr="00203C42" w:rsidRDefault="00C570CE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D412" w14:textId="147E522D" w:rsidR="00544E89" w:rsidRPr="00DC0E22" w:rsidRDefault="00C570CE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RAMOXIANE XISTO DA VITORIA LACERDA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8669" w14:textId="5F1E60F5" w:rsidR="00544E89" w:rsidRPr="00203C42" w:rsidRDefault="00C570CE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9</w:t>
            </w:r>
            <w:r w:rsidR="00544E89" w:rsidRPr="00203C42">
              <w:rPr>
                <w:rFonts w:ascii="Arial" w:hAnsi="Arial" w:cs="Arial"/>
              </w:rPr>
              <w:t>°</w:t>
            </w:r>
          </w:p>
        </w:tc>
      </w:tr>
    </w:tbl>
    <w:p w14:paraId="60CE052C" w14:textId="77777777" w:rsidR="00CB647D" w:rsidRDefault="00CB647D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7E1D60DC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080E89">
        <w:rPr>
          <w:rFonts w:ascii="Arial" w:hAnsi="Arial"/>
        </w:rPr>
        <w:t>1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13709E2C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C570CE">
        <w:rPr>
          <w:rFonts w:ascii="Arial" w:hAnsi="Arial"/>
        </w:rPr>
        <w:t>03</w:t>
      </w:r>
      <w:r w:rsidR="006471CB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 xml:space="preserve">de </w:t>
      </w:r>
      <w:r w:rsidR="00C570CE">
        <w:rPr>
          <w:rFonts w:ascii="Arial" w:hAnsi="Arial"/>
        </w:rPr>
        <w:t>fevereiro</w:t>
      </w:r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4D7DAB11" w14:textId="1C17C238" w:rsidR="00544E89" w:rsidRDefault="00C570CE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ADEMIR FELICIO GARCIA</w:t>
      </w:r>
    </w:p>
    <w:p w14:paraId="472B841D" w14:textId="669EB6F0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0A2D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1145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2912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570CE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883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8C78-7B3B-4B7C-B827-988E383A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2</Pages>
  <Words>412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2026-02-03T12:08:00Z</cp:lastPrinted>
  <dcterms:created xsi:type="dcterms:W3CDTF">2026-02-03T12:08:00Z</dcterms:created>
  <dcterms:modified xsi:type="dcterms:W3CDTF">2026-02-03T12:08:00Z</dcterms:modified>
</cp:coreProperties>
</file>