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21099" w14:textId="29E11899" w:rsidR="002A3A7A" w:rsidRDefault="002A3A7A" w:rsidP="002A3A7A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PORTARIA </w:t>
      </w:r>
      <w:r w:rsidR="00B0118A">
        <w:rPr>
          <w:rFonts w:ascii="Cambria" w:hAnsi="Cambria"/>
          <w:b/>
          <w:sz w:val="24"/>
          <w:szCs w:val="24"/>
        </w:rPr>
        <w:t>42</w:t>
      </w:r>
      <w:r>
        <w:rPr>
          <w:rFonts w:ascii="Cambria" w:hAnsi="Cambria"/>
          <w:b/>
          <w:sz w:val="24"/>
          <w:szCs w:val="24"/>
        </w:rPr>
        <w:t>/202</w:t>
      </w:r>
      <w:r w:rsidR="00B0118A">
        <w:rPr>
          <w:rFonts w:ascii="Cambria" w:hAnsi="Cambria"/>
          <w:b/>
          <w:sz w:val="24"/>
          <w:szCs w:val="24"/>
        </w:rPr>
        <w:t>6</w:t>
      </w:r>
      <w:r>
        <w:rPr>
          <w:rFonts w:ascii="Cambria" w:hAnsi="Cambria"/>
          <w:b/>
          <w:sz w:val="24"/>
          <w:szCs w:val="24"/>
        </w:rPr>
        <w:t xml:space="preserve"> DE </w:t>
      </w:r>
      <w:r w:rsidR="00B0118A">
        <w:rPr>
          <w:rFonts w:ascii="Cambria" w:hAnsi="Cambria"/>
          <w:b/>
          <w:sz w:val="24"/>
          <w:szCs w:val="24"/>
        </w:rPr>
        <w:t>03</w:t>
      </w:r>
      <w:r w:rsidR="00072599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DE </w:t>
      </w:r>
      <w:r w:rsidR="00B0118A">
        <w:rPr>
          <w:rFonts w:ascii="Cambria" w:hAnsi="Cambria"/>
          <w:b/>
          <w:sz w:val="24"/>
          <w:szCs w:val="24"/>
        </w:rPr>
        <w:t>FEVEREIRO</w:t>
      </w:r>
      <w:r>
        <w:rPr>
          <w:rFonts w:ascii="Cambria" w:hAnsi="Cambria"/>
          <w:b/>
          <w:sz w:val="24"/>
          <w:szCs w:val="24"/>
        </w:rPr>
        <w:t xml:space="preserve"> DE 202</w:t>
      </w:r>
      <w:r w:rsidR="00B0118A">
        <w:rPr>
          <w:rFonts w:ascii="Cambria" w:hAnsi="Cambria"/>
          <w:b/>
          <w:sz w:val="24"/>
          <w:szCs w:val="24"/>
        </w:rPr>
        <w:t>6</w:t>
      </w:r>
    </w:p>
    <w:p w14:paraId="6D94672E" w14:textId="77777777" w:rsidR="00153482" w:rsidRDefault="00153482" w:rsidP="00153482">
      <w:pPr>
        <w:rPr>
          <w:rFonts w:ascii="Cambria" w:hAnsi="Cambria"/>
          <w:b/>
          <w:sz w:val="24"/>
          <w:szCs w:val="24"/>
        </w:rPr>
      </w:pPr>
    </w:p>
    <w:p w14:paraId="714744AC" w14:textId="77777777" w:rsidR="0086103C" w:rsidRDefault="00153482" w:rsidP="0086103C">
      <w:pPr>
        <w:ind w:left="1416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</w:t>
      </w:r>
      <w:r w:rsidR="00FC200F" w:rsidRPr="00FC200F">
        <w:rPr>
          <w:rFonts w:ascii="Cambria" w:hAnsi="Cambria"/>
          <w:b/>
          <w:sz w:val="24"/>
          <w:szCs w:val="24"/>
        </w:rPr>
        <w:t xml:space="preserve">        </w:t>
      </w:r>
      <w:r w:rsidR="0086103C" w:rsidRPr="001A6EE5">
        <w:rPr>
          <w:rFonts w:ascii="Cambria" w:hAnsi="Cambria"/>
          <w:b/>
          <w:sz w:val="24"/>
          <w:szCs w:val="24"/>
        </w:rPr>
        <w:t>SÚMULA:</w:t>
      </w:r>
      <w:r w:rsidR="0086103C" w:rsidRPr="001A6EE5">
        <w:rPr>
          <w:rFonts w:ascii="Cambria" w:hAnsi="Cambria"/>
          <w:sz w:val="24"/>
          <w:szCs w:val="24"/>
        </w:rPr>
        <w:t xml:space="preserve"> “EXONERAR SERVIDORES PÚBLICOS MUNICIPAIS, EM CARGOS COMISSIONADOS DE LIVRE NOMEAÇÃO E EXONERAÇÃO</w:t>
      </w:r>
      <w:r w:rsidR="0086103C">
        <w:rPr>
          <w:rFonts w:ascii="Cambria" w:hAnsi="Cambria"/>
          <w:sz w:val="24"/>
          <w:szCs w:val="24"/>
        </w:rPr>
        <w:t>”.</w:t>
      </w:r>
    </w:p>
    <w:p w14:paraId="56226927" w14:textId="783AF372" w:rsidR="0086103C" w:rsidRPr="00BC21A8" w:rsidRDefault="0086103C" w:rsidP="0086103C">
      <w:pPr>
        <w:spacing w:after="0" w:line="240" w:lineRule="auto"/>
        <w:ind w:firstLine="708"/>
        <w:jc w:val="both"/>
        <w:rPr>
          <w:rFonts w:ascii="Cambria" w:hAnsi="Cambria"/>
          <w:b/>
          <w:i/>
          <w:sz w:val="24"/>
          <w:szCs w:val="24"/>
        </w:rPr>
      </w:pPr>
      <w:r w:rsidRPr="00EF52BE">
        <w:rPr>
          <w:rFonts w:ascii="Cambria" w:hAnsi="Cambria"/>
          <w:sz w:val="24"/>
          <w:szCs w:val="24"/>
        </w:rPr>
        <w:t xml:space="preserve">O Excelentíssimo Senhor, </w:t>
      </w:r>
      <w:r w:rsidR="0087163B">
        <w:rPr>
          <w:rFonts w:ascii="Cambria" w:hAnsi="Cambria"/>
          <w:b/>
          <w:i/>
          <w:sz w:val="24"/>
          <w:szCs w:val="24"/>
        </w:rPr>
        <w:t>ADEMIR FELICIO GARCIA</w:t>
      </w:r>
      <w:r w:rsidRPr="00EF52BE">
        <w:rPr>
          <w:rFonts w:ascii="Cambria" w:hAnsi="Cambria"/>
          <w:sz w:val="24"/>
          <w:szCs w:val="24"/>
        </w:rPr>
        <w:t xml:space="preserve">, Prefeito Municipal De Figueirópolis D’oeste, MT, no uso de suas atribuições, buscando ainda dar cumprimento ao que prescreve os princípios da legalidade, transparência, publicidade, honestidade e respeito à legislação vigente; </w:t>
      </w:r>
      <w:proofErr w:type="gramStart"/>
      <w:r w:rsidRPr="00EF52BE">
        <w:rPr>
          <w:rFonts w:ascii="Cambria" w:hAnsi="Cambria"/>
          <w:sz w:val="24"/>
          <w:szCs w:val="24"/>
        </w:rPr>
        <w:t>Resolve</w:t>
      </w:r>
      <w:proofErr w:type="gramEnd"/>
    </w:p>
    <w:p w14:paraId="0128E1F3" w14:textId="77777777" w:rsidR="0086103C" w:rsidRDefault="0086103C" w:rsidP="0086103C">
      <w:pPr>
        <w:jc w:val="both"/>
        <w:rPr>
          <w:rFonts w:ascii="Cambria" w:hAnsi="Cambria"/>
          <w:sz w:val="24"/>
          <w:szCs w:val="24"/>
        </w:rPr>
      </w:pPr>
    </w:p>
    <w:p w14:paraId="1F2F569A" w14:textId="37748C3A" w:rsidR="002A3A7A" w:rsidRPr="00851BF0" w:rsidRDefault="002A3A7A" w:rsidP="002A3A7A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Art. 1°</w:t>
      </w:r>
      <w:r>
        <w:rPr>
          <w:rFonts w:ascii="Cambria" w:hAnsi="Cambria"/>
          <w:sz w:val="24"/>
          <w:szCs w:val="24"/>
        </w:rPr>
        <w:t xml:space="preserve"> - Exonerar</w:t>
      </w:r>
      <w:r w:rsidR="001E30F4">
        <w:rPr>
          <w:rFonts w:ascii="Cambria" w:hAnsi="Cambria"/>
          <w:sz w:val="24"/>
          <w:szCs w:val="24"/>
        </w:rPr>
        <w:t xml:space="preserve"> </w:t>
      </w:r>
      <w:r w:rsidR="00B0118A">
        <w:rPr>
          <w:rFonts w:ascii="Cambria" w:hAnsi="Cambria"/>
          <w:sz w:val="24"/>
          <w:szCs w:val="24"/>
        </w:rPr>
        <w:t>a</w:t>
      </w:r>
      <w:r w:rsidR="00144D04">
        <w:rPr>
          <w:rFonts w:ascii="Cambria" w:hAnsi="Cambria"/>
          <w:sz w:val="24"/>
          <w:szCs w:val="24"/>
        </w:rPr>
        <w:t xml:space="preserve"> Sr</w:t>
      </w:r>
      <w:r w:rsidR="0000261D">
        <w:rPr>
          <w:rFonts w:ascii="Cambria" w:hAnsi="Cambria"/>
          <w:sz w:val="24"/>
          <w:szCs w:val="24"/>
        </w:rPr>
        <w:t>.</w:t>
      </w:r>
      <w:r w:rsidR="00B0118A">
        <w:rPr>
          <w:rFonts w:ascii="Cambria" w:hAnsi="Cambria"/>
          <w:sz w:val="24"/>
          <w:szCs w:val="24"/>
        </w:rPr>
        <w:t>ª</w:t>
      </w:r>
      <w:bookmarkStart w:id="0" w:name="_GoBack"/>
      <w:bookmarkEnd w:id="0"/>
      <w:r w:rsidR="0000261D">
        <w:rPr>
          <w:rFonts w:ascii="Cambria" w:hAnsi="Cambria"/>
          <w:sz w:val="24"/>
          <w:szCs w:val="24"/>
        </w:rPr>
        <w:t xml:space="preserve"> </w:t>
      </w:r>
      <w:r w:rsidR="00B0118A">
        <w:rPr>
          <w:rFonts w:ascii="Cambria" w:hAnsi="Cambria"/>
          <w:b/>
          <w:sz w:val="24"/>
          <w:szCs w:val="24"/>
        </w:rPr>
        <w:t>SILVIA FERNANDES DA CUNHA CARDOSO</w:t>
      </w:r>
      <w:r w:rsidR="00B0118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d</w:t>
      </w:r>
      <w:r w:rsidRPr="00851BF0">
        <w:rPr>
          <w:rFonts w:ascii="Cambria" w:hAnsi="Cambria"/>
          <w:sz w:val="24"/>
          <w:szCs w:val="24"/>
        </w:rPr>
        <w:t xml:space="preserve">o cargo </w:t>
      </w:r>
      <w:r w:rsidR="00144D04" w:rsidRPr="00144D04">
        <w:rPr>
          <w:rFonts w:ascii="Cambria" w:hAnsi="Cambria"/>
          <w:b/>
          <w:bCs/>
          <w:sz w:val="24"/>
          <w:szCs w:val="24"/>
        </w:rPr>
        <w:t xml:space="preserve">SECRET. MUN. DE </w:t>
      </w:r>
      <w:r w:rsidR="00B0118A">
        <w:rPr>
          <w:rFonts w:ascii="Cambria" w:hAnsi="Cambria"/>
          <w:b/>
          <w:bCs/>
          <w:sz w:val="24"/>
          <w:szCs w:val="24"/>
        </w:rPr>
        <w:t>SAÚDE</w:t>
      </w:r>
      <w:r w:rsidR="00D5382C">
        <w:rPr>
          <w:rFonts w:ascii="Cambria" w:hAnsi="Cambria"/>
          <w:b/>
          <w:bCs/>
          <w:sz w:val="24"/>
          <w:szCs w:val="24"/>
        </w:rPr>
        <w:t xml:space="preserve"> </w:t>
      </w:r>
      <w:r w:rsidR="00D63998" w:rsidRPr="00D63998">
        <w:rPr>
          <w:rFonts w:ascii="Cambria" w:hAnsi="Cambria"/>
          <w:bCs/>
          <w:sz w:val="24"/>
          <w:szCs w:val="24"/>
        </w:rPr>
        <w:t>a</w:t>
      </w:r>
      <w:r w:rsidR="0087163B">
        <w:rPr>
          <w:rFonts w:ascii="Cambria" w:hAnsi="Cambria"/>
          <w:sz w:val="24"/>
          <w:szCs w:val="24"/>
        </w:rPr>
        <w:t xml:space="preserve"> partir do dia </w:t>
      </w:r>
      <w:r w:rsidR="00B0118A">
        <w:rPr>
          <w:rFonts w:ascii="Cambria" w:hAnsi="Cambria"/>
          <w:sz w:val="24"/>
          <w:szCs w:val="24"/>
        </w:rPr>
        <w:t>03</w:t>
      </w:r>
      <w:r>
        <w:rPr>
          <w:rFonts w:ascii="Cambria" w:hAnsi="Cambria"/>
          <w:sz w:val="24"/>
          <w:szCs w:val="24"/>
        </w:rPr>
        <w:t xml:space="preserve"> </w:t>
      </w:r>
      <w:r w:rsidR="009B5A10">
        <w:rPr>
          <w:rFonts w:ascii="Cambria" w:hAnsi="Cambria"/>
          <w:sz w:val="24"/>
          <w:szCs w:val="24"/>
        </w:rPr>
        <w:t xml:space="preserve">de </w:t>
      </w:r>
      <w:proofErr w:type="gramStart"/>
      <w:r w:rsidR="00B0118A">
        <w:rPr>
          <w:rFonts w:ascii="Cambria" w:hAnsi="Cambria"/>
          <w:sz w:val="24"/>
          <w:szCs w:val="24"/>
        </w:rPr>
        <w:t>Feverei</w:t>
      </w:r>
      <w:r w:rsidR="00144D04">
        <w:rPr>
          <w:rFonts w:ascii="Cambria" w:hAnsi="Cambria"/>
          <w:sz w:val="24"/>
          <w:szCs w:val="24"/>
        </w:rPr>
        <w:t>ro</w:t>
      </w:r>
      <w:proofErr w:type="gramEnd"/>
      <w:r w:rsidR="001E272F">
        <w:rPr>
          <w:rFonts w:ascii="Cambria" w:hAnsi="Cambria"/>
          <w:sz w:val="24"/>
          <w:szCs w:val="24"/>
        </w:rPr>
        <w:t xml:space="preserve"> </w:t>
      </w:r>
      <w:r w:rsidRPr="00851BF0">
        <w:rPr>
          <w:rFonts w:ascii="Cambria" w:hAnsi="Cambria"/>
          <w:sz w:val="24"/>
          <w:szCs w:val="24"/>
        </w:rPr>
        <w:t>de 20</w:t>
      </w:r>
      <w:r>
        <w:rPr>
          <w:rFonts w:ascii="Cambria" w:hAnsi="Cambria"/>
          <w:sz w:val="24"/>
          <w:szCs w:val="24"/>
        </w:rPr>
        <w:t>2</w:t>
      </w:r>
      <w:r w:rsidR="00B0118A">
        <w:rPr>
          <w:rFonts w:ascii="Cambria" w:hAnsi="Cambria"/>
          <w:sz w:val="24"/>
          <w:szCs w:val="24"/>
        </w:rPr>
        <w:t>6</w:t>
      </w:r>
      <w:r w:rsidRPr="00851BF0">
        <w:rPr>
          <w:rFonts w:ascii="Cambria" w:hAnsi="Cambria"/>
          <w:sz w:val="24"/>
          <w:szCs w:val="24"/>
        </w:rPr>
        <w:t>.</w:t>
      </w:r>
    </w:p>
    <w:p w14:paraId="3E483B7C" w14:textId="77777777" w:rsidR="00851BF0" w:rsidRPr="00851BF0" w:rsidRDefault="00851BF0" w:rsidP="00851BF0">
      <w:pPr>
        <w:jc w:val="both"/>
        <w:rPr>
          <w:rFonts w:ascii="Cambria" w:hAnsi="Cambria"/>
          <w:sz w:val="24"/>
          <w:szCs w:val="24"/>
        </w:rPr>
      </w:pPr>
    </w:p>
    <w:p w14:paraId="741EC7BE" w14:textId="77777777" w:rsidR="00851BF0" w:rsidRPr="00851BF0" w:rsidRDefault="00851BF0" w:rsidP="00851BF0">
      <w:pPr>
        <w:ind w:firstLine="708"/>
        <w:jc w:val="both"/>
        <w:rPr>
          <w:rFonts w:ascii="Cambria" w:hAnsi="Cambria"/>
          <w:sz w:val="24"/>
          <w:szCs w:val="24"/>
        </w:rPr>
      </w:pPr>
      <w:r w:rsidRPr="00851BF0">
        <w:rPr>
          <w:rFonts w:ascii="Cambria" w:hAnsi="Cambria"/>
          <w:b/>
          <w:sz w:val="24"/>
          <w:szCs w:val="24"/>
        </w:rPr>
        <w:t>Art. 2°</w:t>
      </w:r>
      <w:r w:rsidRPr="00851BF0">
        <w:rPr>
          <w:rFonts w:ascii="Cambria" w:hAnsi="Cambria"/>
          <w:sz w:val="24"/>
          <w:szCs w:val="24"/>
        </w:rPr>
        <w:t xml:space="preserve"> - Esta Portaria passa a vigorar na data de sua publicação, revogadas as disposições em contrário.</w:t>
      </w:r>
    </w:p>
    <w:p w14:paraId="5BE1B550" w14:textId="77777777" w:rsidR="0079148F" w:rsidRDefault="0079148F" w:rsidP="00851BF0">
      <w:pPr>
        <w:ind w:left="1416"/>
        <w:jc w:val="center"/>
        <w:rPr>
          <w:rFonts w:ascii="Cambria" w:hAnsi="Cambria"/>
          <w:sz w:val="24"/>
          <w:szCs w:val="24"/>
        </w:rPr>
      </w:pPr>
    </w:p>
    <w:p w14:paraId="12B0976A" w14:textId="6BB8EF22" w:rsidR="002A3A7A" w:rsidRDefault="002A3A7A" w:rsidP="002A3A7A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Figueirópolis D’Oeste, MT, </w:t>
      </w:r>
      <w:r w:rsidR="00B0118A">
        <w:rPr>
          <w:rFonts w:ascii="Cambria" w:hAnsi="Cambria"/>
          <w:sz w:val="24"/>
          <w:szCs w:val="24"/>
        </w:rPr>
        <w:t>03</w:t>
      </w:r>
      <w:r w:rsidR="007844CF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de</w:t>
      </w:r>
      <w:r w:rsidRPr="00D1252C">
        <w:rPr>
          <w:rFonts w:ascii="Cambria" w:hAnsi="Cambria"/>
          <w:sz w:val="24"/>
          <w:szCs w:val="24"/>
        </w:rPr>
        <w:t xml:space="preserve"> </w:t>
      </w:r>
      <w:proofErr w:type="gramStart"/>
      <w:r w:rsidR="00B0118A">
        <w:rPr>
          <w:rFonts w:ascii="Cambria" w:hAnsi="Cambria"/>
          <w:sz w:val="24"/>
          <w:szCs w:val="24"/>
        </w:rPr>
        <w:t>Fevereiro</w:t>
      </w:r>
      <w:proofErr w:type="gramEnd"/>
      <w:r w:rsidR="007738B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202</w:t>
      </w:r>
      <w:r w:rsidR="00B0118A">
        <w:rPr>
          <w:rFonts w:ascii="Cambria" w:hAnsi="Cambria"/>
          <w:sz w:val="24"/>
          <w:szCs w:val="24"/>
        </w:rPr>
        <w:t>6</w:t>
      </w:r>
      <w:r>
        <w:rPr>
          <w:rFonts w:ascii="Cambria" w:hAnsi="Cambria"/>
          <w:sz w:val="24"/>
          <w:szCs w:val="24"/>
        </w:rPr>
        <w:t>.</w:t>
      </w:r>
    </w:p>
    <w:p w14:paraId="7880202B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665F0888" w14:textId="2ABBB892" w:rsidR="0079148F" w:rsidRDefault="001E272F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ADEMIR FELICIO GARCIA</w:t>
      </w:r>
    </w:p>
    <w:p w14:paraId="66D72D6F" w14:textId="77777777" w:rsidR="0079148F" w:rsidRDefault="0079148F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Prefeito Municipal</w:t>
      </w:r>
    </w:p>
    <w:p w14:paraId="67F6E7F8" w14:textId="77777777" w:rsidR="0079148F" w:rsidRDefault="0079148F" w:rsidP="0079148F">
      <w:pPr>
        <w:rPr>
          <w:sz w:val="24"/>
          <w:szCs w:val="24"/>
        </w:rPr>
      </w:pPr>
    </w:p>
    <w:p w14:paraId="062DFD79" w14:textId="77777777" w:rsidR="004432CF" w:rsidRPr="000B65E3" w:rsidRDefault="004432CF" w:rsidP="000B65E3"/>
    <w:sectPr w:rsidR="004432CF" w:rsidRPr="000B65E3" w:rsidSect="00316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B6C03" w14:textId="77777777" w:rsidR="00F47F62" w:rsidRDefault="00F47F62" w:rsidP="00732E4E">
      <w:pPr>
        <w:spacing w:after="0" w:line="240" w:lineRule="auto"/>
      </w:pPr>
      <w:r>
        <w:separator/>
      </w:r>
    </w:p>
  </w:endnote>
  <w:endnote w:type="continuationSeparator" w:id="0">
    <w:p w14:paraId="0A84D7B9" w14:textId="77777777" w:rsidR="00F47F62" w:rsidRDefault="00F47F62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F1491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239FA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5ABD73" wp14:editId="0C22C789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C44C975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4D95AF" wp14:editId="147415EC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A8E72D3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1226F2A1" w14:textId="77777777" w:rsidR="0093073C" w:rsidRPr="0079148F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79148F">
      <w:rPr>
        <w:rFonts w:asciiTheme="minorHAnsi" w:hAnsiTheme="minorHAnsi" w:cstheme="minorHAnsi"/>
        <w:b/>
        <w:szCs w:val="20"/>
      </w:rPr>
      <w:t>Telef</w:t>
    </w:r>
    <w:r w:rsidR="0093073C" w:rsidRPr="0079148F">
      <w:rPr>
        <w:rFonts w:asciiTheme="minorHAnsi" w:hAnsiTheme="minorHAnsi" w:cstheme="minorHAnsi"/>
        <w:b/>
        <w:szCs w:val="20"/>
      </w:rPr>
      <w:t xml:space="preserve">one: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 xml:space="preserve">(65) 3235-1595 – Fax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>(65) 3235-1586</w:t>
    </w:r>
    <w:r w:rsidRPr="0079148F">
      <w:rPr>
        <w:rFonts w:asciiTheme="minorHAnsi" w:hAnsiTheme="minorHAnsi" w:cstheme="minorHAnsi"/>
        <w:b/>
        <w:szCs w:val="20"/>
      </w:rPr>
      <w:t xml:space="preserve"> |</w:t>
    </w:r>
    <w:r w:rsidR="0093073C" w:rsidRPr="0079148F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79148F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79148F">
      <w:rPr>
        <w:rFonts w:asciiTheme="minorHAnsi" w:hAnsiTheme="minorHAnsi" w:cstheme="minorHAnsi"/>
        <w:b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41CD1" w14:textId="77777777" w:rsidR="00DE7BAF" w:rsidRDefault="00DE7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13E5F" w14:textId="77777777" w:rsidR="00F47F62" w:rsidRDefault="00F47F62" w:rsidP="00732E4E">
      <w:pPr>
        <w:spacing w:after="0" w:line="240" w:lineRule="auto"/>
      </w:pPr>
      <w:r>
        <w:separator/>
      </w:r>
    </w:p>
  </w:footnote>
  <w:footnote w:type="continuationSeparator" w:id="0">
    <w:p w14:paraId="5C3D6E78" w14:textId="77777777" w:rsidR="00F47F62" w:rsidRDefault="00F47F62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392D8" w14:textId="77777777" w:rsidR="00DE7BAF" w:rsidRDefault="00DE7B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258CD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0130565E" wp14:editId="366E1650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F58BCF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6A016E25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53EB7B80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0BEDB339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39013D64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7F9CFB31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445D8D26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FB357" w14:textId="77777777" w:rsidR="00DE7BAF" w:rsidRDefault="00DE7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8F"/>
    <w:rsid w:val="0000261D"/>
    <w:rsid w:val="00012899"/>
    <w:rsid w:val="0001389A"/>
    <w:rsid w:val="0003108E"/>
    <w:rsid w:val="000330F8"/>
    <w:rsid w:val="000402B3"/>
    <w:rsid w:val="00072469"/>
    <w:rsid w:val="00072599"/>
    <w:rsid w:val="00074D7A"/>
    <w:rsid w:val="00081203"/>
    <w:rsid w:val="000866D1"/>
    <w:rsid w:val="00090150"/>
    <w:rsid w:val="000B1CC7"/>
    <w:rsid w:val="000B212A"/>
    <w:rsid w:val="000B65E3"/>
    <w:rsid w:val="000B67D5"/>
    <w:rsid w:val="000B77B3"/>
    <w:rsid w:val="000C5BAE"/>
    <w:rsid w:val="000F5EA7"/>
    <w:rsid w:val="001021E6"/>
    <w:rsid w:val="001031A8"/>
    <w:rsid w:val="0010428D"/>
    <w:rsid w:val="00117C3C"/>
    <w:rsid w:val="001229CD"/>
    <w:rsid w:val="00125466"/>
    <w:rsid w:val="001270D5"/>
    <w:rsid w:val="00127AC2"/>
    <w:rsid w:val="00142AB0"/>
    <w:rsid w:val="00143125"/>
    <w:rsid w:val="00144D04"/>
    <w:rsid w:val="00153482"/>
    <w:rsid w:val="00161452"/>
    <w:rsid w:val="0016253C"/>
    <w:rsid w:val="00165B24"/>
    <w:rsid w:val="00170262"/>
    <w:rsid w:val="0017432B"/>
    <w:rsid w:val="00174437"/>
    <w:rsid w:val="0017476E"/>
    <w:rsid w:val="00180BD3"/>
    <w:rsid w:val="001A24F5"/>
    <w:rsid w:val="001A5F9C"/>
    <w:rsid w:val="001B30A9"/>
    <w:rsid w:val="001B7B20"/>
    <w:rsid w:val="001C2BCE"/>
    <w:rsid w:val="001C4C04"/>
    <w:rsid w:val="001D0789"/>
    <w:rsid w:val="001D561B"/>
    <w:rsid w:val="001E23EE"/>
    <w:rsid w:val="001E272F"/>
    <w:rsid w:val="001E3020"/>
    <w:rsid w:val="001E30F4"/>
    <w:rsid w:val="001E6D8F"/>
    <w:rsid w:val="001F1C97"/>
    <w:rsid w:val="001F2C79"/>
    <w:rsid w:val="001F4F83"/>
    <w:rsid w:val="001F7A6B"/>
    <w:rsid w:val="00200734"/>
    <w:rsid w:val="002038CF"/>
    <w:rsid w:val="002254DD"/>
    <w:rsid w:val="002319C5"/>
    <w:rsid w:val="00250446"/>
    <w:rsid w:val="00255420"/>
    <w:rsid w:val="00256232"/>
    <w:rsid w:val="00262579"/>
    <w:rsid w:val="002701CB"/>
    <w:rsid w:val="0027034C"/>
    <w:rsid w:val="002752CA"/>
    <w:rsid w:val="002827A6"/>
    <w:rsid w:val="00283C2A"/>
    <w:rsid w:val="00290535"/>
    <w:rsid w:val="00293B4A"/>
    <w:rsid w:val="002A1480"/>
    <w:rsid w:val="002A3A7A"/>
    <w:rsid w:val="002B757C"/>
    <w:rsid w:val="002C157E"/>
    <w:rsid w:val="002C2F25"/>
    <w:rsid w:val="002C4ACE"/>
    <w:rsid w:val="002D2F85"/>
    <w:rsid w:val="002D70B0"/>
    <w:rsid w:val="002F02A1"/>
    <w:rsid w:val="002F0A43"/>
    <w:rsid w:val="002F2D75"/>
    <w:rsid w:val="002F47E0"/>
    <w:rsid w:val="002F48CC"/>
    <w:rsid w:val="0030318F"/>
    <w:rsid w:val="003109DB"/>
    <w:rsid w:val="00315E89"/>
    <w:rsid w:val="003165D8"/>
    <w:rsid w:val="00327C6F"/>
    <w:rsid w:val="003351FA"/>
    <w:rsid w:val="00341585"/>
    <w:rsid w:val="00347AF8"/>
    <w:rsid w:val="003501CC"/>
    <w:rsid w:val="003514AC"/>
    <w:rsid w:val="00355F69"/>
    <w:rsid w:val="003721A8"/>
    <w:rsid w:val="00373F01"/>
    <w:rsid w:val="00376947"/>
    <w:rsid w:val="0038181C"/>
    <w:rsid w:val="00390EF6"/>
    <w:rsid w:val="00397C1F"/>
    <w:rsid w:val="003A185E"/>
    <w:rsid w:val="003B0D83"/>
    <w:rsid w:val="003B4810"/>
    <w:rsid w:val="003B55D6"/>
    <w:rsid w:val="003C3F18"/>
    <w:rsid w:val="003C49F0"/>
    <w:rsid w:val="003C513B"/>
    <w:rsid w:val="003D2315"/>
    <w:rsid w:val="003E1305"/>
    <w:rsid w:val="003E723C"/>
    <w:rsid w:val="003F559A"/>
    <w:rsid w:val="00401A43"/>
    <w:rsid w:val="00406D02"/>
    <w:rsid w:val="004120B4"/>
    <w:rsid w:val="00427795"/>
    <w:rsid w:val="004345C1"/>
    <w:rsid w:val="00435FA7"/>
    <w:rsid w:val="004410D8"/>
    <w:rsid w:val="004432CF"/>
    <w:rsid w:val="004444DC"/>
    <w:rsid w:val="00445EB1"/>
    <w:rsid w:val="0044652A"/>
    <w:rsid w:val="00447EAD"/>
    <w:rsid w:val="004576B8"/>
    <w:rsid w:val="00470985"/>
    <w:rsid w:val="00473BC1"/>
    <w:rsid w:val="004826EA"/>
    <w:rsid w:val="00495F81"/>
    <w:rsid w:val="004A582C"/>
    <w:rsid w:val="004B22DE"/>
    <w:rsid w:val="004B40A0"/>
    <w:rsid w:val="004C2E1C"/>
    <w:rsid w:val="004F3189"/>
    <w:rsid w:val="005007BF"/>
    <w:rsid w:val="005032F3"/>
    <w:rsid w:val="00505E5B"/>
    <w:rsid w:val="00506638"/>
    <w:rsid w:val="00506E22"/>
    <w:rsid w:val="00521A41"/>
    <w:rsid w:val="00526099"/>
    <w:rsid w:val="00527001"/>
    <w:rsid w:val="00532875"/>
    <w:rsid w:val="005347A2"/>
    <w:rsid w:val="0054114A"/>
    <w:rsid w:val="00545C03"/>
    <w:rsid w:val="00553417"/>
    <w:rsid w:val="00557DA8"/>
    <w:rsid w:val="00561707"/>
    <w:rsid w:val="00562D69"/>
    <w:rsid w:val="005657DC"/>
    <w:rsid w:val="0056766E"/>
    <w:rsid w:val="00571F55"/>
    <w:rsid w:val="0059585B"/>
    <w:rsid w:val="005A0679"/>
    <w:rsid w:val="005A3514"/>
    <w:rsid w:val="005B1F6F"/>
    <w:rsid w:val="005B3482"/>
    <w:rsid w:val="005B4A74"/>
    <w:rsid w:val="005C4470"/>
    <w:rsid w:val="005C676F"/>
    <w:rsid w:val="005C7C13"/>
    <w:rsid w:val="005D3480"/>
    <w:rsid w:val="005F085C"/>
    <w:rsid w:val="005F6487"/>
    <w:rsid w:val="005F71ED"/>
    <w:rsid w:val="006005F0"/>
    <w:rsid w:val="006129BA"/>
    <w:rsid w:val="00614B7D"/>
    <w:rsid w:val="00615922"/>
    <w:rsid w:val="00620D53"/>
    <w:rsid w:val="006240AA"/>
    <w:rsid w:val="0064296C"/>
    <w:rsid w:val="00643929"/>
    <w:rsid w:val="0064392B"/>
    <w:rsid w:val="006459C3"/>
    <w:rsid w:val="00646806"/>
    <w:rsid w:val="006536D8"/>
    <w:rsid w:val="00653D4B"/>
    <w:rsid w:val="006540AD"/>
    <w:rsid w:val="00665C1E"/>
    <w:rsid w:val="00673CBE"/>
    <w:rsid w:val="00682CE6"/>
    <w:rsid w:val="00684C93"/>
    <w:rsid w:val="00694E79"/>
    <w:rsid w:val="00696B5A"/>
    <w:rsid w:val="006A1763"/>
    <w:rsid w:val="006A7CA1"/>
    <w:rsid w:val="006D2B15"/>
    <w:rsid w:val="006D3AFD"/>
    <w:rsid w:val="006D44DF"/>
    <w:rsid w:val="006E4011"/>
    <w:rsid w:val="006E5AFF"/>
    <w:rsid w:val="006E69C5"/>
    <w:rsid w:val="006F2B9F"/>
    <w:rsid w:val="006F5465"/>
    <w:rsid w:val="00703A24"/>
    <w:rsid w:val="00706C0D"/>
    <w:rsid w:val="00710164"/>
    <w:rsid w:val="00715B0E"/>
    <w:rsid w:val="00726415"/>
    <w:rsid w:val="00731194"/>
    <w:rsid w:val="00732E4E"/>
    <w:rsid w:val="00734EFE"/>
    <w:rsid w:val="00747C18"/>
    <w:rsid w:val="007505A1"/>
    <w:rsid w:val="0075728F"/>
    <w:rsid w:val="00765BB3"/>
    <w:rsid w:val="007738BC"/>
    <w:rsid w:val="00775934"/>
    <w:rsid w:val="00777898"/>
    <w:rsid w:val="00781BF4"/>
    <w:rsid w:val="00781F18"/>
    <w:rsid w:val="007844CF"/>
    <w:rsid w:val="0079148F"/>
    <w:rsid w:val="00794DD0"/>
    <w:rsid w:val="00796B31"/>
    <w:rsid w:val="007A0507"/>
    <w:rsid w:val="007B2F10"/>
    <w:rsid w:val="007B5953"/>
    <w:rsid w:val="007C216F"/>
    <w:rsid w:val="007C574A"/>
    <w:rsid w:val="007C7264"/>
    <w:rsid w:val="007D543E"/>
    <w:rsid w:val="007E06CC"/>
    <w:rsid w:val="007E31F6"/>
    <w:rsid w:val="007E5F2A"/>
    <w:rsid w:val="007F308D"/>
    <w:rsid w:val="007F3CC9"/>
    <w:rsid w:val="008070B2"/>
    <w:rsid w:val="008127F5"/>
    <w:rsid w:val="0082514C"/>
    <w:rsid w:val="00830DC3"/>
    <w:rsid w:val="00834050"/>
    <w:rsid w:val="00844599"/>
    <w:rsid w:val="00851BF0"/>
    <w:rsid w:val="008530E1"/>
    <w:rsid w:val="00853FD4"/>
    <w:rsid w:val="0086103C"/>
    <w:rsid w:val="00861798"/>
    <w:rsid w:val="00862514"/>
    <w:rsid w:val="00866FD3"/>
    <w:rsid w:val="0087163B"/>
    <w:rsid w:val="00877E23"/>
    <w:rsid w:val="008A5E18"/>
    <w:rsid w:val="008B2EF5"/>
    <w:rsid w:val="008B6C4C"/>
    <w:rsid w:val="008C3419"/>
    <w:rsid w:val="008D3F44"/>
    <w:rsid w:val="008E265A"/>
    <w:rsid w:val="008E3638"/>
    <w:rsid w:val="008F388D"/>
    <w:rsid w:val="008F5950"/>
    <w:rsid w:val="00902CE9"/>
    <w:rsid w:val="0093073C"/>
    <w:rsid w:val="009529DC"/>
    <w:rsid w:val="00955A2D"/>
    <w:rsid w:val="00963E4D"/>
    <w:rsid w:val="00976297"/>
    <w:rsid w:val="0098008A"/>
    <w:rsid w:val="00995AD8"/>
    <w:rsid w:val="009B0293"/>
    <w:rsid w:val="009B1698"/>
    <w:rsid w:val="009B5A10"/>
    <w:rsid w:val="009B7006"/>
    <w:rsid w:val="009C0051"/>
    <w:rsid w:val="009C32FA"/>
    <w:rsid w:val="009D4C94"/>
    <w:rsid w:val="009D711C"/>
    <w:rsid w:val="009E0A62"/>
    <w:rsid w:val="009E2143"/>
    <w:rsid w:val="009F2A62"/>
    <w:rsid w:val="00A144C2"/>
    <w:rsid w:val="00A15703"/>
    <w:rsid w:val="00A26D7B"/>
    <w:rsid w:val="00A34921"/>
    <w:rsid w:val="00A41FFA"/>
    <w:rsid w:val="00A60A79"/>
    <w:rsid w:val="00A71A2D"/>
    <w:rsid w:val="00A75039"/>
    <w:rsid w:val="00A82CEF"/>
    <w:rsid w:val="00A85D30"/>
    <w:rsid w:val="00A91A0A"/>
    <w:rsid w:val="00AA0759"/>
    <w:rsid w:val="00AA2ADB"/>
    <w:rsid w:val="00AA3B6E"/>
    <w:rsid w:val="00AC115D"/>
    <w:rsid w:val="00AC14ED"/>
    <w:rsid w:val="00AE14E4"/>
    <w:rsid w:val="00AE2905"/>
    <w:rsid w:val="00B00C97"/>
    <w:rsid w:val="00B0118A"/>
    <w:rsid w:val="00B01C29"/>
    <w:rsid w:val="00B056AE"/>
    <w:rsid w:val="00B0651B"/>
    <w:rsid w:val="00B07DD2"/>
    <w:rsid w:val="00B10E62"/>
    <w:rsid w:val="00B15F8E"/>
    <w:rsid w:val="00B179B1"/>
    <w:rsid w:val="00B20725"/>
    <w:rsid w:val="00B253D3"/>
    <w:rsid w:val="00B36582"/>
    <w:rsid w:val="00B42131"/>
    <w:rsid w:val="00B433B7"/>
    <w:rsid w:val="00B44F77"/>
    <w:rsid w:val="00B4509E"/>
    <w:rsid w:val="00B635E6"/>
    <w:rsid w:val="00B71D9E"/>
    <w:rsid w:val="00B71E34"/>
    <w:rsid w:val="00B7314F"/>
    <w:rsid w:val="00B759AA"/>
    <w:rsid w:val="00B86149"/>
    <w:rsid w:val="00B927A0"/>
    <w:rsid w:val="00B96549"/>
    <w:rsid w:val="00BA0446"/>
    <w:rsid w:val="00BA1ABA"/>
    <w:rsid w:val="00BB5588"/>
    <w:rsid w:val="00BC5A5C"/>
    <w:rsid w:val="00BC7CEB"/>
    <w:rsid w:val="00BD2A43"/>
    <w:rsid w:val="00BD5D7B"/>
    <w:rsid w:val="00BD6F38"/>
    <w:rsid w:val="00BD7491"/>
    <w:rsid w:val="00BE2A6F"/>
    <w:rsid w:val="00BF0264"/>
    <w:rsid w:val="00BF09D4"/>
    <w:rsid w:val="00BF6B34"/>
    <w:rsid w:val="00BF6D47"/>
    <w:rsid w:val="00C03CDB"/>
    <w:rsid w:val="00C07695"/>
    <w:rsid w:val="00C11E48"/>
    <w:rsid w:val="00C21393"/>
    <w:rsid w:val="00C21E72"/>
    <w:rsid w:val="00C3450C"/>
    <w:rsid w:val="00C4519B"/>
    <w:rsid w:val="00C473BB"/>
    <w:rsid w:val="00C83DF1"/>
    <w:rsid w:val="00C93CAD"/>
    <w:rsid w:val="00CC23D5"/>
    <w:rsid w:val="00CD0A16"/>
    <w:rsid w:val="00CD588A"/>
    <w:rsid w:val="00CD684B"/>
    <w:rsid w:val="00CE05BD"/>
    <w:rsid w:val="00CE35CB"/>
    <w:rsid w:val="00CF0D13"/>
    <w:rsid w:val="00CF598B"/>
    <w:rsid w:val="00CF5DDF"/>
    <w:rsid w:val="00D1252C"/>
    <w:rsid w:val="00D17BBC"/>
    <w:rsid w:val="00D40411"/>
    <w:rsid w:val="00D5195B"/>
    <w:rsid w:val="00D5382C"/>
    <w:rsid w:val="00D63998"/>
    <w:rsid w:val="00D63E18"/>
    <w:rsid w:val="00D732BF"/>
    <w:rsid w:val="00D73860"/>
    <w:rsid w:val="00D76154"/>
    <w:rsid w:val="00D95DEB"/>
    <w:rsid w:val="00DA0258"/>
    <w:rsid w:val="00DA1684"/>
    <w:rsid w:val="00DA643E"/>
    <w:rsid w:val="00DB3068"/>
    <w:rsid w:val="00DB44C3"/>
    <w:rsid w:val="00DC3A23"/>
    <w:rsid w:val="00DC63FF"/>
    <w:rsid w:val="00DD2EF6"/>
    <w:rsid w:val="00DD7A19"/>
    <w:rsid w:val="00DE5730"/>
    <w:rsid w:val="00DE68CE"/>
    <w:rsid w:val="00DE779B"/>
    <w:rsid w:val="00DE7BAF"/>
    <w:rsid w:val="00E00DA7"/>
    <w:rsid w:val="00E0697B"/>
    <w:rsid w:val="00E07D2A"/>
    <w:rsid w:val="00E135B0"/>
    <w:rsid w:val="00E23697"/>
    <w:rsid w:val="00E251AB"/>
    <w:rsid w:val="00E309F6"/>
    <w:rsid w:val="00E31AA9"/>
    <w:rsid w:val="00E32BDB"/>
    <w:rsid w:val="00E33FBA"/>
    <w:rsid w:val="00E35881"/>
    <w:rsid w:val="00E41079"/>
    <w:rsid w:val="00E5517B"/>
    <w:rsid w:val="00E6260C"/>
    <w:rsid w:val="00E6543F"/>
    <w:rsid w:val="00E660D3"/>
    <w:rsid w:val="00E709F3"/>
    <w:rsid w:val="00E770A0"/>
    <w:rsid w:val="00E77A8C"/>
    <w:rsid w:val="00E849DF"/>
    <w:rsid w:val="00E9636B"/>
    <w:rsid w:val="00E96805"/>
    <w:rsid w:val="00EA15FC"/>
    <w:rsid w:val="00EA4936"/>
    <w:rsid w:val="00EB25FC"/>
    <w:rsid w:val="00EC57AF"/>
    <w:rsid w:val="00EC6F42"/>
    <w:rsid w:val="00ED3783"/>
    <w:rsid w:val="00ED7201"/>
    <w:rsid w:val="00EE4EA1"/>
    <w:rsid w:val="00EF204D"/>
    <w:rsid w:val="00F0418B"/>
    <w:rsid w:val="00F050E6"/>
    <w:rsid w:val="00F079F0"/>
    <w:rsid w:val="00F153E1"/>
    <w:rsid w:val="00F16766"/>
    <w:rsid w:val="00F206AE"/>
    <w:rsid w:val="00F24EF3"/>
    <w:rsid w:val="00F43D5E"/>
    <w:rsid w:val="00F4588C"/>
    <w:rsid w:val="00F47F62"/>
    <w:rsid w:val="00F606FE"/>
    <w:rsid w:val="00F60F49"/>
    <w:rsid w:val="00F6170F"/>
    <w:rsid w:val="00F63EE1"/>
    <w:rsid w:val="00F67309"/>
    <w:rsid w:val="00F72123"/>
    <w:rsid w:val="00F81B44"/>
    <w:rsid w:val="00F90950"/>
    <w:rsid w:val="00F953A5"/>
    <w:rsid w:val="00F959CC"/>
    <w:rsid w:val="00FA0233"/>
    <w:rsid w:val="00FA0C20"/>
    <w:rsid w:val="00FA4DBB"/>
    <w:rsid w:val="00FA54FA"/>
    <w:rsid w:val="00FC0D6E"/>
    <w:rsid w:val="00FC144E"/>
    <w:rsid w:val="00FC200F"/>
    <w:rsid w:val="00FD1FC0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AE79C9B"/>
  <w15:docId w15:val="{7769FA7B-B18E-45E4-A197-60801DE4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48F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06CD9-D954-453C-9C31-953EA9F5E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0</TotalTime>
  <Pages>1</Pages>
  <Words>122</Words>
  <Characters>663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Joao P Almeida</cp:lastModifiedBy>
  <cp:revision>2</cp:revision>
  <cp:lastPrinted>2026-02-03T17:18:00Z</cp:lastPrinted>
  <dcterms:created xsi:type="dcterms:W3CDTF">2026-02-03T17:18:00Z</dcterms:created>
  <dcterms:modified xsi:type="dcterms:W3CDTF">2026-02-03T17:18:00Z</dcterms:modified>
</cp:coreProperties>
</file>