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1099" w14:textId="7F2C6515" w:rsidR="002A3A7A" w:rsidRDefault="002A3A7A" w:rsidP="002A3A7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1D6EE0">
        <w:rPr>
          <w:rFonts w:ascii="Cambria" w:hAnsi="Cambria"/>
          <w:b/>
          <w:sz w:val="24"/>
          <w:szCs w:val="24"/>
        </w:rPr>
        <w:t>44</w:t>
      </w:r>
      <w:r>
        <w:rPr>
          <w:rFonts w:ascii="Cambria" w:hAnsi="Cambria"/>
          <w:b/>
          <w:sz w:val="24"/>
          <w:szCs w:val="24"/>
        </w:rPr>
        <w:t>/202</w:t>
      </w:r>
      <w:r w:rsidR="00B0118A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1D6EE0">
        <w:rPr>
          <w:rFonts w:ascii="Cambria" w:hAnsi="Cambria"/>
          <w:b/>
          <w:sz w:val="24"/>
          <w:szCs w:val="24"/>
        </w:rPr>
        <w:t>04</w:t>
      </w:r>
      <w:r w:rsidR="0007259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B0118A">
        <w:rPr>
          <w:rFonts w:ascii="Cambria" w:hAnsi="Cambria"/>
          <w:b/>
          <w:sz w:val="24"/>
          <w:szCs w:val="24"/>
        </w:rPr>
        <w:t>FEVEREIRO</w:t>
      </w:r>
      <w:r>
        <w:rPr>
          <w:rFonts w:ascii="Cambria" w:hAnsi="Cambria"/>
          <w:b/>
          <w:sz w:val="24"/>
          <w:szCs w:val="24"/>
        </w:rPr>
        <w:t xml:space="preserve"> DE 202</w:t>
      </w:r>
      <w:r w:rsidR="00B0118A">
        <w:rPr>
          <w:rFonts w:ascii="Cambria" w:hAnsi="Cambria"/>
          <w:b/>
          <w:sz w:val="24"/>
          <w:szCs w:val="24"/>
        </w:rPr>
        <w:t>6</w:t>
      </w:r>
    </w:p>
    <w:p w14:paraId="6D94672E" w14:textId="77777777"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14:paraId="714744AC" w14:textId="77777777" w:rsidR="0086103C" w:rsidRDefault="00153482" w:rsidP="0086103C">
      <w:pPr>
        <w:ind w:left="141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FC200F" w:rsidRPr="00FC200F">
        <w:rPr>
          <w:rFonts w:ascii="Cambria" w:hAnsi="Cambria"/>
          <w:b/>
          <w:sz w:val="24"/>
          <w:szCs w:val="24"/>
        </w:rPr>
        <w:t xml:space="preserve">        </w:t>
      </w:r>
      <w:r w:rsidR="0086103C" w:rsidRPr="001A6EE5">
        <w:rPr>
          <w:rFonts w:ascii="Cambria" w:hAnsi="Cambria"/>
          <w:b/>
          <w:sz w:val="24"/>
          <w:szCs w:val="24"/>
        </w:rPr>
        <w:t>SÚMULA:</w:t>
      </w:r>
      <w:r w:rsidR="0086103C" w:rsidRPr="001A6EE5">
        <w:rPr>
          <w:rFonts w:ascii="Cambria" w:hAnsi="Cambria"/>
          <w:sz w:val="24"/>
          <w:szCs w:val="24"/>
        </w:rPr>
        <w:t xml:space="preserve"> “EXONERAR SERVIDORES PÚBLICOS MUNICIPAIS, EM CARGOS COMISSIONADOS DE LIVRE NOMEAÇÃO E EXONERAÇÃO</w:t>
      </w:r>
      <w:r w:rsidR="0086103C">
        <w:rPr>
          <w:rFonts w:ascii="Cambria" w:hAnsi="Cambria"/>
          <w:sz w:val="24"/>
          <w:szCs w:val="24"/>
        </w:rPr>
        <w:t>”.</w:t>
      </w:r>
    </w:p>
    <w:p w14:paraId="56226927" w14:textId="783AF372" w:rsidR="0086103C" w:rsidRPr="00BC21A8" w:rsidRDefault="0086103C" w:rsidP="0086103C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F52BE">
        <w:rPr>
          <w:rFonts w:ascii="Cambria" w:hAnsi="Cambria"/>
          <w:sz w:val="24"/>
          <w:szCs w:val="24"/>
        </w:rPr>
        <w:t xml:space="preserve">O Excelentíssimo Senhor, </w:t>
      </w:r>
      <w:r w:rsidR="0087163B">
        <w:rPr>
          <w:rFonts w:ascii="Cambria" w:hAnsi="Cambria"/>
          <w:b/>
          <w:i/>
          <w:sz w:val="24"/>
          <w:szCs w:val="24"/>
        </w:rPr>
        <w:t>ADEMIR FELICIO GARCIA</w:t>
      </w:r>
      <w:r w:rsidRPr="00EF52BE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proofErr w:type="gramStart"/>
      <w:r w:rsidRPr="00EF52BE">
        <w:rPr>
          <w:rFonts w:ascii="Cambria" w:hAnsi="Cambria"/>
          <w:sz w:val="24"/>
          <w:szCs w:val="24"/>
        </w:rPr>
        <w:t>Resolve</w:t>
      </w:r>
      <w:proofErr w:type="gramEnd"/>
    </w:p>
    <w:p w14:paraId="0128E1F3" w14:textId="77777777" w:rsidR="0086103C" w:rsidRDefault="0086103C" w:rsidP="0086103C">
      <w:pPr>
        <w:jc w:val="both"/>
        <w:rPr>
          <w:rFonts w:ascii="Cambria" w:hAnsi="Cambria"/>
          <w:sz w:val="24"/>
          <w:szCs w:val="24"/>
        </w:rPr>
      </w:pPr>
    </w:p>
    <w:p w14:paraId="1F2F569A" w14:textId="25ABCC2C" w:rsidR="002A3A7A" w:rsidRPr="00851BF0" w:rsidRDefault="002A3A7A" w:rsidP="002A3A7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1°</w:t>
      </w:r>
      <w:r>
        <w:rPr>
          <w:rFonts w:ascii="Cambria" w:hAnsi="Cambria"/>
          <w:sz w:val="24"/>
          <w:szCs w:val="24"/>
        </w:rPr>
        <w:t xml:space="preserve"> - Exonerar</w:t>
      </w:r>
      <w:r w:rsidR="001E30F4">
        <w:rPr>
          <w:rFonts w:ascii="Cambria" w:hAnsi="Cambria"/>
          <w:sz w:val="24"/>
          <w:szCs w:val="24"/>
        </w:rPr>
        <w:t xml:space="preserve"> </w:t>
      </w:r>
      <w:r w:rsidR="00B0118A">
        <w:rPr>
          <w:rFonts w:ascii="Cambria" w:hAnsi="Cambria"/>
          <w:sz w:val="24"/>
          <w:szCs w:val="24"/>
        </w:rPr>
        <w:t>a</w:t>
      </w:r>
      <w:r w:rsidR="005762CE">
        <w:rPr>
          <w:rFonts w:ascii="Cambria" w:hAnsi="Cambria"/>
          <w:sz w:val="24"/>
          <w:szCs w:val="24"/>
        </w:rPr>
        <w:t xml:space="preserve"> pedido </w:t>
      </w:r>
      <w:proofErr w:type="gramStart"/>
      <w:r w:rsidR="005762CE">
        <w:rPr>
          <w:rFonts w:ascii="Cambria" w:hAnsi="Cambria"/>
          <w:sz w:val="24"/>
          <w:szCs w:val="24"/>
        </w:rPr>
        <w:t xml:space="preserve">a </w:t>
      </w:r>
      <w:bookmarkStart w:id="0" w:name="_GoBack"/>
      <w:bookmarkEnd w:id="0"/>
      <w:r w:rsidR="00144D04">
        <w:rPr>
          <w:rFonts w:ascii="Cambria" w:hAnsi="Cambria"/>
          <w:sz w:val="24"/>
          <w:szCs w:val="24"/>
        </w:rPr>
        <w:t xml:space="preserve"> Sr</w:t>
      </w:r>
      <w:r w:rsidR="0000261D">
        <w:rPr>
          <w:rFonts w:ascii="Cambria" w:hAnsi="Cambria"/>
          <w:sz w:val="24"/>
          <w:szCs w:val="24"/>
        </w:rPr>
        <w:t>.</w:t>
      </w:r>
      <w:r w:rsidR="00B0118A">
        <w:rPr>
          <w:rFonts w:ascii="Cambria" w:hAnsi="Cambria"/>
          <w:sz w:val="24"/>
          <w:szCs w:val="24"/>
        </w:rPr>
        <w:t>ª</w:t>
      </w:r>
      <w:proofErr w:type="gramEnd"/>
      <w:r w:rsidR="0000261D">
        <w:rPr>
          <w:rFonts w:ascii="Cambria" w:hAnsi="Cambria"/>
          <w:sz w:val="24"/>
          <w:szCs w:val="24"/>
        </w:rPr>
        <w:t xml:space="preserve"> </w:t>
      </w:r>
      <w:r w:rsidR="001D6EE0" w:rsidRPr="001D6EE0">
        <w:rPr>
          <w:rFonts w:ascii="Cambria" w:hAnsi="Cambria"/>
          <w:b/>
          <w:sz w:val="24"/>
          <w:szCs w:val="24"/>
        </w:rPr>
        <w:t>MURIELLY ISADORA RAPOSA</w:t>
      </w:r>
      <w:r w:rsidR="00B0118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851BF0">
        <w:rPr>
          <w:rFonts w:ascii="Cambria" w:hAnsi="Cambria"/>
          <w:sz w:val="24"/>
          <w:szCs w:val="24"/>
        </w:rPr>
        <w:t xml:space="preserve">o cargo </w:t>
      </w:r>
      <w:r w:rsidR="001D6EE0" w:rsidRPr="001D6EE0">
        <w:rPr>
          <w:rFonts w:ascii="Cambria" w:hAnsi="Cambria"/>
          <w:b/>
          <w:sz w:val="24"/>
          <w:szCs w:val="24"/>
        </w:rPr>
        <w:t>SECRET. MUN. DO MEIO AMBIENTE E DESENVOLVIMENTO</w:t>
      </w:r>
      <w:r w:rsidR="00D5382C">
        <w:rPr>
          <w:rFonts w:ascii="Cambria" w:hAnsi="Cambria"/>
          <w:b/>
          <w:bCs/>
          <w:sz w:val="24"/>
          <w:szCs w:val="24"/>
        </w:rPr>
        <w:t xml:space="preserve"> </w:t>
      </w:r>
      <w:r w:rsidR="00D63998" w:rsidRPr="00D63998">
        <w:rPr>
          <w:rFonts w:ascii="Cambria" w:hAnsi="Cambria"/>
          <w:bCs/>
          <w:sz w:val="24"/>
          <w:szCs w:val="24"/>
        </w:rPr>
        <w:t>a</w:t>
      </w:r>
      <w:r w:rsidR="0087163B">
        <w:rPr>
          <w:rFonts w:ascii="Cambria" w:hAnsi="Cambria"/>
          <w:sz w:val="24"/>
          <w:szCs w:val="24"/>
        </w:rPr>
        <w:t xml:space="preserve"> partir do dia </w:t>
      </w:r>
      <w:r w:rsidR="001D6EE0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 xml:space="preserve"> </w:t>
      </w:r>
      <w:r w:rsidR="009B5A10">
        <w:rPr>
          <w:rFonts w:ascii="Cambria" w:hAnsi="Cambria"/>
          <w:sz w:val="24"/>
          <w:szCs w:val="24"/>
        </w:rPr>
        <w:t xml:space="preserve">de </w:t>
      </w:r>
      <w:proofErr w:type="gramStart"/>
      <w:r w:rsidR="00B0118A">
        <w:rPr>
          <w:rFonts w:ascii="Cambria" w:hAnsi="Cambria"/>
          <w:sz w:val="24"/>
          <w:szCs w:val="24"/>
        </w:rPr>
        <w:t>Feverei</w:t>
      </w:r>
      <w:r w:rsidR="00144D04">
        <w:rPr>
          <w:rFonts w:ascii="Cambria" w:hAnsi="Cambria"/>
          <w:sz w:val="24"/>
          <w:szCs w:val="24"/>
        </w:rPr>
        <w:t>ro</w:t>
      </w:r>
      <w:proofErr w:type="gramEnd"/>
      <w:r w:rsidR="001E272F">
        <w:rPr>
          <w:rFonts w:ascii="Cambria" w:hAnsi="Cambria"/>
          <w:sz w:val="24"/>
          <w:szCs w:val="24"/>
        </w:rPr>
        <w:t xml:space="preserve"> </w:t>
      </w:r>
      <w:r w:rsidRPr="00851BF0">
        <w:rPr>
          <w:rFonts w:ascii="Cambria" w:hAnsi="Cambria"/>
          <w:sz w:val="24"/>
          <w:szCs w:val="24"/>
        </w:rPr>
        <w:t>de 20</w:t>
      </w:r>
      <w:r>
        <w:rPr>
          <w:rFonts w:ascii="Cambria" w:hAnsi="Cambria"/>
          <w:sz w:val="24"/>
          <w:szCs w:val="24"/>
        </w:rPr>
        <w:t>2</w:t>
      </w:r>
      <w:r w:rsidR="00B0118A">
        <w:rPr>
          <w:rFonts w:ascii="Cambria" w:hAnsi="Cambria"/>
          <w:sz w:val="24"/>
          <w:szCs w:val="24"/>
        </w:rPr>
        <w:t>6</w:t>
      </w:r>
      <w:r w:rsidRPr="00851BF0">
        <w:rPr>
          <w:rFonts w:ascii="Cambria" w:hAnsi="Cambria"/>
          <w:sz w:val="24"/>
          <w:szCs w:val="24"/>
        </w:rPr>
        <w:t>.</w:t>
      </w:r>
    </w:p>
    <w:p w14:paraId="3E483B7C" w14:textId="77777777" w:rsidR="00851BF0" w:rsidRPr="00851BF0" w:rsidRDefault="00851BF0" w:rsidP="00851BF0">
      <w:pPr>
        <w:jc w:val="both"/>
        <w:rPr>
          <w:rFonts w:ascii="Cambria" w:hAnsi="Cambria"/>
          <w:sz w:val="24"/>
          <w:szCs w:val="24"/>
        </w:rPr>
      </w:pPr>
    </w:p>
    <w:p w14:paraId="741EC7BE" w14:textId="77777777" w:rsidR="00851BF0" w:rsidRPr="00851BF0" w:rsidRDefault="00851BF0" w:rsidP="00851BF0">
      <w:pPr>
        <w:ind w:firstLine="708"/>
        <w:jc w:val="both"/>
        <w:rPr>
          <w:rFonts w:ascii="Cambria" w:hAnsi="Cambria"/>
          <w:sz w:val="24"/>
          <w:szCs w:val="24"/>
        </w:rPr>
      </w:pPr>
      <w:r w:rsidRPr="00851BF0">
        <w:rPr>
          <w:rFonts w:ascii="Cambria" w:hAnsi="Cambria"/>
          <w:b/>
          <w:sz w:val="24"/>
          <w:szCs w:val="24"/>
        </w:rPr>
        <w:t>Art. 2°</w:t>
      </w:r>
      <w:r w:rsidRPr="00851BF0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5BE1B550" w14:textId="77777777"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14:paraId="12B0976A" w14:textId="67337CE7" w:rsidR="002A3A7A" w:rsidRDefault="002A3A7A" w:rsidP="002A3A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1D6EE0">
        <w:rPr>
          <w:rFonts w:ascii="Cambria" w:hAnsi="Cambria"/>
          <w:sz w:val="24"/>
          <w:szCs w:val="24"/>
        </w:rPr>
        <w:t>04</w:t>
      </w:r>
      <w:r w:rsidR="00784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</w:t>
      </w:r>
      <w:r w:rsidRPr="00D1252C">
        <w:rPr>
          <w:rFonts w:ascii="Cambria" w:hAnsi="Cambria"/>
          <w:sz w:val="24"/>
          <w:szCs w:val="24"/>
        </w:rPr>
        <w:t xml:space="preserve"> </w:t>
      </w:r>
      <w:proofErr w:type="gramStart"/>
      <w:r w:rsidR="00B0118A">
        <w:rPr>
          <w:rFonts w:ascii="Cambria" w:hAnsi="Cambria"/>
          <w:sz w:val="24"/>
          <w:szCs w:val="24"/>
        </w:rPr>
        <w:t>Fevereiro</w:t>
      </w:r>
      <w:proofErr w:type="gramEnd"/>
      <w:r w:rsidR="007738B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202</w:t>
      </w:r>
      <w:r w:rsidR="00B0118A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7880202B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665F0888" w14:textId="2ABBB892" w:rsidR="0079148F" w:rsidRDefault="001E272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ADEMIR FELICIO GARCIA</w:t>
      </w:r>
    </w:p>
    <w:p w14:paraId="66D72D6F" w14:textId="77777777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67F6E7F8" w14:textId="77777777" w:rsidR="0079148F" w:rsidRDefault="0079148F" w:rsidP="0079148F">
      <w:pPr>
        <w:rPr>
          <w:sz w:val="24"/>
          <w:szCs w:val="24"/>
        </w:rPr>
      </w:pP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6C03" w14:textId="77777777" w:rsidR="00F47F62" w:rsidRDefault="00F47F62" w:rsidP="00732E4E">
      <w:pPr>
        <w:spacing w:after="0" w:line="240" w:lineRule="auto"/>
      </w:pPr>
      <w:r>
        <w:separator/>
      </w:r>
    </w:p>
  </w:endnote>
  <w:endnote w:type="continuationSeparator" w:id="0">
    <w:p w14:paraId="0A84D7B9" w14:textId="77777777" w:rsidR="00F47F62" w:rsidRDefault="00F47F62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3E5F" w14:textId="77777777" w:rsidR="00F47F62" w:rsidRDefault="00F47F62" w:rsidP="00732E4E">
      <w:pPr>
        <w:spacing w:after="0" w:line="240" w:lineRule="auto"/>
      </w:pPr>
      <w:r>
        <w:separator/>
      </w:r>
    </w:p>
  </w:footnote>
  <w:footnote w:type="continuationSeparator" w:id="0">
    <w:p w14:paraId="5C3D6E78" w14:textId="77777777" w:rsidR="00F47F62" w:rsidRDefault="00F47F62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261D"/>
    <w:rsid w:val="00012899"/>
    <w:rsid w:val="0001389A"/>
    <w:rsid w:val="0003108E"/>
    <w:rsid w:val="000330F8"/>
    <w:rsid w:val="000402B3"/>
    <w:rsid w:val="00072469"/>
    <w:rsid w:val="00072599"/>
    <w:rsid w:val="00074D7A"/>
    <w:rsid w:val="00081203"/>
    <w:rsid w:val="000866D1"/>
    <w:rsid w:val="00090150"/>
    <w:rsid w:val="000B1CC7"/>
    <w:rsid w:val="000B212A"/>
    <w:rsid w:val="000B65E3"/>
    <w:rsid w:val="000B67D5"/>
    <w:rsid w:val="000B77B3"/>
    <w:rsid w:val="000C5BAE"/>
    <w:rsid w:val="000F5EA7"/>
    <w:rsid w:val="001021E6"/>
    <w:rsid w:val="001031A8"/>
    <w:rsid w:val="0010428D"/>
    <w:rsid w:val="00117C3C"/>
    <w:rsid w:val="001229CD"/>
    <w:rsid w:val="00125466"/>
    <w:rsid w:val="001270D5"/>
    <w:rsid w:val="00127AC2"/>
    <w:rsid w:val="00142AB0"/>
    <w:rsid w:val="00143125"/>
    <w:rsid w:val="00144D04"/>
    <w:rsid w:val="00153482"/>
    <w:rsid w:val="00161452"/>
    <w:rsid w:val="0016253C"/>
    <w:rsid w:val="00165B24"/>
    <w:rsid w:val="00170262"/>
    <w:rsid w:val="0017432B"/>
    <w:rsid w:val="00174437"/>
    <w:rsid w:val="0017476E"/>
    <w:rsid w:val="00180BD3"/>
    <w:rsid w:val="001A24F5"/>
    <w:rsid w:val="001A5F9C"/>
    <w:rsid w:val="001B30A9"/>
    <w:rsid w:val="001B7B20"/>
    <w:rsid w:val="001C2BCE"/>
    <w:rsid w:val="001C4C04"/>
    <w:rsid w:val="001D0789"/>
    <w:rsid w:val="001D561B"/>
    <w:rsid w:val="001D6EE0"/>
    <w:rsid w:val="001E23EE"/>
    <w:rsid w:val="001E272F"/>
    <w:rsid w:val="001E3020"/>
    <w:rsid w:val="001E30F4"/>
    <w:rsid w:val="001E6D8F"/>
    <w:rsid w:val="001F1C97"/>
    <w:rsid w:val="001F2C79"/>
    <w:rsid w:val="001F4F83"/>
    <w:rsid w:val="001F7A6B"/>
    <w:rsid w:val="00200734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752CA"/>
    <w:rsid w:val="002827A6"/>
    <w:rsid w:val="00283C2A"/>
    <w:rsid w:val="00290535"/>
    <w:rsid w:val="00293B4A"/>
    <w:rsid w:val="002A1480"/>
    <w:rsid w:val="002A3A7A"/>
    <w:rsid w:val="002B757C"/>
    <w:rsid w:val="002C157E"/>
    <w:rsid w:val="002C2F25"/>
    <w:rsid w:val="002C4ACE"/>
    <w:rsid w:val="002D2F85"/>
    <w:rsid w:val="002D70B0"/>
    <w:rsid w:val="002F02A1"/>
    <w:rsid w:val="002F0A43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41585"/>
    <w:rsid w:val="00347AF8"/>
    <w:rsid w:val="003501CC"/>
    <w:rsid w:val="003514A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4810"/>
    <w:rsid w:val="003B55D6"/>
    <w:rsid w:val="003C3F18"/>
    <w:rsid w:val="003C49F0"/>
    <w:rsid w:val="003C513B"/>
    <w:rsid w:val="003D2315"/>
    <w:rsid w:val="003E1305"/>
    <w:rsid w:val="003E723C"/>
    <w:rsid w:val="003F559A"/>
    <w:rsid w:val="00401A43"/>
    <w:rsid w:val="00406D02"/>
    <w:rsid w:val="004120B4"/>
    <w:rsid w:val="00427795"/>
    <w:rsid w:val="004345C1"/>
    <w:rsid w:val="00435FA7"/>
    <w:rsid w:val="004410D8"/>
    <w:rsid w:val="004432CF"/>
    <w:rsid w:val="004444DC"/>
    <w:rsid w:val="00445EB1"/>
    <w:rsid w:val="0044652A"/>
    <w:rsid w:val="00447EAD"/>
    <w:rsid w:val="004576B8"/>
    <w:rsid w:val="00470985"/>
    <w:rsid w:val="00473BC1"/>
    <w:rsid w:val="004826EA"/>
    <w:rsid w:val="00495F81"/>
    <w:rsid w:val="004A582C"/>
    <w:rsid w:val="004B22DE"/>
    <w:rsid w:val="004B40A0"/>
    <w:rsid w:val="004C2E1C"/>
    <w:rsid w:val="004F3189"/>
    <w:rsid w:val="005007BF"/>
    <w:rsid w:val="005032F3"/>
    <w:rsid w:val="00505E5B"/>
    <w:rsid w:val="00506638"/>
    <w:rsid w:val="00506E22"/>
    <w:rsid w:val="00521A41"/>
    <w:rsid w:val="00526099"/>
    <w:rsid w:val="00527001"/>
    <w:rsid w:val="00532875"/>
    <w:rsid w:val="005347A2"/>
    <w:rsid w:val="0054114A"/>
    <w:rsid w:val="00545C03"/>
    <w:rsid w:val="00553417"/>
    <w:rsid w:val="00557DA8"/>
    <w:rsid w:val="00561707"/>
    <w:rsid w:val="00562D69"/>
    <w:rsid w:val="005657DC"/>
    <w:rsid w:val="0056766E"/>
    <w:rsid w:val="00571F55"/>
    <w:rsid w:val="005762CE"/>
    <w:rsid w:val="0059585B"/>
    <w:rsid w:val="005A0679"/>
    <w:rsid w:val="005A3514"/>
    <w:rsid w:val="005B1F6F"/>
    <w:rsid w:val="005B3482"/>
    <w:rsid w:val="005B4A74"/>
    <w:rsid w:val="005C4470"/>
    <w:rsid w:val="005C676F"/>
    <w:rsid w:val="005C7C13"/>
    <w:rsid w:val="005D3480"/>
    <w:rsid w:val="005F085C"/>
    <w:rsid w:val="005F6487"/>
    <w:rsid w:val="005F71ED"/>
    <w:rsid w:val="006005F0"/>
    <w:rsid w:val="006129BA"/>
    <w:rsid w:val="00614B7D"/>
    <w:rsid w:val="00615922"/>
    <w:rsid w:val="00620D53"/>
    <w:rsid w:val="006240AA"/>
    <w:rsid w:val="0064296C"/>
    <w:rsid w:val="00643929"/>
    <w:rsid w:val="0064392B"/>
    <w:rsid w:val="006459C3"/>
    <w:rsid w:val="00646806"/>
    <w:rsid w:val="006536D8"/>
    <w:rsid w:val="00653D4B"/>
    <w:rsid w:val="006540AD"/>
    <w:rsid w:val="00665C1E"/>
    <w:rsid w:val="00673CBE"/>
    <w:rsid w:val="00682CE6"/>
    <w:rsid w:val="00684C93"/>
    <w:rsid w:val="00694E79"/>
    <w:rsid w:val="00696B5A"/>
    <w:rsid w:val="006A1763"/>
    <w:rsid w:val="006A7CA1"/>
    <w:rsid w:val="006D2B15"/>
    <w:rsid w:val="006D3AFD"/>
    <w:rsid w:val="006D44DF"/>
    <w:rsid w:val="006E4011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65BB3"/>
    <w:rsid w:val="007738BC"/>
    <w:rsid w:val="00775934"/>
    <w:rsid w:val="00777898"/>
    <w:rsid w:val="00781BF4"/>
    <w:rsid w:val="00781F18"/>
    <w:rsid w:val="007844CF"/>
    <w:rsid w:val="0079148F"/>
    <w:rsid w:val="00794DD0"/>
    <w:rsid w:val="00796B31"/>
    <w:rsid w:val="007A0507"/>
    <w:rsid w:val="007B2F10"/>
    <w:rsid w:val="007B5953"/>
    <w:rsid w:val="007C216F"/>
    <w:rsid w:val="007C574A"/>
    <w:rsid w:val="007C7264"/>
    <w:rsid w:val="007D543E"/>
    <w:rsid w:val="007E06CC"/>
    <w:rsid w:val="007E31F6"/>
    <w:rsid w:val="007E5F2A"/>
    <w:rsid w:val="007F308D"/>
    <w:rsid w:val="007F3CC9"/>
    <w:rsid w:val="008070B2"/>
    <w:rsid w:val="008127F5"/>
    <w:rsid w:val="0082514C"/>
    <w:rsid w:val="00830DC3"/>
    <w:rsid w:val="00834050"/>
    <w:rsid w:val="00844599"/>
    <w:rsid w:val="00851BF0"/>
    <w:rsid w:val="008530E1"/>
    <w:rsid w:val="00853FD4"/>
    <w:rsid w:val="0086103C"/>
    <w:rsid w:val="00861798"/>
    <w:rsid w:val="00862514"/>
    <w:rsid w:val="00866FD3"/>
    <w:rsid w:val="0087163B"/>
    <w:rsid w:val="00877E23"/>
    <w:rsid w:val="008A5E18"/>
    <w:rsid w:val="008B2EF5"/>
    <w:rsid w:val="008B6C4C"/>
    <w:rsid w:val="008C3419"/>
    <w:rsid w:val="008D3F44"/>
    <w:rsid w:val="008E265A"/>
    <w:rsid w:val="008E3638"/>
    <w:rsid w:val="008F388D"/>
    <w:rsid w:val="008F5950"/>
    <w:rsid w:val="00902CE9"/>
    <w:rsid w:val="0093073C"/>
    <w:rsid w:val="009529DC"/>
    <w:rsid w:val="00955A2D"/>
    <w:rsid w:val="00963E4D"/>
    <w:rsid w:val="00976297"/>
    <w:rsid w:val="0098008A"/>
    <w:rsid w:val="00995AD8"/>
    <w:rsid w:val="009B0293"/>
    <w:rsid w:val="009B1698"/>
    <w:rsid w:val="009B5A10"/>
    <w:rsid w:val="009B7006"/>
    <w:rsid w:val="009C0051"/>
    <w:rsid w:val="009C32FA"/>
    <w:rsid w:val="009D4C94"/>
    <w:rsid w:val="009D711C"/>
    <w:rsid w:val="009E0A62"/>
    <w:rsid w:val="009E2143"/>
    <w:rsid w:val="009F2A62"/>
    <w:rsid w:val="00A144C2"/>
    <w:rsid w:val="00A15703"/>
    <w:rsid w:val="00A26D7B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15D"/>
    <w:rsid w:val="00AC14ED"/>
    <w:rsid w:val="00AE14E4"/>
    <w:rsid w:val="00AE2905"/>
    <w:rsid w:val="00B00C97"/>
    <w:rsid w:val="00B0118A"/>
    <w:rsid w:val="00B01C29"/>
    <w:rsid w:val="00B056AE"/>
    <w:rsid w:val="00B0651B"/>
    <w:rsid w:val="00B07DD2"/>
    <w:rsid w:val="00B10E62"/>
    <w:rsid w:val="00B15F8E"/>
    <w:rsid w:val="00B179B1"/>
    <w:rsid w:val="00B20725"/>
    <w:rsid w:val="00B253D3"/>
    <w:rsid w:val="00B36582"/>
    <w:rsid w:val="00B42131"/>
    <w:rsid w:val="00B433B7"/>
    <w:rsid w:val="00B44F77"/>
    <w:rsid w:val="00B4509E"/>
    <w:rsid w:val="00B635E6"/>
    <w:rsid w:val="00B71D9E"/>
    <w:rsid w:val="00B71E34"/>
    <w:rsid w:val="00B7314F"/>
    <w:rsid w:val="00B759AA"/>
    <w:rsid w:val="00B86149"/>
    <w:rsid w:val="00B927A0"/>
    <w:rsid w:val="00B96549"/>
    <w:rsid w:val="00BA0446"/>
    <w:rsid w:val="00BA1ABA"/>
    <w:rsid w:val="00BB5588"/>
    <w:rsid w:val="00BC5A5C"/>
    <w:rsid w:val="00BC7CEB"/>
    <w:rsid w:val="00BD2A43"/>
    <w:rsid w:val="00BD5D7B"/>
    <w:rsid w:val="00BD6F38"/>
    <w:rsid w:val="00BD7491"/>
    <w:rsid w:val="00BE2A6F"/>
    <w:rsid w:val="00BF0264"/>
    <w:rsid w:val="00BF09D4"/>
    <w:rsid w:val="00BF6B34"/>
    <w:rsid w:val="00BF6D47"/>
    <w:rsid w:val="00C03CDB"/>
    <w:rsid w:val="00C07695"/>
    <w:rsid w:val="00C11E48"/>
    <w:rsid w:val="00C21393"/>
    <w:rsid w:val="00C21E72"/>
    <w:rsid w:val="00C3450C"/>
    <w:rsid w:val="00C4519B"/>
    <w:rsid w:val="00C473BB"/>
    <w:rsid w:val="00C83DF1"/>
    <w:rsid w:val="00C93CAD"/>
    <w:rsid w:val="00CC23D5"/>
    <w:rsid w:val="00CD0A16"/>
    <w:rsid w:val="00CD588A"/>
    <w:rsid w:val="00CD684B"/>
    <w:rsid w:val="00CE05BD"/>
    <w:rsid w:val="00CE35CB"/>
    <w:rsid w:val="00CF0D13"/>
    <w:rsid w:val="00CF598B"/>
    <w:rsid w:val="00CF5DDF"/>
    <w:rsid w:val="00D1252C"/>
    <w:rsid w:val="00D17BBC"/>
    <w:rsid w:val="00D40411"/>
    <w:rsid w:val="00D5195B"/>
    <w:rsid w:val="00D5382C"/>
    <w:rsid w:val="00D63998"/>
    <w:rsid w:val="00D63E18"/>
    <w:rsid w:val="00D732BF"/>
    <w:rsid w:val="00D73860"/>
    <w:rsid w:val="00D76154"/>
    <w:rsid w:val="00D95DEB"/>
    <w:rsid w:val="00DA0258"/>
    <w:rsid w:val="00DA1684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E00DA7"/>
    <w:rsid w:val="00E0697B"/>
    <w:rsid w:val="00E07D2A"/>
    <w:rsid w:val="00E135B0"/>
    <w:rsid w:val="00E23697"/>
    <w:rsid w:val="00E251AB"/>
    <w:rsid w:val="00E309F6"/>
    <w:rsid w:val="00E31AA9"/>
    <w:rsid w:val="00E32BDB"/>
    <w:rsid w:val="00E33FBA"/>
    <w:rsid w:val="00E35881"/>
    <w:rsid w:val="00E41079"/>
    <w:rsid w:val="00E5517B"/>
    <w:rsid w:val="00E6260C"/>
    <w:rsid w:val="00E6543F"/>
    <w:rsid w:val="00E660D3"/>
    <w:rsid w:val="00E709F3"/>
    <w:rsid w:val="00E770A0"/>
    <w:rsid w:val="00E77A8C"/>
    <w:rsid w:val="00E849DF"/>
    <w:rsid w:val="00E9636B"/>
    <w:rsid w:val="00E96805"/>
    <w:rsid w:val="00EA15FC"/>
    <w:rsid w:val="00EA4936"/>
    <w:rsid w:val="00EB25FC"/>
    <w:rsid w:val="00EC57AF"/>
    <w:rsid w:val="00EC6F42"/>
    <w:rsid w:val="00ED3783"/>
    <w:rsid w:val="00ED7201"/>
    <w:rsid w:val="00EE4EA1"/>
    <w:rsid w:val="00EF204D"/>
    <w:rsid w:val="00F0418B"/>
    <w:rsid w:val="00F050E6"/>
    <w:rsid w:val="00F079F0"/>
    <w:rsid w:val="00F153E1"/>
    <w:rsid w:val="00F16766"/>
    <w:rsid w:val="00F206AE"/>
    <w:rsid w:val="00F24EF3"/>
    <w:rsid w:val="00F43D5E"/>
    <w:rsid w:val="00F4588C"/>
    <w:rsid w:val="00F47F62"/>
    <w:rsid w:val="00F606FE"/>
    <w:rsid w:val="00F60F49"/>
    <w:rsid w:val="00F6170F"/>
    <w:rsid w:val="00F63EE1"/>
    <w:rsid w:val="00F67309"/>
    <w:rsid w:val="00F72123"/>
    <w:rsid w:val="00F81B44"/>
    <w:rsid w:val="00F90950"/>
    <w:rsid w:val="00F953A5"/>
    <w:rsid w:val="00F959CC"/>
    <w:rsid w:val="00FA0233"/>
    <w:rsid w:val="00FA0C20"/>
    <w:rsid w:val="00FA4DBB"/>
    <w:rsid w:val="00FA54FA"/>
    <w:rsid w:val="00FC0D6E"/>
    <w:rsid w:val="00FC144E"/>
    <w:rsid w:val="00FC200F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6D93-50EE-49A2-8B8E-D0E6B633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2026-02-04T12:15:00Z</cp:lastPrinted>
  <dcterms:created xsi:type="dcterms:W3CDTF">2026-02-04T12:14:00Z</dcterms:created>
  <dcterms:modified xsi:type="dcterms:W3CDTF">2026-02-04T12:16:00Z</dcterms:modified>
</cp:coreProperties>
</file>