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C8637" w14:textId="64B83FB9" w:rsidR="00E87608" w:rsidRPr="00E87608" w:rsidRDefault="00B508D1" w:rsidP="00E87608">
      <w:pPr>
        <w:ind w:firstLine="708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E87608" w:rsidRPr="00E87608">
        <w:rPr>
          <w:rFonts w:ascii="Cambria" w:hAnsi="Cambria"/>
          <w:b/>
          <w:sz w:val="24"/>
          <w:szCs w:val="24"/>
        </w:rPr>
        <w:t>PORTARIA</w:t>
      </w:r>
      <w:r w:rsidR="007E5957">
        <w:rPr>
          <w:rFonts w:ascii="Cambria" w:hAnsi="Cambria"/>
          <w:b/>
          <w:sz w:val="24"/>
          <w:szCs w:val="24"/>
        </w:rPr>
        <w:t xml:space="preserve"> </w:t>
      </w:r>
      <w:r w:rsidR="00B53684">
        <w:rPr>
          <w:rFonts w:ascii="Cambria" w:hAnsi="Cambria"/>
          <w:b/>
          <w:sz w:val="24"/>
          <w:szCs w:val="24"/>
        </w:rPr>
        <w:t>73</w:t>
      </w:r>
      <w:r w:rsidR="00CA064C">
        <w:rPr>
          <w:rFonts w:ascii="Cambria" w:hAnsi="Cambria"/>
          <w:b/>
          <w:sz w:val="24"/>
          <w:szCs w:val="24"/>
        </w:rPr>
        <w:t>/</w:t>
      </w:r>
      <w:r w:rsidR="00E87608" w:rsidRPr="00E87608">
        <w:rPr>
          <w:rFonts w:ascii="Cambria" w:hAnsi="Cambria"/>
          <w:b/>
          <w:sz w:val="24"/>
          <w:szCs w:val="24"/>
        </w:rPr>
        <w:t>20</w:t>
      </w:r>
      <w:r w:rsidR="005E21BC">
        <w:rPr>
          <w:rFonts w:ascii="Cambria" w:hAnsi="Cambria"/>
          <w:b/>
          <w:sz w:val="24"/>
          <w:szCs w:val="24"/>
        </w:rPr>
        <w:t>2</w:t>
      </w:r>
      <w:r w:rsidR="00053859">
        <w:rPr>
          <w:rFonts w:ascii="Cambria" w:hAnsi="Cambria"/>
          <w:b/>
          <w:sz w:val="24"/>
          <w:szCs w:val="24"/>
        </w:rPr>
        <w:t>6</w:t>
      </w:r>
      <w:r w:rsidR="00E87608" w:rsidRPr="00E87608">
        <w:rPr>
          <w:rFonts w:ascii="Cambria" w:hAnsi="Cambria"/>
          <w:b/>
          <w:sz w:val="24"/>
          <w:szCs w:val="24"/>
        </w:rPr>
        <w:t xml:space="preserve"> DE </w:t>
      </w:r>
      <w:r w:rsidR="00B53684">
        <w:rPr>
          <w:rFonts w:ascii="Cambria" w:hAnsi="Cambria"/>
          <w:b/>
          <w:sz w:val="24"/>
          <w:szCs w:val="24"/>
        </w:rPr>
        <w:t>02 DE MARÇO</w:t>
      </w:r>
      <w:r w:rsidR="004B6DAF">
        <w:rPr>
          <w:rFonts w:ascii="Cambria" w:hAnsi="Cambria"/>
          <w:b/>
          <w:sz w:val="24"/>
          <w:szCs w:val="24"/>
        </w:rPr>
        <w:t xml:space="preserve"> </w:t>
      </w:r>
      <w:r w:rsidR="00E87608" w:rsidRPr="00E87608">
        <w:rPr>
          <w:rFonts w:ascii="Cambria" w:hAnsi="Cambria"/>
          <w:b/>
          <w:sz w:val="24"/>
          <w:szCs w:val="24"/>
        </w:rPr>
        <w:t>DE 20</w:t>
      </w:r>
      <w:r w:rsidR="005E21BC">
        <w:rPr>
          <w:rFonts w:ascii="Cambria" w:hAnsi="Cambria"/>
          <w:b/>
          <w:sz w:val="24"/>
          <w:szCs w:val="24"/>
        </w:rPr>
        <w:t>2</w:t>
      </w:r>
      <w:r w:rsidR="00053859">
        <w:rPr>
          <w:rFonts w:ascii="Cambria" w:hAnsi="Cambria"/>
          <w:b/>
          <w:sz w:val="24"/>
          <w:szCs w:val="24"/>
        </w:rPr>
        <w:t>6</w:t>
      </w:r>
    </w:p>
    <w:p w14:paraId="0E46419E" w14:textId="2D9E1349" w:rsidR="00E87608" w:rsidRPr="00E87608" w:rsidRDefault="00E87608" w:rsidP="002505E4">
      <w:pPr>
        <w:spacing w:after="0"/>
        <w:ind w:left="2832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sz w:val="24"/>
          <w:szCs w:val="24"/>
        </w:rPr>
        <w:t>SÚMULA: “Concede Férias regulamentadas aos Servidores   Públicos Municipais”.</w:t>
      </w:r>
    </w:p>
    <w:p w14:paraId="2EFC1068" w14:textId="11D0DC33" w:rsidR="00EA5CFF" w:rsidRPr="002505E4" w:rsidRDefault="00E87608" w:rsidP="002505E4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E87608">
        <w:rPr>
          <w:rFonts w:ascii="Cambria" w:hAnsi="Cambria"/>
          <w:sz w:val="24"/>
          <w:szCs w:val="24"/>
        </w:rPr>
        <w:t xml:space="preserve">O Excelentíssimo Senhor, </w:t>
      </w:r>
      <w:r w:rsidR="00FB4C35">
        <w:rPr>
          <w:rFonts w:ascii="Cambria" w:hAnsi="Cambria"/>
          <w:b/>
          <w:i/>
          <w:sz w:val="24"/>
          <w:szCs w:val="24"/>
        </w:rPr>
        <w:t>ADEMIR FELICIO GARCIA</w:t>
      </w:r>
      <w:r w:rsidRPr="00E87608">
        <w:rPr>
          <w:rFonts w:ascii="Cambria" w:hAnsi="Cambria"/>
          <w:sz w:val="24"/>
          <w:szCs w:val="24"/>
        </w:rPr>
        <w:t>, Prefeito Municipal De Figueirópolis D’oeste, MT, no uso de suas atribuições, buscando ainda dar cumprimento ao que prescreve os princípios da legalidade, transparência, publicidade, honestidade e respeito à legislação vigente; Resolve</w:t>
      </w:r>
      <w:r w:rsidR="00FF0E1E">
        <w:rPr>
          <w:rFonts w:ascii="Cambria" w:hAnsi="Cambria"/>
          <w:sz w:val="24"/>
          <w:szCs w:val="24"/>
        </w:rPr>
        <w:t>.</w:t>
      </w:r>
    </w:p>
    <w:p w14:paraId="77F6AB3A" w14:textId="2FB92202" w:rsidR="001E4B65" w:rsidRPr="00E87608" w:rsidRDefault="00E87608" w:rsidP="00520851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b/>
          <w:sz w:val="24"/>
          <w:szCs w:val="24"/>
        </w:rPr>
        <w:t>Art. 1°</w:t>
      </w:r>
      <w:r w:rsidRPr="00E87608">
        <w:rPr>
          <w:rFonts w:ascii="Cambria" w:hAnsi="Cambria"/>
          <w:sz w:val="24"/>
          <w:szCs w:val="24"/>
        </w:rPr>
        <w:t xml:space="preserve"> - CONCEDER FÉRIAS REGULAMENTARES, aos servidores públicos munic</w:t>
      </w:r>
      <w:r w:rsidR="00520851">
        <w:rPr>
          <w:rFonts w:ascii="Cambria" w:hAnsi="Cambria"/>
          <w:sz w:val="24"/>
          <w:szCs w:val="24"/>
        </w:rPr>
        <w:t>ipais, conforme menciona abaixo</w:t>
      </w: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9"/>
        <w:gridCol w:w="2415"/>
        <w:gridCol w:w="2542"/>
      </w:tblGrid>
      <w:tr w:rsidR="00E87608" w:rsidRPr="00776BA1" w14:paraId="39D39E13" w14:textId="77777777" w:rsidTr="005F5438">
        <w:trPr>
          <w:trHeight w:val="311"/>
        </w:trPr>
        <w:tc>
          <w:tcPr>
            <w:tcW w:w="2266" w:type="pct"/>
            <w:hideMark/>
          </w:tcPr>
          <w:p w14:paraId="3D918A28" w14:textId="77777777" w:rsidR="00E87608" w:rsidRPr="00776BA1" w:rsidRDefault="00E87608" w:rsidP="00E8760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BA1">
              <w:rPr>
                <w:rFonts w:ascii="Arial" w:hAnsi="Arial" w:cs="Arial"/>
                <w:b/>
                <w:sz w:val="16"/>
                <w:szCs w:val="16"/>
              </w:rPr>
              <w:t>Servidor</w:t>
            </w:r>
          </w:p>
        </w:tc>
        <w:tc>
          <w:tcPr>
            <w:tcW w:w="1332" w:type="pct"/>
            <w:hideMark/>
          </w:tcPr>
          <w:p w14:paraId="136DF7E7" w14:textId="77777777" w:rsidR="00E87608" w:rsidRPr="00776BA1" w:rsidRDefault="00E87608" w:rsidP="00E8760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BA1">
              <w:rPr>
                <w:rFonts w:ascii="Arial" w:hAnsi="Arial" w:cs="Arial"/>
                <w:b/>
                <w:sz w:val="16"/>
                <w:szCs w:val="16"/>
              </w:rPr>
              <w:t>Período de Aquisitivo</w:t>
            </w:r>
          </w:p>
        </w:tc>
        <w:tc>
          <w:tcPr>
            <w:tcW w:w="1402" w:type="pct"/>
            <w:hideMark/>
          </w:tcPr>
          <w:p w14:paraId="7CCC0473" w14:textId="77777777" w:rsidR="00E87608" w:rsidRPr="00776BA1" w:rsidRDefault="00E87608" w:rsidP="00E8760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BA1">
              <w:rPr>
                <w:rFonts w:ascii="Arial" w:hAnsi="Arial" w:cs="Arial"/>
                <w:b/>
                <w:sz w:val="16"/>
                <w:szCs w:val="16"/>
              </w:rPr>
              <w:t>Período de gozo</w:t>
            </w:r>
          </w:p>
        </w:tc>
      </w:tr>
      <w:tr w:rsidR="000F2DC1" w:rsidRPr="00776BA1" w14:paraId="158A6A1D" w14:textId="77777777" w:rsidTr="005F5438">
        <w:trPr>
          <w:trHeight w:val="311"/>
        </w:trPr>
        <w:tc>
          <w:tcPr>
            <w:tcW w:w="2266" w:type="pct"/>
          </w:tcPr>
          <w:p w14:paraId="084AC964" w14:textId="45477355" w:rsidR="000F2DC1" w:rsidRDefault="00B53684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EVANDO MOTA DO NASCIMENTO</w:t>
            </w:r>
          </w:p>
        </w:tc>
        <w:tc>
          <w:tcPr>
            <w:tcW w:w="1332" w:type="pct"/>
          </w:tcPr>
          <w:p w14:paraId="381CA8D1" w14:textId="3C79969D" w:rsidR="000F2DC1" w:rsidRDefault="00B53684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13/02/2023 a 12/02/2024</w:t>
            </w:r>
          </w:p>
        </w:tc>
        <w:tc>
          <w:tcPr>
            <w:tcW w:w="1402" w:type="pct"/>
          </w:tcPr>
          <w:p w14:paraId="3E852933" w14:textId="6CB64ECD" w:rsidR="000F2DC1" w:rsidRDefault="00B53684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23/02/2026 a 14/03/2026</w:t>
            </w:r>
          </w:p>
        </w:tc>
      </w:tr>
      <w:tr w:rsidR="00D44233" w:rsidRPr="00776BA1" w14:paraId="7E6EB611" w14:textId="77777777" w:rsidTr="005F5438">
        <w:trPr>
          <w:trHeight w:val="311"/>
        </w:trPr>
        <w:tc>
          <w:tcPr>
            <w:tcW w:w="2266" w:type="pct"/>
          </w:tcPr>
          <w:p w14:paraId="718E00CC" w14:textId="65EF77B0" w:rsidR="00D44233" w:rsidRPr="00E57C73" w:rsidRDefault="00B53684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DIOGO BARBOSA DE OLIVEIRA</w:t>
            </w:r>
          </w:p>
        </w:tc>
        <w:tc>
          <w:tcPr>
            <w:tcW w:w="1332" w:type="pct"/>
          </w:tcPr>
          <w:p w14:paraId="6FC19202" w14:textId="04C3611B" w:rsidR="00D44233" w:rsidRDefault="00B53684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07/01/2025 a 06/01/2026</w:t>
            </w:r>
          </w:p>
        </w:tc>
        <w:tc>
          <w:tcPr>
            <w:tcW w:w="1402" w:type="pct"/>
          </w:tcPr>
          <w:p w14:paraId="700B5953" w14:textId="193D7530" w:rsidR="00FB4C35" w:rsidRDefault="00B53684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04/03/2026 a 02/04/2026</w:t>
            </w:r>
          </w:p>
        </w:tc>
      </w:tr>
      <w:tr w:rsidR="00E46496" w:rsidRPr="00776BA1" w14:paraId="384EE965" w14:textId="77777777" w:rsidTr="005F5438">
        <w:trPr>
          <w:trHeight w:val="311"/>
        </w:trPr>
        <w:tc>
          <w:tcPr>
            <w:tcW w:w="2266" w:type="pct"/>
          </w:tcPr>
          <w:p w14:paraId="1E09E4FD" w14:textId="65C56F21" w:rsidR="00E46496" w:rsidRDefault="00B53684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ANDREIA APARECIDA NEVES</w:t>
            </w:r>
          </w:p>
        </w:tc>
        <w:tc>
          <w:tcPr>
            <w:tcW w:w="1332" w:type="pct"/>
          </w:tcPr>
          <w:p w14:paraId="7CA27FEB" w14:textId="04214C22" w:rsidR="00E46496" w:rsidRDefault="00B53684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10/01/2025 a 09/01/2026</w:t>
            </w:r>
          </w:p>
        </w:tc>
        <w:tc>
          <w:tcPr>
            <w:tcW w:w="1402" w:type="pct"/>
          </w:tcPr>
          <w:p w14:paraId="01125B8D" w14:textId="117A3428" w:rsidR="00E46496" w:rsidRDefault="00B53684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01/04/2026 a 30/04/2026</w:t>
            </w:r>
          </w:p>
        </w:tc>
      </w:tr>
      <w:tr w:rsidR="00E46496" w:rsidRPr="00776BA1" w14:paraId="1A06441D" w14:textId="77777777" w:rsidTr="005F5438">
        <w:trPr>
          <w:trHeight w:val="311"/>
        </w:trPr>
        <w:tc>
          <w:tcPr>
            <w:tcW w:w="2266" w:type="pct"/>
          </w:tcPr>
          <w:p w14:paraId="05ACB04A" w14:textId="2F635275" w:rsidR="00E46496" w:rsidRDefault="005F5438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ROSANE ANTUNES DOS SANTOS</w:t>
            </w:r>
          </w:p>
        </w:tc>
        <w:tc>
          <w:tcPr>
            <w:tcW w:w="1332" w:type="pct"/>
          </w:tcPr>
          <w:p w14:paraId="4CF3BF27" w14:textId="420F10FD" w:rsidR="00E46496" w:rsidRDefault="005F5438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09/02/2024 a 08/02/2025</w:t>
            </w:r>
          </w:p>
        </w:tc>
        <w:tc>
          <w:tcPr>
            <w:tcW w:w="1402" w:type="pct"/>
          </w:tcPr>
          <w:p w14:paraId="3DF924D1" w14:textId="4AA4933C" w:rsidR="00E46496" w:rsidRDefault="005F5438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Abono pecuniário </w:t>
            </w:r>
          </w:p>
        </w:tc>
      </w:tr>
      <w:tr w:rsidR="007077F0" w:rsidRPr="00776BA1" w14:paraId="254386C9" w14:textId="77777777" w:rsidTr="005F5438">
        <w:trPr>
          <w:trHeight w:val="311"/>
        </w:trPr>
        <w:tc>
          <w:tcPr>
            <w:tcW w:w="2266" w:type="pct"/>
          </w:tcPr>
          <w:p w14:paraId="25A6F374" w14:textId="105F2C7F" w:rsidR="007077F0" w:rsidRPr="00D44233" w:rsidRDefault="005F5438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SIMONE FAVERI VILELA</w:t>
            </w:r>
          </w:p>
        </w:tc>
        <w:tc>
          <w:tcPr>
            <w:tcW w:w="1332" w:type="pct"/>
          </w:tcPr>
          <w:p w14:paraId="10D672A6" w14:textId="72697BD5" w:rsidR="007077F0" w:rsidRDefault="005F5438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05/01/2025 a 04/01/2026</w:t>
            </w:r>
          </w:p>
        </w:tc>
        <w:tc>
          <w:tcPr>
            <w:tcW w:w="1402" w:type="pct"/>
          </w:tcPr>
          <w:p w14:paraId="0DF9050D" w14:textId="7C4C0F42" w:rsidR="007077F0" w:rsidRDefault="005F5438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Abono pecuniário</w:t>
            </w:r>
          </w:p>
        </w:tc>
      </w:tr>
      <w:tr w:rsidR="004338DE" w:rsidRPr="00776BA1" w14:paraId="7F110ABE" w14:textId="77777777" w:rsidTr="005F5438">
        <w:trPr>
          <w:trHeight w:val="311"/>
        </w:trPr>
        <w:tc>
          <w:tcPr>
            <w:tcW w:w="2266" w:type="pct"/>
          </w:tcPr>
          <w:p w14:paraId="7A7B3373" w14:textId="7F8B0077" w:rsidR="004338DE" w:rsidRDefault="007819CD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FELIPE MARQUES DE AQUINO</w:t>
            </w:r>
          </w:p>
        </w:tc>
        <w:tc>
          <w:tcPr>
            <w:tcW w:w="1332" w:type="pct"/>
          </w:tcPr>
          <w:p w14:paraId="6371AD19" w14:textId="270CDD51" w:rsidR="004338DE" w:rsidRDefault="007819CD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22/02/2024 a 21/02/2025</w:t>
            </w:r>
          </w:p>
        </w:tc>
        <w:tc>
          <w:tcPr>
            <w:tcW w:w="1402" w:type="pct"/>
          </w:tcPr>
          <w:p w14:paraId="1B0A8EB2" w14:textId="49E42E29" w:rsidR="004338DE" w:rsidRDefault="007819CD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08/04/2026 a 17/04/2026</w:t>
            </w:r>
          </w:p>
        </w:tc>
      </w:tr>
      <w:tr w:rsidR="00D27FAD" w:rsidRPr="00776BA1" w14:paraId="4A653EEE" w14:textId="77777777" w:rsidTr="005F5438">
        <w:trPr>
          <w:trHeight w:val="311"/>
        </w:trPr>
        <w:tc>
          <w:tcPr>
            <w:tcW w:w="2266" w:type="pct"/>
          </w:tcPr>
          <w:p w14:paraId="1CD8EC1E" w14:textId="2AAA31A5" w:rsidR="00D27FAD" w:rsidRPr="007F7C33" w:rsidRDefault="00A40E0B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ELIAS BENTO ELIZIARIO JUNIOR</w:t>
            </w:r>
          </w:p>
        </w:tc>
        <w:tc>
          <w:tcPr>
            <w:tcW w:w="1332" w:type="pct"/>
          </w:tcPr>
          <w:p w14:paraId="48E6FCFC" w14:textId="3B352698" w:rsidR="00D27FAD" w:rsidRDefault="00A40E0B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19/05/2024 a 18/05/2025</w:t>
            </w:r>
          </w:p>
        </w:tc>
        <w:tc>
          <w:tcPr>
            <w:tcW w:w="1402" w:type="pct"/>
          </w:tcPr>
          <w:p w14:paraId="60843154" w14:textId="011670DC" w:rsidR="00D27FAD" w:rsidRDefault="00A40E0B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08/05/2026 a 17/05/2026</w:t>
            </w:r>
          </w:p>
        </w:tc>
      </w:tr>
      <w:tr w:rsidR="00053859" w:rsidRPr="00776BA1" w14:paraId="18F2AD4B" w14:textId="77777777" w:rsidTr="005F5438">
        <w:trPr>
          <w:trHeight w:val="311"/>
        </w:trPr>
        <w:tc>
          <w:tcPr>
            <w:tcW w:w="2266" w:type="pct"/>
          </w:tcPr>
          <w:p w14:paraId="0289E8C2" w14:textId="51CBB51C" w:rsidR="00053859" w:rsidRDefault="007819CD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HELEN KARITA COSTA NUNES DE ALMEIDA</w:t>
            </w:r>
          </w:p>
        </w:tc>
        <w:tc>
          <w:tcPr>
            <w:tcW w:w="1332" w:type="pct"/>
          </w:tcPr>
          <w:p w14:paraId="7FB319B6" w14:textId="6BCC3449" w:rsidR="00053859" w:rsidRDefault="007819CD" w:rsidP="00E57C7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03/02/2025 a 02/02/2026</w:t>
            </w:r>
          </w:p>
        </w:tc>
        <w:tc>
          <w:tcPr>
            <w:tcW w:w="1402" w:type="pct"/>
          </w:tcPr>
          <w:p w14:paraId="14EE6703" w14:textId="2D73A596" w:rsidR="00053859" w:rsidRDefault="007819CD" w:rsidP="00442BF2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22/04/2026 a 01/05/2026</w:t>
            </w:r>
          </w:p>
        </w:tc>
      </w:tr>
      <w:tr w:rsidR="00442BF2" w:rsidRPr="00776BA1" w14:paraId="69E6770A" w14:textId="77777777" w:rsidTr="005F5438">
        <w:trPr>
          <w:trHeight w:val="311"/>
        </w:trPr>
        <w:tc>
          <w:tcPr>
            <w:tcW w:w="2266" w:type="pct"/>
          </w:tcPr>
          <w:p w14:paraId="6A74567B" w14:textId="31B57118" w:rsidR="00442BF2" w:rsidRDefault="007819CD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ADILSON PEREIRA DOS SANTOS</w:t>
            </w:r>
          </w:p>
        </w:tc>
        <w:tc>
          <w:tcPr>
            <w:tcW w:w="1332" w:type="pct"/>
          </w:tcPr>
          <w:p w14:paraId="0C26AEFD" w14:textId="002C1194" w:rsidR="00442BF2" w:rsidRDefault="001F76FE" w:rsidP="00E57C7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01/03/2025 a 28/02/2026</w:t>
            </w:r>
          </w:p>
        </w:tc>
        <w:tc>
          <w:tcPr>
            <w:tcW w:w="1402" w:type="pct"/>
          </w:tcPr>
          <w:p w14:paraId="4313CE84" w14:textId="27294E12" w:rsidR="00442BF2" w:rsidRDefault="007819CD" w:rsidP="00442BF2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Abono pecuniário</w:t>
            </w:r>
          </w:p>
        </w:tc>
      </w:tr>
      <w:tr w:rsidR="00527BFC" w:rsidRPr="00776BA1" w14:paraId="7F15746D" w14:textId="77777777" w:rsidTr="005F5438">
        <w:trPr>
          <w:trHeight w:val="311"/>
        </w:trPr>
        <w:tc>
          <w:tcPr>
            <w:tcW w:w="2266" w:type="pct"/>
          </w:tcPr>
          <w:p w14:paraId="3BDACAB1" w14:textId="0C40441E" w:rsidR="00527BFC" w:rsidRDefault="007819CD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ADILSON PEREIRA DOS SANTOS</w:t>
            </w:r>
          </w:p>
        </w:tc>
        <w:tc>
          <w:tcPr>
            <w:tcW w:w="1332" w:type="pct"/>
          </w:tcPr>
          <w:p w14:paraId="539EB22E" w14:textId="4986ED06" w:rsidR="00527BFC" w:rsidRDefault="007819CD" w:rsidP="00E57C7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01/03/2023 a 28/02/2024</w:t>
            </w:r>
          </w:p>
        </w:tc>
        <w:tc>
          <w:tcPr>
            <w:tcW w:w="1402" w:type="pct"/>
          </w:tcPr>
          <w:p w14:paraId="0A266C4D" w14:textId="7C8DC65E" w:rsidR="00527BFC" w:rsidRDefault="001F76FE" w:rsidP="001F76FE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06/04/2026 a 15/04/2026</w:t>
            </w:r>
          </w:p>
        </w:tc>
      </w:tr>
      <w:tr w:rsidR="0045100B" w:rsidRPr="00776BA1" w14:paraId="0086D6C6" w14:textId="77777777" w:rsidTr="005F5438">
        <w:trPr>
          <w:trHeight w:val="311"/>
        </w:trPr>
        <w:tc>
          <w:tcPr>
            <w:tcW w:w="2266" w:type="pct"/>
          </w:tcPr>
          <w:p w14:paraId="47608DFE" w14:textId="118CDBCA" w:rsidR="0045100B" w:rsidRDefault="005D43BC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D43BC">
              <w:rPr>
                <w:rFonts w:ascii="Arial" w:hAnsi="Arial" w:cs="Arial"/>
                <w:b/>
                <w:sz w:val="16"/>
                <w:szCs w:val="16"/>
              </w:rPr>
              <w:t>ALEXANDRA APARECIDA GARCIA</w:t>
            </w:r>
          </w:p>
        </w:tc>
        <w:tc>
          <w:tcPr>
            <w:tcW w:w="1332" w:type="pct"/>
          </w:tcPr>
          <w:p w14:paraId="5E3423B6" w14:textId="71EA4364" w:rsidR="0045100B" w:rsidRDefault="005D43BC" w:rsidP="00E57C7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01/03/2025 a 28/02/2026</w:t>
            </w:r>
          </w:p>
        </w:tc>
        <w:tc>
          <w:tcPr>
            <w:tcW w:w="1402" w:type="pct"/>
          </w:tcPr>
          <w:p w14:paraId="114AE02D" w14:textId="076D3743" w:rsidR="0045100B" w:rsidRDefault="005D43BC" w:rsidP="00442BF2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Abono pecuniário</w:t>
            </w:r>
          </w:p>
        </w:tc>
      </w:tr>
      <w:tr w:rsidR="00723D81" w:rsidRPr="00776BA1" w14:paraId="2AB4A4BD" w14:textId="77777777" w:rsidTr="005F5438">
        <w:trPr>
          <w:trHeight w:val="311"/>
        </w:trPr>
        <w:tc>
          <w:tcPr>
            <w:tcW w:w="2266" w:type="pct"/>
          </w:tcPr>
          <w:p w14:paraId="516FED2E" w14:textId="52DCC0ED" w:rsidR="00723D81" w:rsidRDefault="001B7F6F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1B7F6F">
              <w:rPr>
                <w:rFonts w:ascii="Arial" w:hAnsi="Arial" w:cs="Arial"/>
                <w:b/>
                <w:sz w:val="16"/>
                <w:szCs w:val="16"/>
              </w:rPr>
              <w:t>LEONARDO MARTINS OLIVEIRA</w:t>
            </w:r>
          </w:p>
        </w:tc>
        <w:tc>
          <w:tcPr>
            <w:tcW w:w="1332" w:type="pct"/>
          </w:tcPr>
          <w:p w14:paraId="4DEAD97F" w14:textId="57A4D62C" w:rsidR="00723D81" w:rsidRDefault="00874191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29/11/2023 a 28/11/2024</w:t>
            </w:r>
            <w:bookmarkStart w:id="0" w:name="_GoBack"/>
            <w:bookmarkEnd w:id="0"/>
          </w:p>
        </w:tc>
        <w:tc>
          <w:tcPr>
            <w:tcW w:w="1402" w:type="pct"/>
          </w:tcPr>
          <w:p w14:paraId="45A6CA88" w14:textId="701FFBF9" w:rsidR="00723D81" w:rsidRDefault="001B7F6F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Abono pecuniário</w:t>
            </w:r>
          </w:p>
        </w:tc>
      </w:tr>
      <w:tr w:rsidR="007C590F" w:rsidRPr="00776BA1" w14:paraId="3084B32A" w14:textId="77777777" w:rsidTr="005F5438">
        <w:trPr>
          <w:trHeight w:val="311"/>
        </w:trPr>
        <w:tc>
          <w:tcPr>
            <w:tcW w:w="2266" w:type="pct"/>
          </w:tcPr>
          <w:p w14:paraId="0218516C" w14:textId="113108F5" w:rsidR="007C590F" w:rsidRDefault="007C590F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32" w:type="pct"/>
          </w:tcPr>
          <w:p w14:paraId="79F84E19" w14:textId="13BD6CC8" w:rsidR="007C590F" w:rsidRDefault="007C590F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02" w:type="pct"/>
          </w:tcPr>
          <w:p w14:paraId="45D8FD92" w14:textId="5679A10B" w:rsidR="007C590F" w:rsidRDefault="007C590F" w:rsidP="00FB4C3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4B8C7C6" w14:textId="1F2D0F48" w:rsidR="003B19B1" w:rsidRDefault="003B19B1" w:rsidP="003B19B1">
      <w:pPr>
        <w:jc w:val="both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b/>
          <w:sz w:val="24"/>
          <w:szCs w:val="24"/>
        </w:rPr>
        <w:t>Art. 2°</w:t>
      </w:r>
      <w:r w:rsidRPr="00E87608">
        <w:rPr>
          <w:rFonts w:ascii="Cambria" w:hAnsi="Cambria"/>
          <w:sz w:val="24"/>
          <w:szCs w:val="24"/>
        </w:rPr>
        <w:t xml:space="preserve"> - Esta Portaria passa a vigorar na data de sua publicação, revogada</w:t>
      </w:r>
      <w:r>
        <w:rPr>
          <w:rFonts w:ascii="Cambria" w:hAnsi="Cambria"/>
          <w:sz w:val="24"/>
          <w:szCs w:val="24"/>
        </w:rPr>
        <w:t>s as disposições em contrário</w:t>
      </w:r>
      <w:r w:rsidR="00CE40E4">
        <w:rPr>
          <w:rFonts w:ascii="Cambria" w:hAnsi="Cambria"/>
          <w:sz w:val="24"/>
          <w:szCs w:val="24"/>
        </w:rPr>
        <w:t>.</w:t>
      </w:r>
    </w:p>
    <w:p w14:paraId="78127A9C" w14:textId="2337DA85" w:rsidR="001E4B65" w:rsidRDefault="00FB4C35" w:rsidP="00FB4C35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02 </w:t>
      </w:r>
      <w:r w:rsidR="003B19B1">
        <w:rPr>
          <w:rFonts w:ascii="Cambria" w:hAnsi="Cambria"/>
          <w:sz w:val="24"/>
          <w:szCs w:val="24"/>
        </w:rPr>
        <w:t xml:space="preserve">de </w:t>
      </w:r>
      <w:r w:rsidR="00B53684">
        <w:rPr>
          <w:rFonts w:ascii="Cambria" w:hAnsi="Cambria"/>
          <w:sz w:val="24"/>
          <w:szCs w:val="24"/>
        </w:rPr>
        <w:t xml:space="preserve">março </w:t>
      </w:r>
      <w:r w:rsidR="003B19B1" w:rsidRPr="00E87608">
        <w:rPr>
          <w:rFonts w:ascii="Cambria" w:hAnsi="Cambria"/>
          <w:sz w:val="24"/>
          <w:szCs w:val="24"/>
        </w:rPr>
        <w:t>20</w:t>
      </w:r>
      <w:r w:rsidR="003B19B1">
        <w:rPr>
          <w:rFonts w:ascii="Cambria" w:hAnsi="Cambria"/>
          <w:sz w:val="24"/>
          <w:szCs w:val="24"/>
        </w:rPr>
        <w:t>2</w:t>
      </w:r>
      <w:r w:rsidR="00434976">
        <w:rPr>
          <w:rFonts w:ascii="Cambria" w:hAnsi="Cambria"/>
          <w:sz w:val="24"/>
          <w:szCs w:val="24"/>
        </w:rPr>
        <w:t>6</w:t>
      </w:r>
      <w:r w:rsidR="003B19B1">
        <w:rPr>
          <w:rFonts w:ascii="Cambria" w:hAnsi="Cambria"/>
          <w:sz w:val="24"/>
          <w:szCs w:val="24"/>
        </w:rPr>
        <w:t>.</w:t>
      </w:r>
    </w:p>
    <w:p w14:paraId="73F05EED" w14:textId="77777777" w:rsidR="00371226" w:rsidRPr="00D21592" w:rsidRDefault="00371226" w:rsidP="00520851">
      <w:pPr>
        <w:jc w:val="center"/>
        <w:rPr>
          <w:rFonts w:ascii="Cambria" w:hAnsi="Cambria"/>
          <w:sz w:val="24"/>
          <w:szCs w:val="24"/>
        </w:rPr>
      </w:pPr>
    </w:p>
    <w:p w14:paraId="5F18832E" w14:textId="4BA737FD" w:rsidR="00EE42CB" w:rsidRDefault="00FB4C35" w:rsidP="003B19B1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ADEMIR FELICIO GARCIA</w:t>
      </w:r>
    </w:p>
    <w:p w14:paraId="51E9DD81" w14:textId="28611BD3" w:rsidR="004432CF" w:rsidRPr="00B67DC8" w:rsidRDefault="003B19B1" w:rsidP="002505E4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E87608">
        <w:rPr>
          <w:rFonts w:ascii="Cambria" w:hAnsi="Cambria"/>
          <w:b/>
          <w:i/>
          <w:sz w:val="24"/>
          <w:szCs w:val="24"/>
        </w:rPr>
        <w:t>Prefeito Municipal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sectPr w:rsidR="004432CF" w:rsidRPr="00B67DC8" w:rsidSect="003165D8">
      <w:headerReference w:type="default" r:id="rId7"/>
      <w:footerReference w:type="even" r:id="rId8"/>
      <w:footerReference w:type="default" r:id="rId9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D4584" w14:textId="77777777" w:rsidR="00B76651" w:rsidRDefault="00B76651" w:rsidP="00732E4E">
      <w:pPr>
        <w:spacing w:after="0" w:line="240" w:lineRule="auto"/>
      </w:pPr>
      <w:r>
        <w:separator/>
      </w:r>
    </w:p>
  </w:endnote>
  <w:endnote w:type="continuationSeparator" w:id="0">
    <w:p w14:paraId="30F267FE" w14:textId="77777777" w:rsidR="00B76651" w:rsidRDefault="00B76651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D999D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506B4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CD7164" wp14:editId="5F83D47B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F358DB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7B53A4" wp14:editId="1944961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FB42B6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3DF1F0E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4F22B" w14:textId="77777777" w:rsidR="00B76651" w:rsidRDefault="00B76651" w:rsidP="00732E4E">
      <w:pPr>
        <w:spacing w:after="0" w:line="240" w:lineRule="auto"/>
      </w:pPr>
      <w:r>
        <w:separator/>
      </w:r>
    </w:p>
  </w:footnote>
  <w:footnote w:type="continuationSeparator" w:id="0">
    <w:p w14:paraId="6C108177" w14:textId="77777777" w:rsidR="00B76651" w:rsidRDefault="00B76651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4F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2AC40A75" wp14:editId="3DD1E1BA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F6438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281425EA" w14:textId="32291536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6D1F8AA9" w14:textId="77777777" w:rsidR="00DA66F3" w:rsidRDefault="00DA66F3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450D066E" w14:textId="77777777" w:rsidR="00833A58" w:rsidRDefault="00833A58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27FF5721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09BE4DA8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B5D024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00AC6"/>
    <w:rsid w:val="00001666"/>
    <w:rsid w:val="0000262C"/>
    <w:rsid w:val="00002B68"/>
    <w:rsid w:val="00002DC8"/>
    <w:rsid w:val="000036A4"/>
    <w:rsid w:val="00004953"/>
    <w:rsid w:val="000054EF"/>
    <w:rsid w:val="0001241A"/>
    <w:rsid w:val="00012B29"/>
    <w:rsid w:val="000137A4"/>
    <w:rsid w:val="0001389A"/>
    <w:rsid w:val="000173CF"/>
    <w:rsid w:val="00017849"/>
    <w:rsid w:val="00017CA5"/>
    <w:rsid w:val="00017EA3"/>
    <w:rsid w:val="00023DA4"/>
    <w:rsid w:val="000268D0"/>
    <w:rsid w:val="00030627"/>
    <w:rsid w:val="000322B4"/>
    <w:rsid w:val="0003305A"/>
    <w:rsid w:val="000330E7"/>
    <w:rsid w:val="00034818"/>
    <w:rsid w:val="00036228"/>
    <w:rsid w:val="000374C7"/>
    <w:rsid w:val="00042314"/>
    <w:rsid w:val="00043AC9"/>
    <w:rsid w:val="0004495F"/>
    <w:rsid w:val="00045E2C"/>
    <w:rsid w:val="00047043"/>
    <w:rsid w:val="0004735F"/>
    <w:rsid w:val="00053859"/>
    <w:rsid w:val="0006218F"/>
    <w:rsid w:val="0006231B"/>
    <w:rsid w:val="0006233D"/>
    <w:rsid w:val="000634E5"/>
    <w:rsid w:val="00067C15"/>
    <w:rsid w:val="00071383"/>
    <w:rsid w:val="00071F65"/>
    <w:rsid w:val="0007436B"/>
    <w:rsid w:val="000748D4"/>
    <w:rsid w:val="00074CE5"/>
    <w:rsid w:val="0007501B"/>
    <w:rsid w:val="00075441"/>
    <w:rsid w:val="00076D23"/>
    <w:rsid w:val="00081203"/>
    <w:rsid w:val="00081BEF"/>
    <w:rsid w:val="00082A6A"/>
    <w:rsid w:val="00082B7E"/>
    <w:rsid w:val="00083160"/>
    <w:rsid w:val="00084874"/>
    <w:rsid w:val="00084D34"/>
    <w:rsid w:val="000866D1"/>
    <w:rsid w:val="00087E00"/>
    <w:rsid w:val="00090150"/>
    <w:rsid w:val="00092E59"/>
    <w:rsid w:val="000A1F0A"/>
    <w:rsid w:val="000A30B9"/>
    <w:rsid w:val="000A6657"/>
    <w:rsid w:val="000A6B14"/>
    <w:rsid w:val="000A6D12"/>
    <w:rsid w:val="000A79EC"/>
    <w:rsid w:val="000B0A8D"/>
    <w:rsid w:val="000B1A77"/>
    <w:rsid w:val="000B1CC7"/>
    <w:rsid w:val="000B212A"/>
    <w:rsid w:val="000B377B"/>
    <w:rsid w:val="000B65E3"/>
    <w:rsid w:val="000B6770"/>
    <w:rsid w:val="000B6775"/>
    <w:rsid w:val="000C2AE3"/>
    <w:rsid w:val="000C30D4"/>
    <w:rsid w:val="000D0FA9"/>
    <w:rsid w:val="000D345D"/>
    <w:rsid w:val="000D6FF4"/>
    <w:rsid w:val="000D77B6"/>
    <w:rsid w:val="000E036C"/>
    <w:rsid w:val="000E0425"/>
    <w:rsid w:val="000E333D"/>
    <w:rsid w:val="000E3E88"/>
    <w:rsid w:val="000E71C5"/>
    <w:rsid w:val="000E74F6"/>
    <w:rsid w:val="000F1947"/>
    <w:rsid w:val="000F1B13"/>
    <w:rsid w:val="000F1E26"/>
    <w:rsid w:val="000F2DC1"/>
    <w:rsid w:val="000F3F66"/>
    <w:rsid w:val="000F5EA7"/>
    <w:rsid w:val="000F6446"/>
    <w:rsid w:val="00100265"/>
    <w:rsid w:val="00100447"/>
    <w:rsid w:val="001006F4"/>
    <w:rsid w:val="001018CF"/>
    <w:rsid w:val="001021E6"/>
    <w:rsid w:val="00102D52"/>
    <w:rsid w:val="001031A8"/>
    <w:rsid w:val="00103B97"/>
    <w:rsid w:val="00103C71"/>
    <w:rsid w:val="0010428D"/>
    <w:rsid w:val="0010461B"/>
    <w:rsid w:val="00107EED"/>
    <w:rsid w:val="00112127"/>
    <w:rsid w:val="00113D66"/>
    <w:rsid w:val="001144FB"/>
    <w:rsid w:val="001156AC"/>
    <w:rsid w:val="0012330B"/>
    <w:rsid w:val="001261DF"/>
    <w:rsid w:val="0012721A"/>
    <w:rsid w:val="00130C58"/>
    <w:rsid w:val="0013530F"/>
    <w:rsid w:val="001355A3"/>
    <w:rsid w:val="001374B0"/>
    <w:rsid w:val="00137EEB"/>
    <w:rsid w:val="00141C1D"/>
    <w:rsid w:val="00141ED8"/>
    <w:rsid w:val="00142856"/>
    <w:rsid w:val="001434F4"/>
    <w:rsid w:val="00143C58"/>
    <w:rsid w:val="001461DB"/>
    <w:rsid w:val="00147A60"/>
    <w:rsid w:val="001526B2"/>
    <w:rsid w:val="0015511A"/>
    <w:rsid w:val="00155449"/>
    <w:rsid w:val="00155C82"/>
    <w:rsid w:val="00156203"/>
    <w:rsid w:val="0015635D"/>
    <w:rsid w:val="00157539"/>
    <w:rsid w:val="00161310"/>
    <w:rsid w:val="00161452"/>
    <w:rsid w:val="0016253C"/>
    <w:rsid w:val="00162D09"/>
    <w:rsid w:val="00167020"/>
    <w:rsid w:val="001737A0"/>
    <w:rsid w:val="0017432B"/>
    <w:rsid w:val="0017476E"/>
    <w:rsid w:val="00175916"/>
    <w:rsid w:val="001770CA"/>
    <w:rsid w:val="00180BD3"/>
    <w:rsid w:val="0018163C"/>
    <w:rsid w:val="00186786"/>
    <w:rsid w:val="00190BA9"/>
    <w:rsid w:val="0019112B"/>
    <w:rsid w:val="0019182B"/>
    <w:rsid w:val="00192147"/>
    <w:rsid w:val="00192EB2"/>
    <w:rsid w:val="001965FB"/>
    <w:rsid w:val="001A1BE6"/>
    <w:rsid w:val="001A24F5"/>
    <w:rsid w:val="001A326F"/>
    <w:rsid w:val="001A3301"/>
    <w:rsid w:val="001A4155"/>
    <w:rsid w:val="001A5B1D"/>
    <w:rsid w:val="001B05EB"/>
    <w:rsid w:val="001B219E"/>
    <w:rsid w:val="001B2B12"/>
    <w:rsid w:val="001B7F6F"/>
    <w:rsid w:val="001C13DE"/>
    <w:rsid w:val="001C1F64"/>
    <w:rsid w:val="001C2A39"/>
    <w:rsid w:val="001C4C04"/>
    <w:rsid w:val="001C5776"/>
    <w:rsid w:val="001D0789"/>
    <w:rsid w:val="001D3C2B"/>
    <w:rsid w:val="001D5159"/>
    <w:rsid w:val="001D5601"/>
    <w:rsid w:val="001D7298"/>
    <w:rsid w:val="001E1474"/>
    <w:rsid w:val="001E1BAF"/>
    <w:rsid w:val="001E1C87"/>
    <w:rsid w:val="001E1D1C"/>
    <w:rsid w:val="001E1EDB"/>
    <w:rsid w:val="001E224F"/>
    <w:rsid w:val="001E23EE"/>
    <w:rsid w:val="001E2D83"/>
    <w:rsid w:val="001E4B65"/>
    <w:rsid w:val="001E602B"/>
    <w:rsid w:val="001E6D8F"/>
    <w:rsid w:val="001E7973"/>
    <w:rsid w:val="001E7EF6"/>
    <w:rsid w:val="001F16B1"/>
    <w:rsid w:val="001F2520"/>
    <w:rsid w:val="001F2C79"/>
    <w:rsid w:val="001F4F83"/>
    <w:rsid w:val="001F5222"/>
    <w:rsid w:val="001F544D"/>
    <w:rsid w:val="001F59F5"/>
    <w:rsid w:val="001F66A3"/>
    <w:rsid w:val="001F66EB"/>
    <w:rsid w:val="001F76FE"/>
    <w:rsid w:val="001F7A6B"/>
    <w:rsid w:val="00200734"/>
    <w:rsid w:val="002018D5"/>
    <w:rsid w:val="002021ED"/>
    <w:rsid w:val="002038CF"/>
    <w:rsid w:val="00206ACC"/>
    <w:rsid w:val="00206EAB"/>
    <w:rsid w:val="00210F53"/>
    <w:rsid w:val="002114A3"/>
    <w:rsid w:val="00215409"/>
    <w:rsid w:val="00221587"/>
    <w:rsid w:val="00222708"/>
    <w:rsid w:val="002254DD"/>
    <w:rsid w:val="00226756"/>
    <w:rsid w:val="00227D87"/>
    <w:rsid w:val="00231E24"/>
    <w:rsid w:val="00233D07"/>
    <w:rsid w:val="002341E9"/>
    <w:rsid w:val="0023560F"/>
    <w:rsid w:val="002360CC"/>
    <w:rsid w:val="00236A18"/>
    <w:rsid w:val="00237AB3"/>
    <w:rsid w:val="00237EF5"/>
    <w:rsid w:val="00237F4C"/>
    <w:rsid w:val="0024261A"/>
    <w:rsid w:val="00242E60"/>
    <w:rsid w:val="00243CC0"/>
    <w:rsid w:val="00244B5D"/>
    <w:rsid w:val="002479CC"/>
    <w:rsid w:val="00247B5F"/>
    <w:rsid w:val="00250446"/>
    <w:rsid w:val="002505E4"/>
    <w:rsid w:val="00250AC6"/>
    <w:rsid w:val="002529A2"/>
    <w:rsid w:val="00253101"/>
    <w:rsid w:val="00253F56"/>
    <w:rsid w:val="002546BC"/>
    <w:rsid w:val="00255420"/>
    <w:rsid w:val="00256F5A"/>
    <w:rsid w:val="0025728A"/>
    <w:rsid w:val="00261D68"/>
    <w:rsid w:val="00262579"/>
    <w:rsid w:val="002628BF"/>
    <w:rsid w:val="002655AA"/>
    <w:rsid w:val="002657D3"/>
    <w:rsid w:val="00265C0A"/>
    <w:rsid w:val="00270199"/>
    <w:rsid w:val="0027034C"/>
    <w:rsid w:val="002708CC"/>
    <w:rsid w:val="00271605"/>
    <w:rsid w:val="002718AB"/>
    <w:rsid w:val="00273794"/>
    <w:rsid w:val="002770E6"/>
    <w:rsid w:val="00277369"/>
    <w:rsid w:val="0028024D"/>
    <w:rsid w:val="00281C6D"/>
    <w:rsid w:val="00283C2A"/>
    <w:rsid w:val="00284122"/>
    <w:rsid w:val="002903F6"/>
    <w:rsid w:val="00290535"/>
    <w:rsid w:val="00290D9B"/>
    <w:rsid w:val="002925AF"/>
    <w:rsid w:val="00293B4A"/>
    <w:rsid w:val="00295095"/>
    <w:rsid w:val="00297569"/>
    <w:rsid w:val="002A1164"/>
    <w:rsid w:val="002A1480"/>
    <w:rsid w:val="002A3559"/>
    <w:rsid w:val="002A3BF6"/>
    <w:rsid w:val="002B4670"/>
    <w:rsid w:val="002B51BD"/>
    <w:rsid w:val="002B71E8"/>
    <w:rsid w:val="002C1115"/>
    <w:rsid w:val="002C1B32"/>
    <w:rsid w:val="002C250B"/>
    <w:rsid w:val="002C26B9"/>
    <w:rsid w:val="002C58D6"/>
    <w:rsid w:val="002C591A"/>
    <w:rsid w:val="002C6719"/>
    <w:rsid w:val="002C702F"/>
    <w:rsid w:val="002D1955"/>
    <w:rsid w:val="002D1F70"/>
    <w:rsid w:val="002D2AD3"/>
    <w:rsid w:val="002D35D9"/>
    <w:rsid w:val="002D3F49"/>
    <w:rsid w:val="002D4B55"/>
    <w:rsid w:val="002D6061"/>
    <w:rsid w:val="002E08DD"/>
    <w:rsid w:val="002E0DF8"/>
    <w:rsid w:val="002E230F"/>
    <w:rsid w:val="002E2C28"/>
    <w:rsid w:val="002E3306"/>
    <w:rsid w:val="002E3BF3"/>
    <w:rsid w:val="002E68A3"/>
    <w:rsid w:val="002F0072"/>
    <w:rsid w:val="002F04A3"/>
    <w:rsid w:val="002F1B0D"/>
    <w:rsid w:val="002F2A7C"/>
    <w:rsid w:val="002F2C06"/>
    <w:rsid w:val="002F2D75"/>
    <w:rsid w:val="002F3AEA"/>
    <w:rsid w:val="002F47E0"/>
    <w:rsid w:val="002F48CC"/>
    <w:rsid w:val="0030092A"/>
    <w:rsid w:val="00300D76"/>
    <w:rsid w:val="00301243"/>
    <w:rsid w:val="00301A8E"/>
    <w:rsid w:val="003027EC"/>
    <w:rsid w:val="00302A68"/>
    <w:rsid w:val="0030318F"/>
    <w:rsid w:val="00303844"/>
    <w:rsid w:val="00303C3E"/>
    <w:rsid w:val="003047D5"/>
    <w:rsid w:val="00304C4C"/>
    <w:rsid w:val="00304C80"/>
    <w:rsid w:val="00304DA5"/>
    <w:rsid w:val="003109DB"/>
    <w:rsid w:val="00310EE2"/>
    <w:rsid w:val="0031362B"/>
    <w:rsid w:val="00313783"/>
    <w:rsid w:val="003148DD"/>
    <w:rsid w:val="00315910"/>
    <w:rsid w:val="00315E89"/>
    <w:rsid w:val="00316231"/>
    <w:rsid w:val="003165D8"/>
    <w:rsid w:val="003178F9"/>
    <w:rsid w:val="00317FC8"/>
    <w:rsid w:val="0032491C"/>
    <w:rsid w:val="0032608F"/>
    <w:rsid w:val="00327C6F"/>
    <w:rsid w:val="003351FA"/>
    <w:rsid w:val="00336B03"/>
    <w:rsid w:val="0033723E"/>
    <w:rsid w:val="003373E3"/>
    <w:rsid w:val="00344D68"/>
    <w:rsid w:val="003454BA"/>
    <w:rsid w:val="00347439"/>
    <w:rsid w:val="003501CC"/>
    <w:rsid w:val="00352FD3"/>
    <w:rsid w:val="00354147"/>
    <w:rsid w:val="00355107"/>
    <w:rsid w:val="0035548A"/>
    <w:rsid w:val="0035565B"/>
    <w:rsid w:val="00355AEC"/>
    <w:rsid w:val="00355F69"/>
    <w:rsid w:val="00360C99"/>
    <w:rsid w:val="00362CF4"/>
    <w:rsid w:val="00363500"/>
    <w:rsid w:val="0036422A"/>
    <w:rsid w:val="00370800"/>
    <w:rsid w:val="00371226"/>
    <w:rsid w:val="00371878"/>
    <w:rsid w:val="00371E55"/>
    <w:rsid w:val="00373F01"/>
    <w:rsid w:val="00376947"/>
    <w:rsid w:val="0038181C"/>
    <w:rsid w:val="00383F58"/>
    <w:rsid w:val="003848F2"/>
    <w:rsid w:val="00384C45"/>
    <w:rsid w:val="00384F7E"/>
    <w:rsid w:val="00385912"/>
    <w:rsid w:val="00386FEF"/>
    <w:rsid w:val="0039095A"/>
    <w:rsid w:val="00390DD3"/>
    <w:rsid w:val="00390EF6"/>
    <w:rsid w:val="003912DD"/>
    <w:rsid w:val="00392D85"/>
    <w:rsid w:val="003945D1"/>
    <w:rsid w:val="003951F7"/>
    <w:rsid w:val="00395FF2"/>
    <w:rsid w:val="00396C0A"/>
    <w:rsid w:val="003A03A5"/>
    <w:rsid w:val="003A128C"/>
    <w:rsid w:val="003A185E"/>
    <w:rsid w:val="003A21CB"/>
    <w:rsid w:val="003A4296"/>
    <w:rsid w:val="003B1264"/>
    <w:rsid w:val="003B19B1"/>
    <w:rsid w:val="003B346E"/>
    <w:rsid w:val="003C2A11"/>
    <w:rsid w:val="003C3EE7"/>
    <w:rsid w:val="003C49F0"/>
    <w:rsid w:val="003C4AA2"/>
    <w:rsid w:val="003D144C"/>
    <w:rsid w:val="003D2465"/>
    <w:rsid w:val="003D2B1C"/>
    <w:rsid w:val="003D3115"/>
    <w:rsid w:val="003D3CE2"/>
    <w:rsid w:val="003D4641"/>
    <w:rsid w:val="003D656C"/>
    <w:rsid w:val="003D7C8B"/>
    <w:rsid w:val="003E0B88"/>
    <w:rsid w:val="003E1305"/>
    <w:rsid w:val="003E54BA"/>
    <w:rsid w:val="003E5F67"/>
    <w:rsid w:val="003E675B"/>
    <w:rsid w:val="003F1FC0"/>
    <w:rsid w:val="003F27AD"/>
    <w:rsid w:val="003F40E3"/>
    <w:rsid w:val="003F48CE"/>
    <w:rsid w:val="003F4C0C"/>
    <w:rsid w:val="00406D02"/>
    <w:rsid w:val="0041088E"/>
    <w:rsid w:val="004112C2"/>
    <w:rsid w:val="00412DB0"/>
    <w:rsid w:val="0041427A"/>
    <w:rsid w:val="00414FB5"/>
    <w:rsid w:val="00415179"/>
    <w:rsid w:val="0041627C"/>
    <w:rsid w:val="0041647D"/>
    <w:rsid w:val="004179DE"/>
    <w:rsid w:val="004211D3"/>
    <w:rsid w:val="00421869"/>
    <w:rsid w:val="004249EB"/>
    <w:rsid w:val="00426878"/>
    <w:rsid w:val="00433839"/>
    <w:rsid w:val="004338DE"/>
    <w:rsid w:val="00433D79"/>
    <w:rsid w:val="004345C1"/>
    <w:rsid w:val="00434976"/>
    <w:rsid w:val="00442BF2"/>
    <w:rsid w:val="004432CF"/>
    <w:rsid w:val="004444DC"/>
    <w:rsid w:val="004454D3"/>
    <w:rsid w:val="0044652A"/>
    <w:rsid w:val="004475D4"/>
    <w:rsid w:val="0045100B"/>
    <w:rsid w:val="004527CE"/>
    <w:rsid w:val="0045317B"/>
    <w:rsid w:val="00455241"/>
    <w:rsid w:val="00455ACA"/>
    <w:rsid w:val="00456DB3"/>
    <w:rsid w:val="00457340"/>
    <w:rsid w:val="004600AD"/>
    <w:rsid w:val="00466832"/>
    <w:rsid w:val="0047151A"/>
    <w:rsid w:val="00473BC1"/>
    <w:rsid w:val="00474CE8"/>
    <w:rsid w:val="00477EB1"/>
    <w:rsid w:val="00483D62"/>
    <w:rsid w:val="004853BD"/>
    <w:rsid w:val="0049181B"/>
    <w:rsid w:val="00495F81"/>
    <w:rsid w:val="004965CE"/>
    <w:rsid w:val="004971B3"/>
    <w:rsid w:val="004A016D"/>
    <w:rsid w:val="004A0DE0"/>
    <w:rsid w:val="004A11E1"/>
    <w:rsid w:val="004A1FBD"/>
    <w:rsid w:val="004A3644"/>
    <w:rsid w:val="004A4AA9"/>
    <w:rsid w:val="004B1503"/>
    <w:rsid w:val="004B3CEC"/>
    <w:rsid w:val="004B40A0"/>
    <w:rsid w:val="004B41C4"/>
    <w:rsid w:val="004B43B8"/>
    <w:rsid w:val="004B6DAF"/>
    <w:rsid w:val="004C02EF"/>
    <w:rsid w:val="004C06EF"/>
    <w:rsid w:val="004C2E1C"/>
    <w:rsid w:val="004C4FF9"/>
    <w:rsid w:val="004C5734"/>
    <w:rsid w:val="004C63C8"/>
    <w:rsid w:val="004C73D7"/>
    <w:rsid w:val="004D1D74"/>
    <w:rsid w:val="004D2144"/>
    <w:rsid w:val="004D26E5"/>
    <w:rsid w:val="004D2FB7"/>
    <w:rsid w:val="004D3F8E"/>
    <w:rsid w:val="004D64DA"/>
    <w:rsid w:val="004D69AA"/>
    <w:rsid w:val="004D784A"/>
    <w:rsid w:val="004E195F"/>
    <w:rsid w:val="004E571D"/>
    <w:rsid w:val="004E58AC"/>
    <w:rsid w:val="004E6CD8"/>
    <w:rsid w:val="004E7CC8"/>
    <w:rsid w:val="004E7F5B"/>
    <w:rsid w:val="004F3189"/>
    <w:rsid w:val="004F4616"/>
    <w:rsid w:val="004F561E"/>
    <w:rsid w:val="004F59EA"/>
    <w:rsid w:val="004F7D96"/>
    <w:rsid w:val="00502B13"/>
    <w:rsid w:val="005032F3"/>
    <w:rsid w:val="00504CD5"/>
    <w:rsid w:val="00505E5B"/>
    <w:rsid w:val="00506638"/>
    <w:rsid w:val="00506E22"/>
    <w:rsid w:val="00513769"/>
    <w:rsid w:val="005137D6"/>
    <w:rsid w:val="00517F7A"/>
    <w:rsid w:val="00520851"/>
    <w:rsid w:val="00521A41"/>
    <w:rsid w:val="00521A88"/>
    <w:rsid w:val="00522B79"/>
    <w:rsid w:val="0052339B"/>
    <w:rsid w:val="00523594"/>
    <w:rsid w:val="005240B8"/>
    <w:rsid w:val="00524F01"/>
    <w:rsid w:val="00525662"/>
    <w:rsid w:val="00526099"/>
    <w:rsid w:val="00527001"/>
    <w:rsid w:val="00527BFC"/>
    <w:rsid w:val="00537024"/>
    <w:rsid w:val="00540CBC"/>
    <w:rsid w:val="0054294E"/>
    <w:rsid w:val="00542D4F"/>
    <w:rsid w:val="00545C03"/>
    <w:rsid w:val="00546D53"/>
    <w:rsid w:val="005511CE"/>
    <w:rsid w:val="00551C87"/>
    <w:rsid w:val="00552060"/>
    <w:rsid w:val="005525D8"/>
    <w:rsid w:val="00552F74"/>
    <w:rsid w:val="00553417"/>
    <w:rsid w:val="005534A2"/>
    <w:rsid w:val="005561EC"/>
    <w:rsid w:val="0055700A"/>
    <w:rsid w:val="00557220"/>
    <w:rsid w:val="00557F3B"/>
    <w:rsid w:val="005617BE"/>
    <w:rsid w:val="00562A27"/>
    <w:rsid w:val="0056415D"/>
    <w:rsid w:val="005657DC"/>
    <w:rsid w:val="0056766E"/>
    <w:rsid w:val="005704AF"/>
    <w:rsid w:val="00570842"/>
    <w:rsid w:val="00571F1D"/>
    <w:rsid w:val="00571F55"/>
    <w:rsid w:val="005724C7"/>
    <w:rsid w:val="00572801"/>
    <w:rsid w:val="00572E29"/>
    <w:rsid w:val="00575179"/>
    <w:rsid w:val="00576944"/>
    <w:rsid w:val="00577FD3"/>
    <w:rsid w:val="00580C19"/>
    <w:rsid w:val="0058120A"/>
    <w:rsid w:val="005872BC"/>
    <w:rsid w:val="005923FE"/>
    <w:rsid w:val="00592A79"/>
    <w:rsid w:val="00593E6A"/>
    <w:rsid w:val="005948F8"/>
    <w:rsid w:val="00594F39"/>
    <w:rsid w:val="00595799"/>
    <w:rsid w:val="0059585B"/>
    <w:rsid w:val="00596D1A"/>
    <w:rsid w:val="00597573"/>
    <w:rsid w:val="005975D1"/>
    <w:rsid w:val="005A3992"/>
    <w:rsid w:val="005A48C1"/>
    <w:rsid w:val="005B1148"/>
    <w:rsid w:val="005B1872"/>
    <w:rsid w:val="005B1F6F"/>
    <w:rsid w:val="005B4A74"/>
    <w:rsid w:val="005C46E2"/>
    <w:rsid w:val="005C676F"/>
    <w:rsid w:val="005C7C13"/>
    <w:rsid w:val="005D1A87"/>
    <w:rsid w:val="005D2447"/>
    <w:rsid w:val="005D2F9F"/>
    <w:rsid w:val="005D3480"/>
    <w:rsid w:val="005D43BC"/>
    <w:rsid w:val="005D455F"/>
    <w:rsid w:val="005D6EF3"/>
    <w:rsid w:val="005E01C5"/>
    <w:rsid w:val="005E0BF5"/>
    <w:rsid w:val="005E1991"/>
    <w:rsid w:val="005E1D81"/>
    <w:rsid w:val="005E21BC"/>
    <w:rsid w:val="005E41B7"/>
    <w:rsid w:val="005E4B9C"/>
    <w:rsid w:val="005E660A"/>
    <w:rsid w:val="005E6A83"/>
    <w:rsid w:val="005E6C6B"/>
    <w:rsid w:val="005E7E0A"/>
    <w:rsid w:val="005F0737"/>
    <w:rsid w:val="005F085C"/>
    <w:rsid w:val="005F0A67"/>
    <w:rsid w:val="005F16C3"/>
    <w:rsid w:val="005F22A5"/>
    <w:rsid w:val="005F293E"/>
    <w:rsid w:val="005F299B"/>
    <w:rsid w:val="005F519D"/>
    <w:rsid w:val="005F5438"/>
    <w:rsid w:val="005F71B5"/>
    <w:rsid w:val="005F71ED"/>
    <w:rsid w:val="005F7A56"/>
    <w:rsid w:val="006005F0"/>
    <w:rsid w:val="00601913"/>
    <w:rsid w:val="00602040"/>
    <w:rsid w:val="00603B63"/>
    <w:rsid w:val="006046F0"/>
    <w:rsid w:val="00606218"/>
    <w:rsid w:val="0060658B"/>
    <w:rsid w:val="006067BD"/>
    <w:rsid w:val="00606D55"/>
    <w:rsid w:val="00607932"/>
    <w:rsid w:val="00612552"/>
    <w:rsid w:val="00612D08"/>
    <w:rsid w:val="00613699"/>
    <w:rsid w:val="00614883"/>
    <w:rsid w:val="00614B7D"/>
    <w:rsid w:val="0061626E"/>
    <w:rsid w:val="00616CAA"/>
    <w:rsid w:val="00620A66"/>
    <w:rsid w:val="00623832"/>
    <w:rsid w:val="00626061"/>
    <w:rsid w:val="006274E5"/>
    <w:rsid w:val="00627C0E"/>
    <w:rsid w:val="00632A82"/>
    <w:rsid w:val="0063324F"/>
    <w:rsid w:val="006343DD"/>
    <w:rsid w:val="0063513C"/>
    <w:rsid w:val="00635ED8"/>
    <w:rsid w:val="00636916"/>
    <w:rsid w:val="006422BB"/>
    <w:rsid w:val="0064296C"/>
    <w:rsid w:val="00643929"/>
    <w:rsid w:val="00643C4D"/>
    <w:rsid w:val="006459C3"/>
    <w:rsid w:val="00646806"/>
    <w:rsid w:val="00646D47"/>
    <w:rsid w:val="00652BF7"/>
    <w:rsid w:val="00653D4B"/>
    <w:rsid w:val="006566F4"/>
    <w:rsid w:val="00660ED1"/>
    <w:rsid w:val="00664217"/>
    <w:rsid w:val="0066457A"/>
    <w:rsid w:val="006656C1"/>
    <w:rsid w:val="00665C1E"/>
    <w:rsid w:val="00672A38"/>
    <w:rsid w:val="006731D3"/>
    <w:rsid w:val="00673F88"/>
    <w:rsid w:val="00674457"/>
    <w:rsid w:val="00680E37"/>
    <w:rsid w:val="006820BB"/>
    <w:rsid w:val="00682CE6"/>
    <w:rsid w:val="00684A71"/>
    <w:rsid w:val="00684C93"/>
    <w:rsid w:val="0068582E"/>
    <w:rsid w:val="00686F36"/>
    <w:rsid w:val="00687ED0"/>
    <w:rsid w:val="0069010E"/>
    <w:rsid w:val="0069173F"/>
    <w:rsid w:val="00693764"/>
    <w:rsid w:val="00693ACE"/>
    <w:rsid w:val="00694310"/>
    <w:rsid w:val="00694E79"/>
    <w:rsid w:val="0069633C"/>
    <w:rsid w:val="00696B5A"/>
    <w:rsid w:val="006A0040"/>
    <w:rsid w:val="006A1763"/>
    <w:rsid w:val="006A1AAD"/>
    <w:rsid w:val="006A5F29"/>
    <w:rsid w:val="006A6393"/>
    <w:rsid w:val="006A6AF6"/>
    <w:rsid w:val="006A7CA1"/>
    <w:rsid w:val="006A7E1C"/>
    <w:rsid w:val="006B208F"/>
    <w:rsid w:val="006B6403"/>
    <w:rsid w:val="006B6700"/>
    <w:rsid w:val="006B7384"/>
    <w:rsid w:val="006C0644"/>
    <w:rsid w:val="006C0E41"/>
    <w:rsid w:val="006C1CED"/>
    <w:rsid w:val="006C76B7"/>
    <w:rsid w:val="006C7DD8"/>
    <w:rsid w:val="006D0D6F"/>
    <w:rsid w:val="006D1BBE"/>
    <w:rsid w:val="006D24E8"/>
    <w:rsid w:val="006D3AFD"/>
    <w:rsid w:val="006D44DF"/>
    <w:rsid w:val="006D530E"/>
    <w:rsid w:val="006D5647"/>
    <w:rsid w:val="006D706B"/>
    <w:rsid w:val="006E20E1"/>
    <w:rsid w:val="006E2C9F"/>
    <w:rsid w:val="006E5AFF"/>
    <w:rsid w:val="006E69C5"/>
    <w:rsid w:val="006E6A56"/>
    <w:rsid w:val="006E751C"/>
    <w:rsid w:val="006E7780"/>
    <w:rsid w:val="006E7CFF"/>
    <w:rsid w:val="006E7D78"/>
    <w:rsid w:val="006F2EAE"/>
    <w:rsid w:val="006F4D77"/>
    <w:rsid w:val="00703716"/>
    <w:rsid w:val="00706C0D"/>
    <w:rsid w:val="007077F0"/>
    <w:rsid w:val="007104D3"/>
    <w:rsid w:val="00711632"/>
    <w:rsid w:val="0071205C"/>
    <w:rsid w:val="007204C1"/>
    <w:rsid w:val="007204E9"/>
    <w:rsid w:val="00720E2D"/>
    <w:rsid w:val="00723D81"/>
    <w:rsid w:val="00726E3C"/>
    <w:rsid w:val="00727378"/>
    <w:rsid w:val="00730F4C"/>
    <w:rsid w:val="00731194"/>
    <w:rsid w:val="0073148C"/>
    <w:rsid w:val="00732E4E"/>
    <w:rsid w:val="00734EFE"/>
    <w:rsid w:val="00740167"/>
    <w:rsid w:val="00746A45"/>
    <w:rsid w:val="00747C18"/>
    <w:rsid w:val="007505A1"/>
    <w:rsid w:val="00750B45"/>
    <w:rsid w:val="00751BA6"/>
    <w:rsid w:val="0075728F"/>
    <w:rsid w:val="0076189B"/>
    <w:rsid w:val="007639A1"/>
    <w:rsid w:val="00765F3A"/>
    <w:rsid w:val="00766B10"/>
    <w:rsid w:val="0077044F"/>
    <w:rsid w:val="00770FB7"/>
    <w:rsid w:val="00772C34"/>
    <w:rsid w:val="00773A9F"/>
    <w:rsid w:val="007756B8"/>
    <w:rsid w:val="007758A2"/>
    <w:rsid w:val="00775FFF"/>
    <w:rsid w:val="00776BA1"/>
    <w:rsid w:val="0078169F"/>
    <w:rsid w:val="007819CD"/>
    <w:rsid w:val="00781BF4"/>
    <w:rsid w:val="00783789"/>
    <w:rsid w:val="0078481F"/>
    <w:rsid w:val="007878A4"/>
    <w:rsid w:val="007918E2"/>
    <w:rsid w:val="00794852"/>
    <w:rsid w:val="00796B20"/>
    <w:rsid w:val="00796B31"/>
    <w:rsid w:val="007A0507"/>
    <w:rsid w:val="007A4D12"/>
    <w:rsid w:val="007A4F4A"/>
    <w:rsid w:val="007A5F1D"/>
    <w:rsid w:val="007A697F"/>
    <w:rsid w:val="007A6F83"/>
    <w:rsid w:val="007A7AF0"/>
    <w:rsid w:val="007B0977"/>
    <w:rsid w:val="007B286E"/>
    <w:rsid w:val="007B3A45"/>
    <w:rsid w:val="007B5C1F"/>
    <w:rsid w:val="007B71D7"/>
    <w:rsid w:val="007C2C42"/>
    <w:rsid w:val="007C2E19"/>
    <w:rsid w:val="007C5282"/>
    <w:rsid w:val="007C590F"/>
    <w:rsid w:val="007C7264"/>
    <w:rsid w:val="007D0FEF"/>
    <w:rsid w:val="007D5285"/>
    <w:rsid w:val="007D6578"/>
    <w:rsid w:val="007D6793"/>
    <w:rsid w:val="007E06CC"/>
    <w:rsid w:val="007E099E"/>
    <w:rsid w:val="007E18E2"/>
    <w:rsid w:val="007E20AA"/>
    <w:rsid w:val="007E31F6"/>
    <w:rsid w:val="007E3BF0"/>
    <w:rsid w:val="007E4C79"/>
    <w:rsid w:val="007E5957"/>
    <w:rsid w:val="007F0F14"/>
    <w:rsid w:val="007F111F"/>
    <w:rsid w:val="007F2294"/>
    <w:rsid w:val="007F2B7F"/>
    <w:rsid w:val="007F308D"/>
    <w:rsid w:val="007F3B5E"/>
    <w:rsid w:val="007F4CBE"/>
    <w:rsid w:val="007F77CB"/>
    <w:rsid w:val="007F7C33"/>
    <w:rsid w:val="00801766"/>
    <w:rsid w:val="00802DF3"/>
    <w:rsid w:val="008044F4"/>
    <w:rsid w:val="008060E3"/>
    <w:rsid w:val="008070B2"/>
    <w:rsid w:val="0081256F"/>
    <w:rsid w:val="008127F5"/>
    <w:rsid w:val="00812CBB"/>
    <w:rsid w:val="008139DE"/>
    <w:rsid w:val="008140EE"/>
    <w:rsid w:val="00815C9E"/>
    <w:rsid w:val="00817035"/>
    <w:rsid w:val="008174CF"/>
    <w:rsid w:val="00821239"/>
    <w:rsid w:val="00822BE1"/>
    <w:rsid w:val="00822EFA"/>
    <w:rsid w:val="0082514C"/>
    <w:rsid w:val="00825315"/>
    <w:rsid w:val="0082549D"/>
    <w:rsid w:val="008329F1"/>
    <w:rsid w:val="00833A58"/>
    <w:rsid w:val="00834050"/>
    <w:rsid w:val="0083668D"/>
    <w:rsid w:val="00836F86"/>
    <w:rsid w:val="008412D7"/>
    <w:rsid w:val="00842346"/>
    <w:rsid w:val="0084334E"/>
    <w:rsid w:val="008451B2"/>
    <w:rsid w:val="00845D3A"/>
    <w:rsid w:val="00850CC9"/>
    <w:rsid w:val="00850D16"/>
    <w:rsid w:val="00852F53"/>
    <w:rsid w:val="00853A19"/>
    <w:rsid w:val="00861798"/>
    <w:rsid w:val="00862514"/>
    <w:rsid w:val="00867D01"/>
    <w:rsid w:val="008706D1"/>
    <w:rsid w:val="00870B01"/>
    <w:rsid w:val="00874191"/>
    <w:rsid w:val="00877726"/>
    <w:rsid w:val="00877E23"/>
    <w:rsid w:val="00881F5A"/>
    <w:rsid w:val="00882901"/>
    <w:rsid w:val="00883444"/>
    <w:rsid w:val="00887B16"/>
    <w:rsid w:val="00893E74"/>
    <w:rsid w:val="008A2E29"/>
    <w:rsid w:val="008A4B3B"/>
    <w:rsid w:val="008A6712"/>
    <w:rsid w:val="008A6A11"/>
    <w:rsid w:val="008A7C6D"/>
    <w:rsid w:val="008B1FEE"/>
    <w:rsid w:val="008B2207"/>
    <w:rsid w:val="008B2EF5"/>
    <w:rsid w:val="008B32E2"/>
    <w:rsid w:val="008B33C8"/>
    <w:rsid w:val="008B384D"/>
    <w:rsid w:val="008B442D"/>
    <w:rsid w:val="008B60B2"/>
    <w:rsid w:val="008B6C4C"/>
    <w:rsid w:val="008C3D85"/>
    <w:rsid w:val="008C63AF"/>
    <w:rsid w:val="008C69BF"/>
    <w:rsid w:val="008C7BAB"/>
    <w:rsid w:val="008D2099"/>
    <w:rsid w:val="008D2B02"/>
    <w:rsid w:val="008D3F44"/>
    <w:rsid w:val="008D4165"/>
    <w:rsid w:val="008D4E95"/>
    <w:rsid w:val="008D63D2"/>
    <w:rsid w:val="008D6930"/>
    <w:rsid w:val="008D7282"/>
    <w:rsid w:val="008E2C81"/>
    <w:rsid w:val="008E4985"/>
    <w:rsid w:val="008E5200"/>
    <w:rsid w:val="008E5388"/>
    <w:rsid w:val="008F300D"/>
    <w:rsid w:val="008F388D"/>
    <w:rsid w:val="008F3D12"/>
    <w:rsid w:val="008F4AF5"/>
    <w:rsid w:val="008F5704"/>
    <w:rsid w:val="008F5AA4"/>
    <w:rsid w:val="008F5EEC"/>
    <w:rsid w:val="00900193"/>
    <w:rsid w:val="00900902"/>
    <w:rsid w:val="00901BD9"/>
    <w:rsid w:val="00902A74"/>
    <w:rsid w:val="00902E85"/>
    <w:rsid w:val="00902F3E"/>
    <w:rsid w:val="00903284"/>
    <w:rsid w:val="00903E1F"/>
    <w:rsid w:val="009040D6"/>
    <w:rsid w:val="009048EB"/>
    <w:rsid w:val="00905193"/>
    <w:rsid w:val="00906E07"/>
    <w:rsid w:val="009072EB"/>
    <w:rsid w:val="0091234C"/>
    <w:rsid w:val="00915A9A"/>
    <w:rsid w:val="009162B1"/>
    <w:rsid w:val="00917729"/>
    <w:rsid w:val="00920905"/>
    <w:rsid w:val="00921471"/>
    <w:rsid w:val="00922311"/>
    <w:rsid w:val="0092329F"/>
    <w:rsid w:val="009237F0"/>
    <w:rsid w:val="009252AF"/>
    <w:rsid w:val="00927753"/>
    <w:rsid w:val="0093073C"/>
    <w:rsid w:val="009312A3"/>
    <w:rsid w:val="00931A34"/>
    <w:rsid w:val="00934F11"/>
    <w:rsid w:val="00936179"/>
    <w:rsid w:val="00936436"/>
    <w:rsid w:val="009406B7"/>
    <w:rsid w:val="009430DF"/>
    <w:rsid w:val="0094363D"/>
    <w:rsid w:val="00946837"/>
    <w:rsid w:val="00946D81"/>
    <w:rsid w:val="00947F6E"/>
    <w:rsid w:val="00947FE3"/>
    <w:rsid w:val="009529DC"/>
    <w:rsid w:val="00952DF1"/>
    <w:rsid w:val="0095400A"/>
    <w:rsid w:val="00957DCB"/>
    <w:rsid w:val="00960445"/>
    <w:rsid w:val="0096081E"/>
    <w:rsid w:val="0096122B"/>
    <w:rsid w:val="009614CF"/>
    <w:rsid w:val="00963E4D"/>
    <w:rsid w:val="00964AAE"/>
    <w:rsid w:val="00964D94"/>
    <w:rsid w:val="00965489"/>
    <w:rsid w:val="00966531"/>
    <w:rsid w:val="00967F99"/>
    <w:rsid w:val="009722A0"/>
    <w:rsid w:val="00973477"/>
    <w:rsid w:val="00976297"/>
    <w:rsid w:val="00976B28"/>
    <w:rsid w:val="00977131"/>
    <w:rsid w:val="0098008A"/>
    <w:rsid w:val="00980517"/>
    <w:rsid w:val="00984060"/>
    <w:rsid w:val="009844BA"/>
    <w:rsid w:val="009853D4"/>
    <w:rsid w:val="00986736"/>
    <w:rsid w:val="00990452"/>
    <w:rsid w:val="00992AB9"/>
    <w:rsid w:val="00992AFD"/>
    <w:rsid w:val="00996AA0"/>
    <w:rsid w:val="00996B1C"/>
    <w:rsid w:val="009A1938"/>
    <w:rsid w:val="009A1BB7"/>
    <w:rsid w:val="009A2663"/>
    <w:rsid w:val="009A343D"/>
    <w:rsid w:val="009A3987"/>
    <w:rsid w:val="009A5563"/>
    <w:rsid w:val="009A762C"/>
    <w:rsid w:val="009A7CBD"/>
    <w:rsid w:val="009B0293"/>
    <w:rsid w:val="009B1698"/>
    <w:rsid w:val="009B34D5"/>
    <w:rsid w:val="009B7B28"/>
    <w:rsid w:val="009C4787"/>
    <w:rsid w:val="009C6E67"/>
    <w:rsid w:val="009C74A2"/>
    <w:rsid w:val="009D0076"/>
    <w:rsid w:val="009D17A5"/>
    <w:rsid w:val="009D4C94"/>
    <w:rsid w:val="009D5EC2"/>
    <w:rsid w:val="009D79F3"/>
    <w:rsid w:val="009E1D31"/>
    <w:rsid w:val="009E3CBF"/>
    <w:rsid w:val="009E4CC0"/>
    <w:rsid w:val="009E507E"/>
    <w:rsid w:val="009E6548"/>
    <w:rsid w:val="009F071E"/>
    <w:rsid w:val="009F0F6E"/>
    <w:rsid w:val="009F2F35"/>
    <w:rsid w:val="009F4FC3"/>
    <w:rsid w:val="009F6C95"/>
    <w:rsid w:val="009F7FB3"/>
    <w:rsid w:val="00A00D46"/>
    <w:rsid w:val="00A00EBF"/>
    <w:rsid w:val="00A0523F"/>
    <w:rsid w:val="00A05A7B"/>
    <w:rsid w:val="00A0659D"/>
    <w:rsid w:val="00A10C10"/>
    <w:rsid w:val="00A139AA"/>
    <w:rsid w:val="00A144C2"/>
    <w:rsid w:val="00A15703"/>
    <w:rsid w:val="00A157B5"/>
    <w:rsid w:val="00A1610F"/>
    <w:rsid w:val="00A16369"/>
    <w:rsid w:val="00A20031"/>
    <w:rsid w:val="00A2168A"/>
    <w:rsid w:val="00A21946"/>
    <w:rsid w:val="00A23718"/>
    <w:rsid w:val="00A25E90"/>
    <w:rsid w:val="00A26C41"/>
    <w:rsid w:val="00A31122"/>
    <w:rsid w:val="00A33CB9"/>
    <w:rsid w:val="00A34921"/>
    <w:rsid w:val="00A35396"/>
    <w:rsid w:val="00A353F8"/>
    <w:rsid w:val="00A37423"/>
    <w:rsid w:val="00A37CEA"/>
    <w:rsid w:val="00A40E0B"/>
    <w:rsid w:val="00A41FFA"/>
    <w:rsid w:val="00A420BB"/>
    <w:rsid w:val="00A426D3"/>
    <w:rsid w:val="00A44808"/>
    <w:rsid w:val="00A44C28"/>
    <w:rsid w:val="00A45246"/>
    <w:rsid w:val="00A477C1"/>
    <w:rsid w:val="00A47BB4"/>
    <w:rsid w:val="00A505D6"/>
    <w:rsid w:val="00A50ACD"/>
    <w:rsid w:val="00A528C5"/>
    <w:rsid w:val="00A5385A"/>
    <w:rsid w:val="00A5510E"/>
    <w:rsid w:val="00A5698D"/>
    <w:rsid w:val="00A60A79"/>
    <w:rsid w:val="00A6111E"/>
    <w:rsid w:val="00A64028"/>
    <w:rsid w:val="00A66006"/>
    <w:rsid w:val="00A663E2"/>
    <w:rsid w:val="00A670F8"/>
    <w:rsid w:val="00A67AA4"/>
    <w:rsid w:val="00A70910"/>
    <w:rsid w:val="00A71A2D"/>
    <w:rsid w:val="00A722DE"/>
    <w:rsid w:val="00A75039"/>
    <w:rsid w:val="00A75B83"/>
    <w:rsid w:val="00A7606D"/>
    <w:rsid w:val="00A76111"/>
    <w:rsid w:val="00A77374"/>
    <w:rsid w:val="00A77A96"/>
    <w:rsid w:val="00A8117B"/>
    <w:rsid w:val="00A81507"/>
    <w:rsid w:val="00A81964"/>
    <w:rsid w:val="00A84825"/>
    <w:rsid w:val="00A862CA"/>
    <w:rsid w:val="00A86C70"/>
    <w:rsid w:val="00A91A0A"/>
    <w:rsid w:val="00A91BCF"/>
    <w:rsid w:val="00A91C30"/>
    <w:rsid w:val="00A9492F"/>
    <w:rsid w:val="00A9545E"/>
    <w:rsid w:val="00A96329"/>
    <w:rsid w:val="00A96BBC"/>
    <w:rsid w:val="00AA1AB4"/>
    <w:rsid w:val="00AA2ADB"/>
    <w:rsid w:val="00AA331F"/>
    <w:rsid w:val="00AA7D10"/>
    <w:rsid w:val="00AB0241"/>
    <w:rsid w:val="00AB319C"/>
    <w:rsid w:val="00AB4FCA"/>
    <w:rsid w:val="00AB5640"/>
    <w:rsid w:val="00AB6ADF"/>
    <w:rsid w:val="00AB79E5"/>
    <w:rsid w:val="00AC14ED"/>
    <w:rsid w:val="00AC6376"/>
    <w:rsid w:val="00AC7501"/>
    <w:rsid w:val="00AC7799"/>
    <w:rsid w:val="00AD20AC"/>
    <w:rsid w:val="00AD28F9"/>
    <w:rsid w:val="00AD72DF"/>
    <w:rsid w:val="00AE1B24"/>
    <w:rsid w:val="00AE1F0F"/>
    <w:rsid w:val="00AE2B70"/>
    <w:rsid w:val="00AE75C3"/>
    <w:rsid w:val="00AF0334"/>
    <w:rsid w:val="00AF0D80"/>
    <w:rsid w:val="00AF18B6"/>
    <w:rsid w:val="00AF6937"/>
    <w:rsid w:val="00B00C97"/>
    <w:rsid w:val="00B01C29"/>
    <w:rsid w:val="00B034FB"/>
    <w:rsid w:val="00B03F77"/>
    <w:rsid w:val="00B052A3"/>
    <w:rsid w:val="00B05505"/>
    <w:rsid w:val="00B07DD2"/>
    <w:rsid w:val="00B10E62"/>
    <w:rsid w:val="00B15F8E"/>
    <w:rsid w:val="00B179B1"/>
    <w:rsid w:val="00B235F0"/>
    <w:rsid w:val="00B25A12"/>
    <w:rsid w:val="00B25D76"/>
    <w:rsid w:val="00B27846"/>
    <w:rsid w:val="00B366B3"/>
    <w:rsid w:val="00B42131"/>
    <w:rsid w:val="00B421E0"/>
    <w:rsid w:val="00B4221F"/>
    <w:rsid w:val="00B433B7"/>
    <w:rsid w:val="00B44F77"/>
    <w:rsid w:val="00B46A6F"/>
    <w:rsid w:val="00B46D4E"/>
    <w:rsid w:val="00B46E94"/>
    <w:rsid w:val="00B508D1"/>
    <w:rsid w:val="00B51265"/>
    <w:rsid w:val="00B53684"/>
    <w:rsid w:val="00B53CFB"/>
    <w:rsid w:val="00B60CDB"/>
    <w:rsid w:val="00B60FA3"/>
    <w:rsid w:val="00B615CD"/>
    <w:rsid w:val="00B67DC8"/>
    <w:rsid w:val="00B70A82"/>
    <w:rsid w:val="00B71714"/>
    <w:rsid w:val="00B7171F"/>
    <w:rsid w:val="00B73C56"/>
    <w:rsid w:val="00B76651"/>
    <w:rsid w:val="00B81333"/>
    <w:rsid w:val="00B8341C"/>
    <w:rsid w:val="00B86E84"/>
    <w:rsid w:val="00B90E51"/>
    <w:rsid w:val="00B92D66"/>
    <w:rsid w:val="00B934DF"/>
    <w:rsid w:val="00B94174"/>
    <w:rsid w:val="00B94B61"/>
    <w:rsid w:val="00B961C4"/>
    <w:rsid w:val="00B96549"/>
    <w:rsid w:val="00B96A60"/>
    <w:rsid w:val="00BA0D5F"/>
    <w:rsid w:val="00BA1ABA"/>
    <w:rsid w:val="00BA1D4C"/>
    <w:rsid w:val="00BA4175"/>
    <w:rsid w:val="00BA7F2A"/>
    <w:rsid w:val="00BB0496"/>
    <w:rsid w:val="00BB0BE1"/>
    <w:rsid w:val="00BB0DBF"/>
    <w:rsid w:val="00BB1B18"/>
    <w:rsid w:val="00BB3233"/>
    <w:rsid w:val="00BC03B5"/>
    <w:rsid w:val="00BC2ECD"/>
    <w:rsid w:val="00BC5154"/>
    <w:rsid w:val="00BC5A5C"/>
    <w:rsid w:val="00BC7A7A"/>
    <w:rsid w:val="00BD2A43"/>
    <w:rsid w:val="00BD319F"/>
    <w:rsid w:val="00BD3971"/>
    <w:rsid w:val="00BD4276"/>
    <w:rsid w:val="00BD62B5"/>
    <w:rsid w:val="00BD6F38"/>
    <w:rsid w:val="00BF1240"/>
    <w:rsid w:val="00BF1F99"/>
    <w:rsid w:val="00BF307A"/>
    <w:rsid w:val="00BF526B"/>
    <w:rsid w:val="00BF6D47"/>
    <w:rsid w:val="00BF7F64"/>
    <w:rsid w:val="00C01632"/>
    <w:rsid w:val="00C01EAE"/>
    <w:rsid w:val="00C034DF"/>
    <w:rsid w:val="00C03CDB"/>
    <w:rsid w:val="00C1053F"/>
    <w:rsid w:val="00C13DC7"/>
    <w:rsid w:val="00C153BE"/>
    <w:rsid w:val="00C15471"/>
    <w:rsid w:val="00C15D2F"/>
    <w:rsid w:val="00C21028"/>
    <w:rsid w:val="00C2622D"/>
    <w:rsid w:val="00C27B81"/>
    <w:rsid w:val="00C318AA"/>
    <w:rsid w:val="00C31924"/>
    <w:rsid w:val="00C327AE"/>
    <w:rsid w:val="00C3369A"/>
    <w:rsid w:val="00C3450C"/>
    <w:rsid w:val="00C439A1"/>
    <w:rsid w:val="00C43FAA"/>
    <w:rsid w:val="00C4610E"/>
    <w:rsid w:val="00C46659"/>
    <w:rsid w:val="00C46C8D"/>
    <w:rsid w:val="00C473BB"/>
    <w:rsid w:val="00C4759F"/>
    <w:rsid w:val="00C54ADC"/>
    <w:rsid w:val="00C6028F"/>
    <w:rsid w:val="00C607F5"/>
    <w:rsid w:val="00C61C9F"/>
    <w:rsid w:val="00C62A75"/>
    <w:rsid w:val="00C64914"/>
    <w:rsid w:val="00C65EB0"/>
    <w:rsid w:val="00C66AEA"/>
    <w:rsid w:val="00C672C6"/>
    <w:rsid w:val="00C70C58"/>
    <w:rsid w:val="00C727A0"/>
    <w:rsid w:val="00C73641"/>
    <w:rsid w:val="00C80C10"/>
    <w:rsid w:val="00C812A8"/>
    <w:rsid w:val="00C814FE"/>
    <w:rsid w:val="00C82C00"/>
    <w:rsid w:val="00C83DA9"/>
    <w:rsid w:val="00C83DF1"/>
    <w:rsid w:val="00C83F12"/>
    <w:rsid w:val="00C86FC7"/>
    <w:rsid w:val="00C87A86"/>
    <w:rsid w:val="00C914E7"/>
    <w:rsid w:val="00C927BD"/>
    <w:rsid w:val="00C97121"/>
    <w:rsid w:val="00CA064C"/>
    <w:rsid w:val="00CA1447"/>
    <w:rsid w:val="00CA36A9"/>
    <w:rsid w:val="00CA4663"/>
    <w:rsid w:val="00CA46D9"/>
    <w:rsid w:val="00CB28FC"/>
    <w:rsid w:val="00CB3263"/>
    <w:rsid w:val="00CB32A0"/>
    <w:rsid w:val="00CB5116"/>
    <w:rsid w:val="00CB5943"/>
    <w:rsid w:val="00CB7379"/>
    <w:rsid w:val="00CC032A"/>
    <w:rsid w:val="00CC1487"/>
    <w:rsid w:val="00CC23D5"/>
    <w:rsid w:val="00CC2DF0"/>
    <w:rsid w:val="00CC3841"/>
    <w:rsid w:val="00CC44EB"/>
    <w:rsid w:val="00CC53C0"/>
    <w:rsid w:val="00CC5CC7"/>
    <w:rsid w:val="00CC7A18"/>
    <w:rsid w:val="00CD2242"/>
    <w:rsid w:val="00CD320D"/>
    <w:rsid w:val="00CD588A"/>
    <w:rsid w:val="00CD5FD4"/>
    <w:rsid w:val="00CD7378"/>
    <w:rsid w:val="00CE0BC7"/>
    <w:rsid w:val="00CE10F0"/>
    <w:rsid w:val="00CE1353"/>
    <w:rsid w:val="00CE1F9B"/>
    <w:rsid w:val="00CE2FAB"/>
    <w:rsid w:val="00CE35CB"/>
    <w:rsid w:val="00CE40E4"/>
    <w:rsid w:val="00CE572C"/>
    <w:rsid w:val="00CE72CC"/>
    <w:rsid w:val="00CE764E"/>
    <w:rsid w:val="00CF177F"/>
    <w:rsid w:val="00CF264D"/>
    <w:rsid w:val="00CF598B"/>
    <w:rsid w:val="00CF5DDF"/>
    <w:rsid w:val="00CF7EB1"/>
    <w:rsid w:val="00D00A08"/>
    <w:rsid w:val="00D014FC"/>
    <w:rsid w:val="00D01DF1"/>
    <w:rsid w:val="00D03683"/>
    <w:rsid w:val="00D04B58"/>
    <w:rsid w:val="00D06A26"/>
    <w:rsid w:val="00D1349D"/>
    <w:rsid w:val="00D146E2"/>
    <w:rsid w:val="00D163E1"/>
    <w:rsid w:val="00D16789"/>
    <w:rsid w:val="00D17008"/>
    <w:rsid w:val="00D17BBC"/>
    <w:rsid w:val="00D202CC"/>
    <w:rsid w:val="00D21592"/>
    <w:rsid w:val="00D21B84"/>
    <w:rsid w:val="00D232F5"/>
    <w:rsid w:val="00D27115"/>
    <w:rsid w:val="00D27DBA"/>
    <w:rsid w:val="00D27FAD"/>
    <w:rsid w:val="00D3030D"/>
    <w:rsid w:val="00D3073B"/>
    <w:rsid w:val="00D344AA"/>
    <w:rsid w:val="00D41C8A"/>
    <w:rsid w:val="00D41EE7"/>
    <w:rsid w:val="00D44233"/>
    <w:rsid w:val="00D458C7"/>
    <w:rsid w:val="00D465BE"/>
    <w:rsid w:val="00D47EC7"/>
    <w:rsid w:val="00D500DC"/>
    <w:rsid w:val="00D5195B"/>
    <w:rsid w:val="00D522CF"/>
    <w:rsid w:val="00D53B91"/>
    <w:rsid w:val="00D53EA5"/>
    <w:rsid w:val="00D5436B"/>
    <w:rsid w:val="00D56F35"/>
    <w:rsid w:val="00D61FF4"/>
    <w:rsid w:val="00D6208E"/>
    <w:rsid w:val="00D62767"/>
    <w:rsid w:val="00D63E18"/>
    <w:rsid w:val="00D64D67"/>
    <w:rsid w:val="00D704A7"/>
    <w:rsid w:val="00D70B21"/>
    <w:rsid w:val="00D71B9E"/>
    <w:rsid w:val="00D732BF"/>
    <w:rsid w:val="00D73860"/>
    <w:rsid w:val="00D7706D"/>
    <w:rsid w:val="00D77E9E"/>
    <w:rsid w:val="00D843AB"/>
    <w:rsid w:val="00D8493F"/>
    <w:rsid w:val="00D8708D"/>
    <w:rsid w:val="00D905EE"/>
    <w:rsid w:val="00D91414"/>
    <w:rsid w:val="00DA18A1"/>
    <w:rsid w:val="00DA46AE"/>
    <w:rsid w:val="00DA643E"/>
    <w:rsid w:val="00DA66F3"/>
    <w:rsid w:val="00DB0B66"/>
    <w:rsid w:val="00DB117B"/>
    <w:rsid w:val="00DB2503"/>
    <w:rsid w:val="00DB64ED"/>
    <w:rsid w:val="00DB758A"/>
    <w:rsid w:val="00DC3656"/>
    <w:rsid w:val="00DC3A23"/>
    <w:rsid w:val="00DC3A7D"/>
    <w:rsid w:val="00DC4ECE"/>
    <w:rsid w:val="00DC611A"/>
    <w:rsid w:val="00DD0919"/>
    <w:rsid w:val="00DD2EF6"/>
    <w:rsid w:val="00DD370F"/>
    <w:rsid w:val="00DD371B"/>
    <w:rsid w:val="00DD4B6C"/>
    <w:rsid w:val="00DD7A19"/>
    <w:rsid w:val="00DE0579"/>
    <w:rsid w:val="00DE17A0"/>
    <w:rsid w:val="00DE2DDA"/>
    <w:rsid w:val="00DE5301"/>
    <w:rsid w:val="00DE538D"/>
    <w:rsid w:val="00DE5730"/>
    <w:rsid w:val="00DE68CE"/>
    <w:rsid w:val="00DE779B"/>
    <w:rsid w:val="00DE7BAF"/>
    <w:rsid w:val="00DF1221"/>
    <w:rsid w:val="00DF1BED"/>
    <w:rsid w:val="00DF5282"/>
    <w:rsid w:val="00DF599A"/>
    <w:rsid w:val="00DF6510"/>
    <w:rsid w:val="00DF6520"/>
    <w:rsid w:val="00DF6DB8"/>
    <w:rsid w:val="00E00520"/>
    <w:rsid w:val="00E00591"/>
    <w:rsid w:val="00E0079D"/>
    <w:rsid w:val="00E02251"/>
    <w:rsid w:val="00E03140"/>
    <w:rsid w:val="00E047CC"/>
    <w:rsid w:val="00E06102"/>
    <w:rsid w:val="00E07A07"/>
    <w:rsid w:val="00E07D2A"/>
    <w:rsid w:val="00E11FC7"/>
    <w:rsid w:val="00E131A7"/>
    <w:rsid w:val="00E135B0"/>
    <w:rsid w:val="00E14B51"/>
    <w:rsid w:val="00E17A0C"/>
    <w:rsid w:val="00E17D91"/>
    <w:rsid w:val="00E21C99"/>
    <w:rsid w:val="00E226D9"/>
    <w:rsid w:val="00E22F71"/>
    <w:rsid w:val="00E23697"/>
    <w:rsid w:val="00E251AB"/>
    <w:rsid w:val="00E26673"/>
    <w:rsid w:val="00E309F6"/>
    <w:rsid w:val="00E3463D"/>
    <w:rsid w:val="00E35881"/>
    <w:rsid w:val="00E378C7"/>
    <w:rsid w:val="00E40780"/>
    <w:rsid w:val="00E40C3D"/>
    <w:rsid w:val="00E41079"/>
    <w:rsid w:val="00E41C7D"/>
    <w:rsid w:val="00E4234A"/>
    <w:rsid w:val="00E428E4"/>
    <w:rsid w:val="00E4390F"/>
    <w:rsid w:val="00E46214"/>
    <w:rsid w:val="00E46496"/>
    <w:rsid w:val="00E46AD0"/>
    <w:rsid w:val="00E548F3"/>
    <w:rsid w:val="00E5517B"/>
    <w:rsid w:val="00E5749C"/>
    <w:rsid w:val="00E57C73"/>
    <w:rsid w:val="00E61D23"/>
    <w:rsid w:val="00E6260C"/>
    <w:rsid w:val="00E6584C"/>
    <w:rsid w:val="00E660D3"/>
    <w:rsid w:val="00E7253B"/>
    <w:rsid w:val="00E72F7A"/>
    <w:rsid w:val="00E73407"/>
    <w:rsid w:val="00E73916"/>
    <w:rsid w:val="00E7452B"/>
    <w:rsid w:val="00E770A0"/>
    <w:rsid w:val="00E77A8C"/>
    <w:rsid w:val="00E80BE7"/>
    <w:rsid w:val="00E80CBF"/>
    <w:rsid w:val="00E833DD"/>
    <w:rsid w:val="00E849DF"/>
    <w:rsid w:val="00E8579C"/>
    <w:rsid w:val="00E87608"/>
    <w:rsid w:val="00E90881"/>
    <w:rsid w:val="00E91B55"/>
    <w:rsid w:val="00E92427"/>
    <w:rsid w:val="00E932CE"/>
    <w:rsid w:val="00E9334C"/>
    <w:rsid w:val="00E94425"/>
    <w:rsid w:val="00E962FA"/>
    <w:rsid w:val="00E9658C"/>
    <w:rsid w:val="00E96805"/>
    <w:rsid w:val="00EA06CF"/>
    <w:rsid w:val="00EA2A68"/>
    <w:rsid w:val="00EA2C49"/>
    <w:rsid w:val="00EA3681"/>
    <w:rsid w:val="00EA5A10"/>
    <w:rsid w:val="00EA5CFF"/>
    <w:rsid w:val="00EA5F6F"/>
    <w:rsid w:val="00EA65C3"/>
    <w:rsid w:val="00EA6A79"/>
    <w:rsid w:val="00EA788E"/>
    <w:rsid w:val="00EB25FC"/>
    <w:rsid w:val="00EB4F0C"/>
    <w:rsid w:val="00EB5131"/>
    <w:rsid w:val="00EC0BF3"/>
    <w:rsid w:val="00EC2B57"/>
    <w:rsid w:val="00EC2BB1"/>
    <w:rsid w:val="00EC2CA8"/>
    <w:rsid w:val="00EC3DC0"/>
    <w:rsid w:val="00EC44A4"/>
    <w:rsid w:val="00EC5746"/>
    <w:rsid w:val="00EC57AF"/>
    <w:rsid w:val="00EC64C2"/>
    <w:rsid w:val="00EC68F5"/>
    <w:rsid w:val="00EC756E"/>
    <w:rsid w:val="00EC788C"/>
    <w:rsid w:val="00ED3B3A"/>
    <w:rsid w:val="00ED4361"/>
    <w:rsid w:val="00ED7201"/>
    <w:rsid w:val="00EE0D66"/>
    <w:rsid w:val="00EE181D"/>
    <w:rsid w:val="00EE42CB"/>
    <w:rsid w:val="00EE5D63"/>
    <w:rsid w:val="00EE70F2"/>
    <w:rsid w:val="00EF0F8C"/>
    <w:rsid w:val="00EF314C"/>
    <w:rsid w:val="00EF48FE"/>
    <w:rsid w:val="00F024BC"/>
    <w:rsid w:val="00F0398E"/>
    <w:rsid w:val="00F0418B"/>
    <w:rsid w:val="00F061AD"/>
    <w:rsid w:val="00F07C02"/>
    <w:rsid w:val="00F10AA3"/>
    <w:rsid w:val="00F13F5B"/>
    <w:rsid w:val="00F15BBA"/>
    <w:rsid w:val="00F16766"/>
    <w:rsid w:val="00F206AE"/>
    <w:rsid w:val="00F21F32"/>
    <w:rsid w:val="00F24F8F"/>
    <w:rsid w:val="00F25900"/>
    <w:rsid w:val="00F2601B"/>
    <w:rsid w:val="00F27612"/>
    <w:rsid w:val="00F276DA"/>
    <w:rsid w:val="00F3145A"/>
    <w:rsid w:val="00F317C3"/>
    <w:rsid w:val="00F34C4E"/>
    <w:rsid w:val="00F354AE"/>
    <w:rsid w:val="00F36EF4"/>
    <w:rsid w:val="00F45137"/>
    <w:rsid w:val="00F45B4E"/>
    <w:rsid w:val="00F479A3"/>
    <w:rsid w:val="00F5193E"/>
    <w:rsid w:val="00F5224E"/>
    <w:rsid w:val="00F5440C"/>
    <w:rsid w:val="00F5692D"/>
    <w:rsid w:val="00F606FE"/>
    <w:rsid w:val="00F620D2"/>
    <w:rsid w:val="00F62E16"/>
    <w:rsid w:val="00F634B1"/>
    <w:rsid w:val="00F63592"/>
    <w:rsid w:val="00F64CEB"/>
    <w:rsid w:val="00F6614E"/>
    <w:rsid w:val="00F678B8"/>
    <w:rsid w:val="00F70837"/>
    <w:rsid w:val="00F73A8B"/>
    <w:rsid w:val="00F75856"/>
    <w:rsid w:val="00F81318"/>
    <w:rsid w:val="00F83820"/>
    <w:rsid w:val="00F86192"/>
    <w:rsid w:val="00F90702"/>
    <w:rsid w:val="00F90950"/>
    <w:rsid w:val="00F926D2"/>
    <w:rsid w:val="00F953A5"/>
    <w:rsid w:val="00F958AD"/>
    <w:rsid w:val="00F96E2A"/>
    <w:rsid w:val="00F97C20"/>
    <w:rsid w:val="00FA0233"/>
    <w:rsid w:val="00FA0AE0"/>
    <w:rsid w:val="00FA0C20"/>
    <w:rsid w:val="00FA16D3"/>
    <w:rsid w:val="00FA39DB"/>
    <w:rsid w:val="00FA4D35"/>
    <w:rsid w:val="00FA54FA"/>
    <w:rsid w:val="00FA5BE5"/>
    <w:rsid w:val="00FA5E3B"/>
    <w:rsid w:val="00FA60A0"/>
    <w:rsid w:val="00FA7373"/>
    <w:rsid w:val="00FA7FDF"/>
    <w:rsid w:val="00FB0CED"/>
    <w:rsid w:val="00FB37D5"/>
    <w:rsid w:val="00FB419E"/>
    <w:rsid w:val="00FB4C35"/>
    <w:rsid w:val="00FB5B4B"/>
    <w:rsid w:val="00FC07E2"/>
    <w:rsid w:val="00FC09A2"/>
    <w:rsid w:val="00FC136F"/>
    <w:rsid w:val="00FC274E"/>
    <w:rsid w:val="00FC2D1F"/>
    <w:rsid w:val="00FC3815"/>
    <w:rsid w:val="00FC40D0"/>
    <w:rsid w:val="00FC4E1B"/>
    <w:rsid w:val="00FD1FC0"/>
    <w:rsid w:val="00FD307F"/>
    <w:rsid w:val="00FD363C"/>
    <w:rsid w:val="00FD460E"/>
    <w:rsid w:val="00FD5DD5"/>
    <w:rsid w:val="00FD5F2E"/>
    <w:rsid w:val="00FD70C9"/>
    <w:rsid w:val="00FE32CD"/>
    <w:rsid w:val="00FE4F13"/>
    <w:rsid w:val="00FE51F0"/>
    <w:rsid w:val="00FE5668"/>
    <w:rsid w:val="00FE58B9"/>
    <w:rsid w:val="00FE64FB"/>
    <w:rsid w:val="00FE6FD4"/>
    <w:rsid w:val="00FE75E2"/>
    <w:rsid w:val="00FE7BC9"/>
    <w:rsid w:val="00FE7D36"/>
    <w:rsid w:val="00FF0E1E"/>
    <w:rsid w:val="00FF5F72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1B222D7C"/>
  <w15:docId w15:val="{71012C1A-4E21-4DA2-AB7B-DB2A17B6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4C47E-60B0-42CE-B957-0E82F470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198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</cp:revision>
  <cp:lastPrinted>2026-03-20T12:31:00Z</cp:lastPrinted>
  <dcterms:created xsi:type="dcterms:W3CDTF">2026-03-02T11:56:00Z</dcterms:created>
  <dcterms:modified xsi:type="dcterms:W3CDTF">2026-03-20T12:31:00Z</dcterms:modified>
</cp:coreProperties>
</file>