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28AF7C83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5B026D">
        <w:rPr>
          <w:rFonts w:ascii="Cambria" w:hAnsi="Cambria"/>
          <w:b/>
          <w:sz w:val="24"/>
          <w:szCs w:val="24"/>
        </w:rPr>
        <w:t>71</w:t>
      </w:r>
      <w:r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D21A1A">
        <w:rPr>
          <w:rFonts w:ascii="Cambria" w:hAnsi="Cambria"/>
          <w:b/>
          <w:sz w:val="24"/>
          <w:szCs w:val="24"/>
        </w:rPr>
        <w:t>6</w:t>
      </w:r>
      <w:r w:rsidR="000B407F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5B026D">
        <w:rPr>
          <w:rFonts w:ascii="Cambria" w:hAnsi="Cambria"/>
          <w:b/>
          <w:sz w:val="24"/>
          <w:szCs w:val="24"/>
        </w:rPr>
        <w:t>02</w:t>
      </w:r>
      <w:r w:rsidR="002E38FC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5B026D">
        <w:rPr>
          <w:rFonts w:ascii="Cambria" w:hAnsi="Cambria"/>
          <w:b/>
          <w:sz w:val="24"/>
          <w:szCs w:val="24"/>
        </w:rPr>
        <w:t>MARÇO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D21A1A">
        <w:rPr>
          <w:rFonts w:ascii="Cambria" w:hAnsi="Cambria"/>
          <w:b/>
          <w:sz w:val="24"/>
          <w:szCs w:val="24"/>
        </w:rPr>
        <w:t>6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77777777" w:rsidR="00455387" w:rsidRPr="00455387" w:rsidRDefault="00455387" w:rsidP="00455387">
      <w:pPr>
        <w:ind w:left="1416"/>
        <w:jc w:val="center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“NOMEIA SERVIDORES PÚBLICOS MUNICIPAIS, EM CARGOS COMISSIONADOS DE LIVRE NOMEAÇÃO E EXONERAÇÃO”.</w:t>
      </w:r>
    </w:p>
    <w:p w14:paraId="31B3E6C1" w14:textId="0BE81B9C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proofErr w:type="gramStart"/>
      <w:r w:rsidRPr="00455387">
        <w:rPr>
          <w:rFonts w:ascii="Cambria" w:hAnsi="Cambria"/>
          <w:sz w:val="24"/>
          <w:szCs w:val="24"/>
        </w:rPr>
        <w:t>Resolve</w:t>
      </w:r>
      <w:proofErr w:type="gramEnd"/>
    </w:p>
    <w:p w14:paraId="5DA83E4C" w14:textId="77777777" w:rsidR="00455387" w:rsidRPr="00455387" w:rsidRDefault="00455387" w:rsidP="00455387">
      <w:pPr>
        <w:rPr>
          <w:rFonts w:ascii="Cambria" w:hAnsi="Cambria"/>
          <w:sz w:val="24"/>
          <w:szCs w:val="24"/>
        </w:rPr>
      </w:pPr>
    </w:p>
    <w:p w14:paraId="1A6ACEB1" w14:textId="79825CE7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1°</w:t>
      </w:r>
      <w:r w:rsidRPr="00455387">
        <w:rPr>
          <w:rFonts w:ascii="Cambria" w:hAnsi="Cambria"/>
          <w:sz w:val="24"/>
          <w:szCs w:val="24"/>
        </w:rPr>
        <w:t xml:space="preserve"> - NOMEIA </w:t>
      </w:r>
      <w:r w:rsidR="000B407F">
        <w:rPr>
          <w:rFonts w:ascii="Cambria" w:hAnsi="Cambria"/>
          <w:sz w:val="24"/>
          <w:szCs w:val="24"/>
        </w:rPr>
        <w:t>o</w:t>
      </w:r>
      <w:r w:rsidRPr="00455387">
        <w:rPr>
          <w:rFonts w:ascii="Cambria" w:hAnsi="Cambria"/>
          <w:sz w:val="24"/>
          <w:szCs w:val="24"/>
        </w:rPr>
        <w:t xml:space="preserve"> </w:t>
      </w:r>
      <w:r w:rsidR="007A64E1">
        <w:rPr>
          <w:rFonts w:ascii="Cambria" w:hAnsi="Cambria"/>
          <w:sz w:val="24"/>
          <w:szCs w:val="24"/>
        </w:rPr>
        <w:t>Sr.</w:t>
      </w:r>
      <w:r w:rsidR="00E91A98">
        <w:rPr>
          <w:rFonts w:ascii="Cambria" w:hAnsi="Cambria"/>
          <w:sz w:val="24"/>
          <w:szCs w:val="24"/>
        </w:rPr>
        <w:t xml:space="preserve"> </w:t>
      </w:r>
      <w:r w:rsidR="00E01376" w:rsidRPr="00E01376">
        <w:rPr>
          <w:rFonts w:ascii="Cambria" w:hAnsi="Cambria"/>
          <w:b/>
          <w:sz w:val="24"/>
          <w:szCs w:val="24"/>
        </w:rPr>
        <w:t>PAULO ALEXANDRE GONÇALVES</w:t>
      </w:r>
      <w:r w:rsidRPr="00455387">
        <w:rPr>
          <w:rFonts w:ascii="Cambria" w:hAnsi="Cambria"/>
          <w:sz w:val="24"/>
          <w:szCs w:val="24"/>
        </w:rPr>
        <w:t xml:space="preserve">, para o cargo de </w:t>
      </w:r>
      <w:r w:rsidR="005B026D" w:rsidRPr="005B026D">
        <w:rPr>
          <w:rFonts w:ascii="Cambria" w:hAnsi="Cambria"/>
          <w:b/>
          <w:sz w:val="24"/>
          <w:szCs w:val="24"/>
        </w:rPr>
        <w:t>SECRET. MUN. DE CULTURA, TURISMO E COMUNICAÇÃO</w:t>
      </w:r>
      <w:r w:rsidR="00D86A13" w:rsidRPr="005B026D">
        <w:rPr>
          <w:rFonts w:ascii="Cambria" w:hAnsi="Cambria"/>
          <w:b/>
          <w:bCs/>
          <w:sz w:val="24"/>
          <w:szCs w:val="24"/>
        </w:rPr>
        <w:t xml:space="preserve"> </w:t>
      </w:r>
      <w:r w:rsidR="007F20E8" w:rsidRPr="00D86A13">
        <w:rPr>
          <w:rFonts w:ascii="Cambria" w:hAnsi="Cambria"/>
          <w:bCs/>
          <w:sz w:val="24"/>
          <w:szCs w:val="24"/>
        </w:rPr>
        <w:t>a</w:t>
      </w:r>
      <w:r w:rsidRPr="00455387">
        <w:rPr>
          <w:rFonts w:ascii="Cambria" w:hAnsi="Cambria"/>
          <w:sz w:val="24"/>
          <w:szCs w:val="24"/>
        </w:rPr>
        <w:t xml:space="preserve"> partir de </w:t>
      </w:r>
      <w:r w:rsidR="005B026D">
        <w:rPr>
          <w:rFonts w:ascii="Cambria" w:hAnsi="Cambria"/>
          <w:sz w:val="24"/>
          <w:szCs w:val="24"/>
        </w:rPr>
        <w:t>02</w:t>
      </w:r>
      <w:r w:rsidR="00963525">
        <w:rPr>
          <w:rFonts w:ascii="Cambria" w:hAnsi="Cambria"/>
          <w:sz w:val="24"/>
          <w:szCs w:val="24"/>
        </w:rPr>
        <w:t xml:space="preserve"> </w:t>
      </w:r>
      <w:r w:rsidRPr="00455387">
        <w:rPr>
          <w:rFonts w:ascii="Cambria" w:hAnsi="Cambria"/>
          <w:sz w:val="24"/>
          <w:szCs w:val="24"/>
        </w:rPr>
        <w:t xml:space="preserve">de </w:t>
      </w:r>
      <w:proofErr w:type="gramStart"/>
      <w:r w:rsidR="005B026D">
        <w:rPr>
          <w:rFonts w:ascii="Cambria" w:hAnsi="Cambria"/>
          <w:sz w:val="24"/>
          <w:szCs w:val="24"/>
        </w:rPr>
        <w:t>Março</w:t>
      </w:r>
      <w:proofErr w:type="gramEnd"/>
      <w:r w:rsidR="00655AD3">
        <w:rPr>
          <w:rFonts w:ascii="Cambria" w:hAnsi="Cambria"/>
          <w:sz w:val="24"/>
          <w:szCs w:val="24"/>
        </w:rPr>
        <w:t xml:space="preserve"> </w:t>
      </w:r>
      <w:r w:rsidRPr="00455387">
        <w:rPr>
          <w:rFonts w:ascii="Cambria" w:hAnsi="Cambria"/>
          <w:sz w:val="24"/>
          <w:szCs w:val="24"/>
        </w:rPr>
        <w:t>de 20</w:t>
      </w:r>
      <w:r w:rsidR="0059579A">
        <w:rPr>
          <w:rFonts w:ascii="Cambria" w:hAnsi="Cambria"/>
          <w:sz w:val="24"/>
          <w:szCs w:val="24"/>
        </w:rPr>
        <w:t>2</w:t>
      </w:r>
      <w:r w:rsidR="00D21A1A">
        <w:rPr>
          <w:rFonts w:ascii="Cambria" w:hAnsi="Cambria"/>
          <w:sz w:val="24"/>
          <w:szCs w:val="24"/>
        </w:rPr>
        <w:t>6</w:t>
      </w:r>
      <w:r w:rsidRPr="00455387">
        <w:rPr>
          <w:rFonts w:ascii="Cambria" w:hAnsi="Cambria"/>
          <w:sz w:val="24"/>
          <w:szCs w:val="24"/>
        </w:rPr>
        <w:t>.</w:t>
      </w:r>
    </w:p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2D74E343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12B45634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5B026D">
        <w:rPr>
          <w:rFonts w:ascii="Cambria" w:hAnsi="Cambria"/>
          <w:sz w:val="24"/>
          <w:szCs w:val="24"/>
        </w:rPr>
        <w:t>0</w:t>
      </w:r>
      <w:r w:rsidR="00574BBC">
        <w:rPr>
          <w:rFonts w:ascii="Cambria" w:hAnsi="Cambria"/>
          <w:sz w:val="24"/>
          <w:szCs w:val="24"/>
        </w:rPr>
        <w:t>2</w:t>
      </w:r>
      <w:r w:rsidR="0059579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proofErr w:type="gramStart"/>
      <w:r w:rsidR="005B026D">
        <w:rPr>
          <w:rFonts w:ascii="Cambria" w:hAnsi="Cambria"/>
          <w:sz w:val="24"/>
          <w:szCs w:val="24"/>
        </w:rPr>
        <w:t>Março</w:t>
      </w:r>
      <w:bookmarkStart w:id="0" w:name="_GoBack"/>
      <w:bookmarkEnd w:id="0"/>
      <w:proofErr w:type="gramEnd"/>
      <w:r w:rsidR="007A64E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D21A1A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0DC6E997" w14:textId="77777777" w:rsidR="0076255C" w:rsidRDefault="0076255C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351C4ED" w14:textId="36C8C31D" w:rsidR="004432CF" w:rsidRPr="00574BBC" w:rsidRDefault="0079148F" w:rsidP="00574BBC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sectPr w:rsidR="004432CF" w:rsidRPr="00574BBC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29A96" w14:textId="77777777" w:rsidR="000C7FC6" w:rsidRDefault="000C7FC6" w:rsidP="00732E4E">
      <w:pPr>
        <w:spacing w:after="0" w:line="240" w:lineRule="auto"/>
      </w:pPr>
      <w:r>
        <w:separator/>
      </w:r>
    </w:p>
  </w:endnote>
  <w:endnote w:type="continuationSeparator" w:id="0">
    <w:p w14:paraId="326BBE5D" w14:textId="77777777" w:rsidR="000C7FC6" w:rsidRDefault="000C7FC6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Z@R6407.tmp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Z@R6438.tmp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EF511" w14:textId="77777777" w:rsidR="000C7FC6" w:rsidRDefault="000C7FC6" w:rsidP="00732E4E">
      <w:pPr>
        <w:spacing w:after="0" w:line="240" w:lineRule="auto"/>
      </w:pPr>
      <w:r>
        <w:separator/>
      </w:r>
    </w:p>
  </w:footnote>
  <w:footnote w:type="continuationSeparator" w:id="0">
    <w:p w14:paraId="10292D26" w14:textId="77777777" w:rsidR="000C7FC6" w:rsidRDefault="000C7FC6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5013F"/>
    <w:rsid w:val="00081203"/>
    <w:rsid w:val="000866D1"/>
    <w:rsid w:val="00090150"/>
    <w:rsid w:val="000A566F"/>
    <w:rsid w:val="000B1CC7"/>
    <w:rsid w:val="000B212A"/>
    <w:rsid w:val="000B407F"/>
    <w:rsid w:val="000B65E3"/>
    <w:rsid w:val="000C1B8B"/>
    <w:rsid w:val="000C7FC6"/>
    <w:rsid w:val="000F5EA7"/>
    <w:rsid w:val="001021E6"/>
    <w:rsid w:val="001031A8"/>
    <w:rsid w:val="0010428D"/>
    <w:rsid w:val="00116353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4CA7"/>
    <w:rsid w:val="003A185E"/>
    <w:rsid w:val="003A52CC"/>
    <w:rsid w:val="003C49F0"/>
    <w:rsid w:val="003E1305"/>
    <w:rsid w:val="00406D02"/>
    <w:rsid w:val="004345C1"/>
    <w:rsid w:val="004432CF"/>
    <w:rsid w:val="004444DC"/>
    <w:rsid w:val="0044652A"/>
    <w:rsid w:val="00455387"/>
    <w:rsid w:val="00473BC1"/>
    <w:rsid w:val="00481EAA"/>
    <w:rsid w:val="00495F81"/>
    <w:rsid w:val="004A24E3"/>
    <w:rsid w:val="004B40A0"/>
    <w:rsid w:val="004C2E1C"/>
    <w:rsid w:val="004F3189"/>
    <w:rsid w:val="005032F3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74BBC"/>
    <w:rsid w:val="0059579A"/>
    <w:rsid w:val="0059585B"/>
    <w:rsid w:val="005A2FF6"/>
    <w:rsid w:val="005A4974"/>
    <w:rsid w:val="005B026D"/>
    <w:rsid w:val="005B1F6F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3D4B"/>
    <w:rsid w:val="00655AD3"/>
    <w:rsid w:val="00657C69"/>
    <w:rsid w:val="00665C1E"/>
    <w:rsid w:val="0066720C"/>
    <w:rsid w:val="00682CE6"/>
    <w:rsid w:val="00684C93"/>
    <w:rsid w:val="00694E79"/>
    <w:rsid w:val="00696B5A"/>
    <w:rsid w:val="006A1763"/>
    <w:rsid w:val="006A7CA1"/>
    <w:rsid w:val="006D3AFD"/>
    <w:rsid w:val="006D44DF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6255C"/>
    <w:rsid w:val="00781BF4"/>
    <w:rsid w:val="0079098B"/>
    <w:rsid w:val="0079148F"/>
    <w:rsid w:val="00796B31"/>
    <w:rsid w:val="007A0507"/>
    <w:rsid w:val="007A64E1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61542"/>
    <w:rsid w:val="00861798"/>
    <w:rsid w:val="00862514"/>
    <w:rsid w:val="00877E23"/>
    <w:rsid w:val="008B2EF5"/>
    <w:rsid w:val="008B6C4C"/>
    <w:rsid w:val="008D27F2"/>
    <w:rsid w:val="008D3F44"/>
    <w:rsid w:val="008F388D"/>
    <w:rsid w:val="00921F3E"/>
    <w:rsid w:val="0093073C"/>
    <w:rsid w:val="00934F3B"/>
    <w:rsid w:val="009529DC"/>
    <w:rsid w:val="00963525"/>
    <w:rsid w:val="00963E4D"/>
    <w:rsid w:val="00976297"/>
    <w:rsid w:val="0098008A"/>
    <w:rsid w:val="009A0D65"/>
    <w:rsid w:val="009B0293"/>
    <w:rsid w:val="009B1698"/>
    <w:rsid w:val="009B4AF4"/>
    <w:rsid w:val="009C35A0"/>
    <w:rsid w:val="009D4C94"/>
    <w:rsid w:val="009F1A03"/>
    <w:rsid w:val="00A144C2"/>
    <w:rsid w:val="00A15703"/>
    <w:rsid w:val="00A228F1"/>
    <w:rsid w:val="00A34921"/>
    <w:rsid w:val="00A41FFA"/>
    <w:rsid w:val="00A60A79"/>
    <w:rsid w:val="00A71A2D"/>
    <w:rsid w:val="00A75039"/>
    <w:rsid w:val="00A877E2"/>
    <w:rsid w:val="00A91A0A"/>
    <w:rsid w:val="00AA2ADB"/>
    <w:rsid w:val="00AC14ED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F06AE"/>
    <w:rsid w:val="00BF6D47"/>
    <w:rsid w:val="00C03CDB"/>
    <w:rsid w:val="00C3450C"/>
    <w:rsid w:val="00C40E5E"/>
    <w:rsid w:val="00C473BB"/>
    <w:rsid w:val="00C83DF1"/>
    <w:rsid w:val="00CC23D5"/>
    <w:rsid w:val="00CD588A"/>
    <w:rsid w:val="00CE35CB"/>
    <w:rsid w:val="00CF598B"/>
    <w:rsid w:val="00CF5DDF"/>
    <w:rsid w:val="00D07DA1"/>
    <w:rsid w:val="00D17BBC"/>
    <w:rsid w:val="00D21A1A"/>
    <w:rsid w:val="00D5195B"/>
    <w:rsid w:val="00D63E18"/>
    <w:rsid w:val="00D64C7A"/>
    <w:rsid w:val="00D732BF"/>
    <w:rsid w:val="00D73860"/>
    <w:rsid w:val="00D75B2E"/>
    <w:rsid w:val="00D86A13"/>
    <w:rsid w:val="00D93132"/>
    <w:rsid w:val="00DA2F27"/>
    <w:rsid w:val="00DA643E"/>
    <w:rsid w:val="00DC0AFE"/>
    <w:rsid w:val="00DC3A23"/>
    <w:rsid w:val="00DD2EF6"/>
    <w:rsid w:val="00DD3F77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04EFA-BF68-4840-A8E3-946B81BF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2026-03-02T11:41:00Z</cp:lastPrinted>
  <dcterms:created xsi:type="dcterms:W3CDTF">2026-03-02T11:41:00Z</dcterms:created>
  <dcterms:modified xsi:type="dcterms:W3CDTF">2026-03-02T11:41:00Z</dcterms:modified>
</cp:coreProperties>
</file>