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8C7B" w14:textId="0E2B9007" w:rsidR="0013533F" w:rsidRPr="0013533F" w:rsidRDefault="0013533F" w:rsidP="0013533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533F">
        <w:rPr>
          <w:rFonts w:ascii="Times New Roman" w:hAnsi="Times New Roman" w:cs="Times New Roman"/>
          <w:b/>
          <w:bCs/>
          <w:sz w:val="24"/>
          <w:szCs w:val="24"/>
        </w:rPr>
        <w:t>TERMO DE AUTORIZAÇÃO E RESPONSABILIDADE PARA PARTICIPAÇÃO DE MENOR DE IDADE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533F">
        <w:rPr>
          <w:rFonts w:ascii="Times New Roman" w:hAnsi="Times New Roman" w:cs="Times New Roman"/>
          <w:b/>
          <w:bCs/>
          <w:sz w:val="24"/>
          <w:szCs w:val="24"/>
        </w:rPr>
        <w:t>55º ANIVERSÁRIO DE FIGUEIRÓPOLIS D’OESTE – MT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EFA30E2" w14:textId="3BCBF664" w:rsidR="0013533F" w:rsidRPr="0013533F" w:rsidRDefault="0013533F" w:rsidP="001353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533F">
        <w:rPr>
          <w:rFonts w:ascii="Times New Roman" w:hAnsi="Times New Roman" w:cs="Times New Roman"/>
          <w:sz w:val="24"/>
          <w:szCs w:val="24"/>
        </w:rPr>
        <w:t xml:space="preserve">Eu, </w:t>
      </w:r>
      <w:r w:rsidRPr="0013533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  <w:r w:rsidRPr="0013533F">
        <w:rPr>
          <w:rFonts w:ascii="Times New Roman" w:hAnsi="Times New Roman" w:cs="Times New Roman"/>
          <w:sz w:val="24"/>
          <w:szCs w:val="24"/>
        </w:rPr>
        <w:t>,</w:t>
      </w:r>
      <w:r w:rsidRPr="0013533F">
        <w:rPr>
          <w:rFonts w:ascii="Times New Roman" w:hAnsi="Times New Roman" w:cs="Times New Roman"/>
          <w:sz w:val="24"/>
          <w:szCs w:val="24"/>
        </w:rPr>
        <w:br/>
        <w:t>nacionalidade 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3533F">
        <w:rPr>
          <w:rFonts w:ascii="Times New Roman" w:hAnsi="Times New Roman" w:cs="Times New Roman"/>
          <w:sz w:val="24"/>
          <w:szCs w:val="24"/>
        </w:rPr>
        <w:t>, estado civil 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3533F">
        <w:rPr>
          <w:rFonts w:ascii="Times New Roman" w:hAnsi="Times New Roman" w:cs="Times New Roman"/>
          <w:sz w:val="24"/>
          <w:szCs w:val="24"/>
        </w:rPr>
        <w:t>,</w:t>
      </w:r>
      <w:r w:rsidRPr="0013533F">
        <w:rPr>
          <w:rFonts w:ascii="Times New Roman" w:hAnsi="Times New Roman" w:cs="Times New Roman"/>
          <w:sz w:val="24"/>
          <w:szCs w:val="24"/>
        </w:rPr>
        <w:br/>
        <w:t>profissão 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3533F">
        <w:rPr>
          <w:rFonts w:ascii="Times New Roman" w:hAnsi="Times New Roman" w:cs="Times New Roman"/>
          <w:sz w:val="24"/>
          <w:szCs w:val="24"/>
        </w:rPr>
        <w:t>, portador(a) do RG nº 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3533F">
        <w:rPr>
          <w:rFonts w:ascii="Times New Roman" w:hAnsi="Times New Roman" w:cs="Times New Roman"/>
          <w:sz w:val="24"/>
          <w:szCs w:val="24"/>
        </w:rPr>
        <w:t>,</w:t>
      </w:r>
      <w:r w:rsidRPr="0013533F">
        <w:rPr>
          <w:rFonts w:ascii="Times New Roman" w:hAnsi="Times New Roman" w:cs="Times New Roman"/>
          <w:sz w:val="24"/>
          <w:szCs w:val="24"/>
        </w:rPr>
        <w:br/>
        <w:t>CPF nº 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3533F">
        <w:rPr>
          <w:rFonts w:ascii="Times New Roman" w:hAnsi="Times New Roman" w:cs="Times New Roman"/>
          <w:sz w:val="24"/>
          <w:szCs w:val="24"/>
        </w:rPr>
        <w:t>, residente e domiciliado(a) 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533F">
        <w:rPr>
          <w:rFonts w:ascii="Times New Roman" w:hAnsi="Times New Roman" w:cs="Times New Roman"/>
          <w:sz w:val="24"/>
          <w:szCs w:val="24"/>
        </w:rPr>
        <w:t>______________________________________________________________________,</w:t>
      </w:r>
      <w:r w:rsidRPr="0013533F">
        <w:rPr>
          <w:rFonts w:ascii="Times New Roman" w:hAnsi="Times New Roman" w:cs="Times New Roman"/>
          <w:sz w:val="24"/>
          <w:szCs w:val="24"/>
        </w:rPr>
        <w:br/>
        <w:t>na cidade de 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3533F">
        <w:rPr>
          <w:rFonts w:ascii="Times New Roman" w:hAnsi="Times New Roman" w:cs="Times New Roman"/>
          <w:sz w:val="24"/>
          <w:szCs w:val="24"/>
        </w:rPr>
        <w:t>, estado 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13533F">
        <w:rPr>
          <w:rFonts w:ascii="Times New Roman" w:hAnsi="Times New Roman" w:cs="Times New Roman"/>
          <w:sz w:val="24"/>
          <w:szCs w:val="24"/>
        </w:rPr>
        <w:t>,</w:t>
      </w:r>
    </w:p>
    <w:p w14:paraId="5F324503" w14:textId="77777777" w:rsidR="0013533F" w:rsidRPr="0013533F" w:rsidRDefault="0013533F" w:rsidP="001353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533F">
        <w:rPr>
          <w:rFonts w:ascii="Times New Roman" w:hAnsi="Times New Roman" w:cs="Times New Roman"/>
          <w:sz w:val="24"/>
          <w:szCs w:val="24"/>
        </w:rPr>
        <w:t xml:space="preserve">na qualidade de </w:t>
      </w:r>
      <w:r w:rsidRPr="0013533F">
        <w:rPr>
          <w:rFonts w:ascii="Times New Roman" w:hAnsi="Times New Roman" w:cs="Times New Roman"/>
          <w:b/>
          <w:bCs/>
          <w:sz w:val="24"/>
          <w:szCs w:val="24"/>
        </w:rPr>
        <w:t>pai/mãe ou responsável legal</w:t>
      </w:r>
      <w:r w:rsidRPr="0013533F">
        <w:rPr>
          <w:rFonts w:ascii="Times New Roman" w:hAnsi="Times New Roman" w:cs="Times New Roman"/>
          <w:sz w:val="24"/>
          <w:szCs w:val="24"/>
        </w:rPr>
        <w:t xml:space="preserve">, </w:t>
      </w:r>
      <w:r w:rsidRPr="0013533F">
        <w:rPr>
          <w:rFonts w:ascii="Times New Roman" w:hAnsi="Times New Roman" w:cs="Times New Roman"/>
          <w:b/>
          <w:bCs/>
          <w:sz w:val="24"/>
          <w:szCs w:val="24"/>
        </w:rPr>
        <w:t>AUTORIZO</w:t>
      </w:r>
      <w:r w:rsidRPr="0013533F">
        <w:rPr>
          <w:rFonts w:ascii="Times New Roman" w:hAnsi="Times New Roman" w:cs="Times New Roman"/>
          <w:sz w:val="24"/>
          <w:szCs w:val="24"/>
        </w:rPr>
        <w:t>, de forma livre e consciente, a participação do(a) menor:</w:t>
      </w:r>
    </w:p>
    <w:p w14:paraId="1B59DF3C" w14:textId="61D5C4E8" w:rsidR="0013533F" w:rsidRDefault="0013533F" w:rsidP="001353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533F">
        <w:rPr>
          <w:rFonts w:ascii="Times New Roman" w:hAnsi="Times New Roman" w:cs="Times New Roman"/>
          <w:b/>
          <w:bCs/>
          <w:sz w:val="24"/>
          <w:szCs w:val="24"/>
        </w:rPr>
        <w:t>Nome do(a) atleta:</w:t>
      </w:r>
      <w:r w:rsidRPr="0013533F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3533F">
        <w:rPr>
          <w:rFonts w:ascii="Times New Roman" w:hAnsi="Times New Roman" w:cs="Times New Roman"/>
          <w:sz w:val="24"/>
          <w:szCs w:val="24"/>
        </w:rPr>
        <w:br/>
        <w:t>Data de nascimento: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3533F">
        <w:rPr>
          <w:rFonts w:ascii="Times New Roman" w:hAnsi="Times New Roman" w:cs="Times New Roman"/>
          <w:sz w:val="24"/>
          <w:szCs w:val="24"/>
        </w:rPr>
        <w:t xml:space="preserve"> </w:t>
      </w:r>
      <w:r w:rsidRPr="0013533F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Pr="0013533F">
        <w:rPr>
          <w:rFonts w:ascii="Times New Roman" w:hAnsi="Times New Roman" w:cs="Times New Roman"/>
          <w:sz w:val="24"/>
          <w:szCs w:val="24"/>
        </w:rPr>
        <w:t>/________</w:t>
      </w:r>
    </w:p>
    <w:p w14:paraId="268E681F" w14:textId="677C01B1" w:rsidR="0013533F" w:rsidRPr="0013533F" w:rsidRDefault="0013533F" w:rsidP="001353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533F">
        <w:rPr>
          <w:rFonts w:ascii="Times New Roman" w:hAnsi="Times New Roman" w:cs="Times New Roman"/>
          <w:sz w:val="24"/>
          <w:szCs w:val="24"/>
        </w:rPr>
        <w:t>CPF: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403D338B" w14:textId="77777777" w:rsidR="0013533F" w:rsidRPr="0013533F" w:rsidRDefault="0013533F" w:rsidP="001353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3533F">
        <w:rPr>
          <w:rFonts w:ascii="Times New Roman" w:hAnsi="Times New Roman" w:cs="Times New Roman"/>
          <w:sz w:val="24"/>
          <w:szCs w:val="24"/>
        </w:rPr>
        <w:t xml:space="preserve">no evento </w:t>
      </w:r>
      <w:r w:rsidRPr="0013533F">
        <w:rPr>
          <w:rFonts w:ascii="Times New Roman" w:hAnsi="Times New Roman" w:cs="Times New Roman"/>
          <w:b/>
          <w:bCs/>
          <w:sz w:val="24"/>
          <w:szCs w:val="24"/>
        </w:rPr>
        <w:t>55º Aniversário de Figueirópolis D’Oeste – MT</w:t>
      </w:r>
      <w:r w:rsidRPr="0013533F">
        <w:rPr>
          <w:rFonts w:ascii="Times New Roman" w:hAnsi="Times New Roman" w:cs="Times New Roman"/>
          <w:sz w:val="24"/>
          <w:szCs w:val="24"/>
        </w:rPr>
        <w:t>, especificamente na:</w:t>
      </w:r>
    </w:p>
    <w:p w14:paraId="06EF43E0" w14:textId="6516D919" w:rsidR="0013533F" w:rsidRPr="0013533F" w:rsidRDefault="0013533F" w:rsidP="001353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3533F"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3533F">
        <w:rPr>
          <w:rFonts w:ascii="Times New Roman" w:hAnsi="Times New Roman" w:cs="Times New Roman"/>
          <w:sz w:val="24"/>
          <w:szCs w:val="24"/>
        </w:rPr>
        <w:t xml:space="preserve">) </w:t>
      </w:r>
      <w:r w:rsidRPr="0013533F">
        <w:rPr>
          <w:rFonts w:ascii="Times New Roman" w:hAnsi="Times New Roman" w:cs="Times New Roman"/>
          <w:b/>
          <w:bCs/>
          <w:sz w:val="24"/>
          <w:szCs w:val="24"/>
        </w:rPr>
        <w:t>1ª Corrida de Rua</w:t>
      </w:r>
      <w:r w:rsidRPr="0013533F">
        <w:rPr>
          <w:rFonts w:ascii="Times New Roman" w:hAnsi="Times New Roman" w:cs="Times New Roman"/>
          <w:sz w:val="24"/>
          <w:szCs w:val="24"/>
        </w:rPr>
        <w:br/>
        <w:t xml:space="preserve">(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3533F">
        <w:rPr>
          <w:rFonts w:ascii="Times New Roman" w:hAnsi="Times New Roman" w:cs="Times New Roman"/>
          <w:sz w:val="24"/>
          <w:szCs w:val="24"/>
        </w:rPr>
        <w:t xml:space="preserve">) </w:t>
      </w:r>
      <w:r w:rsidRPr="0013533F">
        <w:rPr>
          <w:rFonts w:ascii="Times New Roman" w:hAnsi="Times New Roman" w:cs="Times New Roman"/>
          <w:b/>
          <w:bCs/>
          <w:sz w:val="24"/>
          <w:szCs w:val="24"/>
        </w:rPr>
        <w:t>7ª Corrida Ciclística</w:t>
      </w:r>
    </w:p>
    <w:p w14:paraId="240B9CD4" w14:textId="6CCEF635" w:rsidR="0013533F" w:rsidRPr="0013533F" w:rsidRDefault="003A6E76" w:rsidP="00135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3533F" w:rsidRPr="0013533F">
        <w:rPr>
          <w:rFonts w:ascii="Times New Roman" w:hAnsi="Times New Roman" w:cs="Times New Roman"/>
          <w:sz w:val="24"/>
          <w:szCs w:val="24"/>
        </w:rPr>
        <w:t xml:space="preserve">eclaro que o(a) menor está </w:t>
      </w:r>
      <w:r w:rsidR="0013533F" w:rsidRPr="0013533F">
        <w:rPr>
          <w:rFonts w:ascii="Times New Roman" w:hAnsi="Times New Roman" w:cs="Times New Roman"/>
          <w:b/>
          <w:bCs/>
          <w:sz w:val="24"/>
          <w:szCs w:val="24"/>
        </w:rPr>
        <w:t>apto(a) física e clinicamente</w:t>
      </w:r>
      <w:r w:rsidR="0013533F" w:rsidRPr="0013533F">
        <w:rPr>
          <w:rFonts w:ascii="Times New Roman" w:hAnsi="Times New Roman" w:cs="Times New Roman"/>
          <w:sz w:val="24"/>
          <w:szCs w:val="24"/>
        </w:rPr>
        <w:t xml:space="preserve"> para participar da atividade esportiva, assumindo total responsabilidade por sua condição de saúde.</w:t>
      </w:r>
    </w:p>
    <w:p w14:paraId="6C8C2A2F" w14:textId="77777777" w:rsidR="0013533F" w:rsidRPr="0013533F" w:rsidRDefault="0013533F" w:rsidP="00135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3F">
        <w:rPr>
          <w:rFonts w:ascii="Times New Roman" w:hAnsi="Times New Roman" w:cs="Times New Roman"/>
          <w:sz w:val="24"/>
          <w:szCs w:val="24"/>
        </w:rPr>
        <w:t xml:space="preserve">Declaro ainda estar </w:t>
      </w:r>
      <w:r w:rsidRPr="0013533F">
        <w:rPr>
          <w:rFonts w:ascii="Times New Roman" w:hAnsi="Times New Roman" w:cs="Times New Roman"/>
          <w:b/>
          <w:bCs/>
          <w:sz w:val="24"/>
          <w:szCs w:val="24"/>
        </w:rPr>
        <w:t>ciente de que a participação em competições esportivas envolve riscos</w:t>
      </w:r>
      <w:r w:rsidRPr="0013533F">
        <w:rPr>
          <w:rFonts w:ascii="Times New Roman" w:hAnsi="Times New Roman" w:cs="Times New Roman"/>
          <w:sz w:val="24"/>
          <w:szCs w:val="24"/>
        </w:rPr>
        <w:t>, incluindo, mas não se limitando a, quedas, acidentes, lesões físicas ou outros danos, isentando os organizadores, apoiadores, patrocinadores, Prefeitura Municipal de Figueirópolis D’Oeste e demais envolvidos no evento de qualquer responsabilidade civil, criminal ou administrativa decorrente da participação do(a) menor.</w:t>
      </w:r>
    </w:p>
    <w:p w14:paraId="583B3D9E" w14:textId="77777777" w:rsidR="0013533F" w:rsidRPr="0013533F" w:rsidRDefault="0013533F" w:rsidP="00135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3F">
        <w:rPr>
          <w:rFonts w:ascii="Times New Roman" w:hAnsi="Times New Roman" w:cs="Times New Roman"/>
          <w:sz w:val="24"/>
          <w:szCs w:val="24"/>
        </w:rPr>
        <w:t xml:space="preserve">Autorizo, desde já, </w:t>
      </w:r>
      <w:r w:rsidRPr="0013533F">
        <w:rPr>
          <w:rFonts w:ascii="Times New Roman" w:hAnsi="Times New Roman" w:cs="Times New Roman"/>
          <w:b/>
          <w:bCs/>
          <w:sz w:val="24"/>
          <w:szCs w:val="24"/>
        </w:rPr>
        <w:t>o atendimento médico de emergência</w:t>
      </w:r>
      <w:r w:rsidRPr="0013533F">
        <w:rPr>
          <w:rFonts w:ascii="Times New Roman" w:hAnsi="Times New Roman" w:cs="Times New Roman"/>
          <w:sz w:val="24"/>
          <w:szCs w:val="24"/>
        </w:rPr>
        <w:t>, caso necessário, comprometendo-me a arcar com quaisquer despesas médicas, hospitalares ou medicamentosas que venham a ocorrer.</w:t>
      </w:r>
    </w:p>
    <w:p w14:paraId="73B7A9A4" w14:textId="77777777" w:rsidR="0013533F" w:rsidRPr="0013533F" w:rsidRDefault="0013533F" w:rsidP="001353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3F">
        <w:rPr>
          <w:rFonts w:ascii="Times New Roman" w:hAnsi="Times New Roman" w:cs="Times New Roman"/>
          <w:sz w:val="24"/>
          <w:szCs w:val="24"/>
        </w:rPr>
        <w:t xml:space="preserve">Autorizo também, de forma gratuita e definitiva, o </w:t>
      </w:r>
      <w:r w:rsidRPr="0013533F">
        <w:rPr>
          <w:rFonts w:ascii="Times New Roman" w:hAnsi="Times New Roman" w:cs="Times New Roman"/>
          <w:b/>
          <w:bCs/>
          <w:sz w:val="24"/>
          <w:szCs w:val="24"/>
        </w:rPr>
        <w:t>uso da imagem, nome e voz do(a) menor</w:t>
      </w:r>
      <w:r w:rsidRPr="0013533F">
        <w:rPr>
          <w:rFonts w:ascii="Times New Roman" w:hAnsi="Times New Roman" w:cs="Times New Roman"/>
          <w:sz w:val="24"/>
          <w:szCs w:val="24"/>
        </w:rPr>
        <w:t>, captados durante o evento, para fins de divulgação institucional, promocional e/ou informativa, em qualquer meio de comunicação, sem que disso resulte qualquer ônus.</w:t>
      </w:r>
    </w:p>
    <w:p w14:paraId="67F3F136" w14:textId="77777777" w:rsidR="0013533F" w:rsidRDefault="0013533F" w:rsidP="001353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533F">
        <w:rPr>
          <w:rFonts w:ascii="Times New Roman" w:hAnsi="Times New Roman" w:cs="Times New Roman"/>
          <w:sz w:val="24"/>
          <w:szCs w:val="24"/>
        </w:rPr>
        <w:t>Por ser verdade, firmo o presente termo.</w:t>
      </w:r>
    </w:p>
    <w:p w14:paraId="727B9CCA" w14:textId="77777777" w:rsidR="003A6E76" w:rsidRPr="0013533F" w:rsidRDefault="003A6E76" w:rsidP="001353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E42EFC" w14:textId="054608D5" w:rsidR="005D1611" w:rsidRDefault="003A6E76" w:rsidP="003A6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FF495AB" w14:textId="09F1FBDA" w:rsidR="003A6E76" w:rsidRPr="004E4BBE" w:rsidRDefault="003A6E76" w:rsidP="003A6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Assinatura.</w:t>
      </w:r>
    </w:p>
    <w:sectPr w:rsidR="003A6E76" w:rsidRPr="004E4BBE" w:rsidSect="00092621">
      <w:headerReference w:type="default" r:id="rId8"/>
      <w:footerReference w:type="even" r:id="rId9"/>
      <w:footerReference w:type="default" r:id="rId10"/>
      <w:pgSz w:w="11906" w:h="16838"/>
      <w:pgMar w:top="1701" w:right="1134" w:bottom="1134" w:left="1701" w:header="284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167F9" w14:textId="77777777" w:rsidR="005E197A" w:rsidRDefault="005E197A" w:rsidP="00732E4E">
      <w:pPr>
        <w:spacing w:after="0" w:line="240" w:lineRule="auto"/>
      </w:pPr>
      <w:r>
        <w:separator/>
      </w:r>
    </w:p>
  </w:endnote>
  <w:endnote w:type="continuationSeparator" w:id="0">
    <w:p w14:paraId="04D63F78" w14:textId="77777777" w:rsidR="005E197A" w:rsidRDefault="005E197A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C5F3B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D2FFF" w14:textId="77ABDD5B" w:rsidR="0093073C" w:rsidRPr="00C0700F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="Times New Roman" w:hAnsi="Times New Roman"/>
        <w:b/>
      </w:rPr>
    </w:pPr>
    <w:r w:rsidRPr="00C0700F">
      <w:rPr>
        <w:rFonts w:ascii="Times New Roman" w:hAnsi="Times New Roman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13B8E2" wp14:editId="39A875A4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96E2EC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" strokecolor="yellow" strokeweight="4.5pt"/>
          </w:pict>
        </mc:Fallback>
      </mc:AlternateContent>
    </w:r>
    <w:r w:rsidRPr="00C0700F">
      <w:rPr>
        <w:rFonts w:ascii="Times New Roman" w:hAnsi="Times New Roman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B5EF9F" wp14:editId="74B64E79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A42FC1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" strokecolor="#002060" strokeweight="4.5pt"/>
          </w:pict>
        </mc:Fallback>
      </mc:AlternateContent>
    </w:r>
    <w:r w:rsidR="0093073C" w:rsidRPr="00C0700F">
      <w:rPr>
        <w:rFonts w:ascii="Times New Roman" w:hAnsi="Times New Roman"/>
        <w:b/>
      </w:rPr>
      <w:t xml:space="preserve">Rua </w:t>
    </w:r>
    <w:r w:rsidR="003165D8" w:rsidRPr="00C0700F">
      <w:rPr>
        <w:rFonts w:ascii="Times New Roman" w:hAnsi="Times New Roman"/>
        <w:b/>
      </w:rPr>
      <w:t xml:space="preserve">santa Catarina, </w:t>
    </w:r>
    <w:r w:rsidR="002B318A" w:rsidRPr="00C0700F">
      <w:rPr>
        <w:rFonts w:ascii="Times New Roman" w:hAnsi="Times New Roman"/>
        <w:b/>
      </w:rPr>
      <w:t xml:space="preserve">nº </w:t>
    </w:r>
    <w:r w:rsidR="003165D8" w:rsidRPr="00C0700F">
      <w:rPr>
        <w:rFonts w:ascii="Times New Roman" w:hAnsi="Times New Roman"/>
        <w:b/>
      </w:rPr>
      <w:t>146</w:t>
    </w:r>
    <w:r w:rsidR="002B318A" w:rsidRPr="00C0700F">
      <w:rPr>
        <w:rFonts w:ascii="Times New Roman" w:hAnsi="Times New Roman"/>
        <w:b/>
      </w:rPr>
      <w:t xml:space="preserve">, </w:t>
    </w:r>
    <w:r w:rsidRPr="00C0700F">
      <w:rPr>
        <w:rFonts w:ascii="Times New Roman" w:hAnsi="Times New Roman"/>
        <w:b/>
      </w:rPr>
      <w:t>CEP 78290-000</w:t>
    </w:r>
    <w:r w:rsidR="002B318A" w:rsidRPr="00C0700F">
      <w:rPr>
        <w:rFonts w:ascii="Times New Roman" w:hAnsi="Times New Roman"/>
        <w:b/>
      </w:rPr>
      <w:t xml:space="preserve">, </w:t>
    </w:r>
    <w:r w:rsidR="0093073C" w:rsidRPr="00C0700F">
      <w:rPr>
        <w:rFonts w:ascii="Times New Roman" w:hAnsi="Times New Roman"/>
        <w:b/>
      </w:rPr>
      <w:t xml:space="preserve">Figueirópolis </w:t>
    </w:r>
    <w:r w:rsidR="002B318A" w:rsidRPr="00C0700F">
      <w:rPr>
        <w:rFonts w:ascii="Times New Roman" w:hAnsi="Times New Roman"/>
        <w:b/>
      </w:rPr>
      <w:t>d</w:t>
    </w:r>
    <w:r w:rsidR="0093073C" w:rsidRPr="00C0700F">
      <w:rPr>
        <w:rFonts w:ascii="Times New Roman" w:hAnsi="Times New Roman"/>
        <w:b/>
      </w:rPr>
      <w:t xml:space="preserve">’Oeste – MT </w:t>
    </w:r>
  </w:p>
  <w:p w14:paraId="59073336" w14:textId="5695B0FC" w:rsidR="0093073C" w:rsidRPr="00C0700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="Times New Roman" w:hAnsi="Times New Roman"/>
        <w:b/>
        <w:lang w:val="en-US"/>
      </w:rPr>
    </w:pPr>
    <w:r w:rsidRPr="00C0700F">
      <w:rPr>
        <w:rFonts w:ascii="Times New Roman" w:hAnsi="Times New Roman"/>
        <w:b/>
        <w:lang w:val="en-US"/>
      </w:rPr>
      <w:t>Telef</w:t>
    </w:r>
    <w:r w:rsidR="0093073C" w:rsidRPr="00C0700F">
      <w:rPr>
        <w:rFonts w:ascii="Times New Roman" w:hAnsi="Times New Roman"/>
        <w:b/>
        <w:lang w:val="en-US"/>
      </w:rPr>
      <w:t>one</w:t>
    </w:r>
    <w:r w:rsidR="00C4662F" w:rsidRPr="00C0700F">
      <w:rPr>
        <w:rFonts w:ascii="Times New Roman" w:hAnsi="Times New Roman"/>
        <w:b/>
        <w:lang w:val="en-US"/>
      </w:rPr>
      <w:t>s</w:t>
    </w:r>
    <w:r w:rsidR="0093073C" w:rsidRPr="00C0700F">
      <w:rPr>
        <w:rFonts w:ascii="Times New Roman" w:hAnsi="Times New Roman"/>
        <w:b/>
        <w:lang w:val="en-US"/>
      </w:rPr>
      <w:t xml:space="preserve">: </w:t>
    </w:r>
    <w:r w:rsidRPr="00C0700F">
      <w:rPr>
        <w:rFonts w:ascii="Times New Roman" w:hAnsi="Times New Roman"/>
        <w:b/>
        <w:lang w:val="en-US"/>
      </w:rPr>
      <w:t xml:space="preserve">+55 </w:t>
    </w:r>
    <w:r w:rsidR="0093073C" w:rsidRPr="00C0700F">
      <w:rPr>
        <w:rFonts w:ascii="Times New Roman" w:hAnsi="Times New Roman"/>
        <w:b/>
        <w:lang w:val="en-US"/>
      </w:rPr>
      <w:t xml:space="preserve">(65) 3235-1595 </w:t>
    </w:r>
    <w:r w:rsidR="00C4662F" w:rsidRPr="00C0700F">
      <w:rPr>
        <w:rFonts w:ascii="Times New Roman" w:hAnsi="Times New Roman"/>
        <w:b/>
        <w:lang w:val="en-US"/>
      </w:rPr>
      <w:t xml:space="preserve"> </w:t>
    </w:r>
    <w:r w:rsidR="0093073C" w:rsidRPr="00C0700F">
      <w:rPr>
        <w:rFonts w:ascii="Times New Roman" w:hAnsi="Times New Roman"/>
        <w:b/>
        <w:lang w:val="en-US"/>
      </w:rPr>
      <w:t xml:space="preserve">– </w:t>
    </w:r>
    <w:r w:rsidR="00C4662F" w:rsidRPr="00C0700F">
      <w:rPr>
        <w:rFonts w:ascii="Times New Roman" w:hAnsi="Times New Roman"/>
        <w:b/>
        <w:lang w:val="en-US"/>
      </w:rPr>
      <w:t xml:space="preserve"> </w:t>
    </w:r>
    <w:r w:rsidR="0093073C" w:rsidRPr="00C0700F">
      <w:rPr>
        <w:rFonts w:ascii="Times New Roman" w:hAnsi="Times New Roman"/>
        <w:b/>
        <w:lang w:val="en-US"/>
      </w:rPr>
      <w:t xml:space="preserve">Fax </w:t>
    </w:r>
    <w:r w:rsidRPr="00C0700F">
      <w:rPr>
        <w:rFonts w:ascii="Times New Roman" w:hAnsi="Times New Roman"/>
        <w:b/>
        <w:lang w:val="en-US"/>
      </w:rPr>
      <w:t xml:space="preserve">+55 </w:t>
    </w:r>
    <w:r w:rsidR="0093073C" w:rsidRPr="00C0700F">
      <w:rPr>
        <w:rFonts w:ascii="Times New Roman" w:hAnsi="Times New Roman"/>
        <w:b/>
        <w:lang w:val="en-US"/>
      </w:rPr>
      <w:t>(65) 3235-1586</w:t>
    </w:r>
    <w:r w:rsidR="00761EC3" w:rsidRPr="00C0700F">
      <w:rPr>
        <w:rFonts w:ascii="Times New Roman" w:hAnsi="Times New Roman"/>
        <w:b/>
        <w:lang w:val="en-US"/>
      </w:rPr>
      <w:t>. E</w:t>
    </w:r>
    <w:r w:rsidR="00C4662F" w:rsidRPr="00C0700F">
      <w:rPr>
        <w:rFonts w:ascii="Times New Roman" w:hAnsi="Times New Roman"/>
        <w:b/>
        <w:lang w:val="en-US"/>
      </w:rPr>
      <w:t>-mail:</w:t>
    </w:r>
    <w:r w:rsidR="0093073C" w:rsidRPr="00C0700F">
      <w:rPr>
        <w:rFonts w:ascii="Times New Roman" w:hAnsi="Times New Roman"/>
        <w:b/>
        <w:lang w:val="en-US"/>
      </w:rPr>
      <w:t xml:space="preserve"> </w:t>
    </w:r>
    <w:hyperlink r:id="rId1" w:history="1">
      <w:r w:rsidR="0093073C" w:rsidRPr="00C0700F">
        <w:rPr>
          <w:rStyle w:val="Hyperlink"/>
          <w:rFonts w:ascii="Times New Roman" w:hAnsi="Times New Roman"/>
          <w:b/>
          <w:lang w:val="en-US"/>
        </w:rPr>
        <w:t>prefigue@figueiropolisdoeste.mt.gov.br</w:t>
      </w:r>
    </w:hyperlink>
    <w:r w:rsidR="0093073C" w:rsidRPr="00C0700F">
      <w:rPr>
        <w:rFonts w:ascii="Times New Roman" w:hAnsi="Times New Roman"/>
        <w:b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CB97B" w14:textId="77777777" w:rsidR="005E197A" w:rsidRDefault="005E197A" w:rsidP="00732E4E">
      <w:pPr>
        <w:spacing w:after="0" w:line="240" w:lineRule="auto"/>
      </w:pPr>
      <w:r>
        <w:separator/>
      </w:r>
    </w:p>
  </w:footnote>
  <w:footnote w:type="continuationSeparator" w:id="0">
    <w:p w14:paraId="5A53059C" w14:textId="77777777" w:rsidR="005E197A" w:rsidRDefault="005E197A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DC58D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3069566C" wp14:editId="5425329E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C05A75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6F5B2918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A3511C2" w14:textId="77777777" w:rsidR="0093073C" w:rsidRDefault="0093073C" w:rsidP="00B80162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10046F15" w14:textId="77777777" w:rsidR="006465B6" w:rsidRDefault="006465B6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20F7095C" w14:textId="3BDC5DBA" w:rsidR="0093073C" w:rsidRPr="00C0700F" w:rsidRDefault="0093073C" w:rsidP="00C0700F">
    <w:pPr>
      <w:pStyle w:val="Cabealho"/>
      <w:tabs>
        <w:tab w:val="clear" w:pos="4252"/>
        <w:tab w:val="clear" w:pos="8504"/>
      </w:tabs>
      <w:spacing w:line="276" w:lineRule="auto"/>
      <w:jc w:val="center"/>
      <w:rPr>
        <w:rFonts w:ascii="Times New Roman" w:hAnsi="Times New Roman"/>
        <w:b/>
        <w:bCs/>
        <w:color w:val="002060"/>
        <w:sz w:val="28"/>
        <w:szCs w:val="28"/>
      </w:rPr>
    </w:pPr>
    <w:r w:rsidRPr="00C0700F">
      <w:rPr>
        <w:rFonts w:ascii="Times New Roman" w:hAnsi="Times New Roman"/>
        <w:b/>
        <w:bCs/>
        <w:color w:val="002060"/>
        <w:sz w:val="28"/>
        <w:szCs w:val="28"/>
      </w:rPr>
      <w:t>ESTADO DE MATO GROSSO</w:t>
    </w:r>
  </w:p>
  <w:p w14:paraId="402EC5A5" w14:textId="77777777" w:rsidR="0093073C" w:rsidRPr="00B80162" w:rsidRDefault="0093073C" w:rsidP="00C0700F">
    <w:pPr>
      <w:pStyle w:val="Cabealho"/>
      <w:tabs>
        <w:tab w:val="clear" w:pos="4252"/>
        <w:tab w:val="clear" w:pos="8504"/>
      </w:tabs>
      <w:spacing w:line="276" w:lineRule="auto"/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C0700F">
      <w:rPr>
        <w:rFonts w:ascii="Times New Roman" w:hAnsi="Times New Roman"/>
        <w:b/>
        <w:bCs/>
        <w:color w:val="002060"/>
        <w:sz w:val="28"/>
        <w:szCs w:val="28"/>
      </w:rPr>
      <w:t>PREFEITURA MUNICIPAL DE FIGUEIRÓPOLIS D’OESTE</w:t>
    </w:r>
  </w:p>
  <w:p w14:paraId="5D611FC2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1E51"/>
    <w:multiLevelType w:val="multilevel"/>
    <w:tmpl w:val="6B86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E478D"/>
    <w:multiLevelType w:val="multilevel"/>
    <w:tmpl w:val="82C2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06EAF"/>
    <w:multiLevelType w:val="multilevel"/>
    <w:tmpl w:val="6B86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5353C"/>
    <w:multiLevelType w:val="multilevel"/>
    <w:tmpl w:val="F448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92E56"/>
    <w:multiLevelType w:val="multilevel"/>
    <w:tmpl w:val="BED8D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4266BE"/>
    <w:multiLevelType w:val="hybridMultilevel"/>
    <w:tmpl w:val="77A0C5FA"/>
    <w:lvl w:ilvl="0" w:tplc="CF8822E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148B5B13"/>
    <w:multiLevelType w:val="hybridMultilevel"/>
    <w:tmpl w:val="45508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C7BF7"/>
    <w:multiLevelType w:val="hybridMultilevel"/>
    <w:tmpl w:val="9FAAA9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025A6"/>
    <w:multiLevelType w:val="hybridMultilevel"/>
    <w:tmpl w:val="F57667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76EFF"/>
    <w:multiLevelType w:val="hybridMultilevel"/>
    <w:tmpl w:val="04186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24737"/>
    <w:multiLevelType w:val="multilevel"/>
    <w:tmpl w:val="A6F8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641056"/>
    <w:multiLevelType w:val="multilevel"/>
    <w:tmpl w:val="E476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AD1A61"/>
    <w:multiLevelType w:val="hybridMultilevel"/>
    <w:tmpl w:val="9462E5EE"/>
    <w:lvl w:ilvl="0" w:tplc="1264CC28">
      <w:start w:val="1"/>
      <w:numFmt w:val="lowerLetter"/>
      <w:lvlText w:val="%1)"/>
      <w:lvlJc w:val="left"/>
      <w:pPr>
        <w:ind w:left="2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90" w:hanging="360"/>
      </w:pPr>
    </w:lvl>
    <w:lvl w:ilvl="2" w:tplc="0416001B" w:tentative="1">
      <w:start w:val="1"/>
      <w:numFmt w:val="lowerRoman"/>
      <w:lvlText w:val="%3."/>
      <w:lvlJc w:val="right"/>
      <w:pPr>
        <w:ind w:left="3510" w:hanging="180"/>
      </w:pPr>
    </w:lvl>
    <w:lvl w:ilvl="3" w:tplc="0416000F" w:tentative="1">
      <w:start w:val="1"/>
      <w:numFmt w:val="decimal"/>
      <w:lvlText w:val="%4."/>
      <w:lvlJc w:val="left"/>
      <w:pPr>
        <w:ind w:left="4230" w:hanging="360"/>
      </w:pPr>
    </w:lvl>
    <w:lvl w:ilvl="4" w:tplc="04160019" w:tentative="1">
      <w:start w:val="1"/>
      <w:numFmt w:val="lowerLetter"/>
      <w:lvlText w:val="%5."/>
      <w:lvlJc w:val="left"/>
      <w:pPr>
        <w:ind w:left="4950" w:hanging="360"/>
      </w:pPr>
    </w:lvl>
    <w:lvl w:ilvl="5" w:tplc="0416001B" w:tentative="1">
      <w:start w:val="1"/>
      <w:numFmt w:val="lowerRoman"/>
      <w:lvlText w:val="%6."/>
      <w:lvlJc w:val="right"/>
      <w:pPr>
        <w:ind w:left="5670" w:hanging="180"/>
      </w:pPr>
    </w:lvl>
    <w:lvl w:ilvl="6" w:tplc="0416000F" w:tentative="1">
      <w:start w:val="1"/>
      <w:numFmt w:val="decimal"/>
      <w:lvlText w:val="%7."/>
      <w:lvlJc w:val="left"/>
      <w:pPr>
        <w:ind w:left="6390" w:hanging="360"/>
      </w:pPr>
    </w:lvl>
    <w:lvl w:ilvl="7" w:tplc="04160019" w:tentative="1">
      <w:start w:val="1"/>
      <w:numFmt w:val="lowerLetter"/>
      <w:lvlText w:val="%8."/>
      <w:lvlJc w:val="left"/>
      <w:pPr>
        <w:ind w:left="7110" w:hanging="360"/>
      </w:pPr>
    </w:lvl>
    <w:lvl w:ilvl="8" w:tplc="0416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3" w15:restartNumberingAfterBreak="0">
    <w:nsid w:val="1EB54323"/>
    <w:multiLevelType w:val="hybridMultilevel"/>
    <w:tmpl w:val="C56A10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21AB4"/>
    <w:multiLevelType w:val="multilevel"/>
    <w:tmpl w:val="554E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F22151"/>
    <w:multiLevelType w:val="hybridMultilevel"/>
    <w:tmpl w:val="BD6C4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694F15"/>
    <w:multiLevelType w:val="hybridMultilevel"/>
    <w:tmpl w:val="327661E8"/>
    <w:lvl w:ilvl="0" w:tplc="26C2605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283334B"/>
    <w:multiLevelType w:val="multilevel"/>
    <w:tmpl w:val="120A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5F13E6"/>
    <w:multiLevelType w:val="hybridMultilevel"/>
    <w:tmpl w:val="549EC058"/>
    <w:lvl w:ilvl="0" w:tplc="CCAC8E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26704EC4"/>
    <w:multiLevelType w:val="multilevel"/>
    <w:tmpl w:val="F564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133DD4"/>
    <w:multiLevelType w:val="hybridMultilevel"/>
    <w:tmpl w:val="377047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2605A7"/>
    <w:multiLevelType w:val="hybridMultilevel"/>
    <w:tmpl w:val="36BE90D8"/>
    <w:lvl w:ilvl="0" w:tplc="9294CC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A57823"/>
    <w:multiLevelType w:val="multilevel"/>
    <w:tmpl w:val="723A7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9C094A"/>
    <w:multiLevelType w:val="multilevel"/>
    <w:tmpl w:val="F47C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9CA6080"/>
    <w:multiLevelType w:val="hybridMultilevel"/>
    <w:tmpl w:val="D944B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DA2CE2"/>
    <w:multiLevelType w:val="multilevel"/>
    <w:tmpl w:val="073A8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4B31A4"/>
    <w:multiLevelType w:val="multilevel"/>
    <w:tmpl w:val="5082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3E2B4B"/>
    <w:multiLevelType w:val="hybridMultilevel"/>
    <w:tmpl w:val="2CCAA8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11495E"/>
    <w:multiLevelType w:val="multilevel"/>
    <w:tmpl w:val="BE7AF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4A37FB9"/>
    <w:multiLevelType w:val="hybridMultilevel"/>
    <w:tmpl w:val="703AE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AD71FB"/>
    <w:multiLevelType w:val="multilevel"/>
    <w:tmpl w:val="DE50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062027"/>
    <w:multiLevelType w:val="hybridMultilevel"/>
    <w:tmpl w:val="E8F6C6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107D4E"/>
    <w:multiLevelType w:val="hybridMultilevel"/>
    <w:tmpl w:val="776A819E"/>
    <w:lvl w:ilvl="0" w:tplc="6F660AC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8703019"/>
    <w:multiLevelType w:val="multilevel"/>
    <w:tmpl w:val="C352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8A101CE"/>
    <w:multiLevelType w:val="multilevel"/>
    <w:tmpl w:val="E6E0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8DB375C"/>
    <w:multiLevelType w:val="multilevel"/>
    <w:tmpl w:val="2B1E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D70C8E"/>
    <w:multiLevelType w:val="multilevel"/>
    <w:tmpl w:val="C5F8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E36560"/>
    <w:multiLevelType w:val="multilevel"/>
    <w:tmpl w:val="A8C4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6C5100"/>
    <w:multiLevelType w:val="multilevel"/>
    <w:tmpl w:val="769A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8C2F78"/>
    <w:multiLevelType w:val="multilevel"/>
    <w:tmpl w:val="6B86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1D64A37"/>
    <w:multiLevelType w:val="multilevel"/>
    <w:tmpl w:val="B4C0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5C9531C"/>
    <w:multiLevelType w:val="hybridMultilevel"/>
    <w:tmpl w:val="407AEBEC"/>
    <w:lvl w:ilvl="0" w:tplc="96666306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2" w15:restartNumberingAfterBreak="0">
    <w:nsid w:val="57214B9D"/>
    <w:multiLevelType w:val="hybridMultilevel"/>
    <w:tmpl w:val="FEAA7B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D009F9"/>
    <w:multiLevelType w:val="multilevel"/>
    <w:tmpl w:val="9942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97769C3"/>
    <w:multiLevelType w:val="hybridMultilevel"/>
    <w:tmpl w:val="327ACB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D7607B"/>
    <w:multiLevelType w:val="hybridMultilevel"/>
    <w:tmpl w:val="116249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0634A1"/>
    <w:multiLevelType w:val="hybridMultilevel"/>
    <w:tmpl w:val="99B8BD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BC7557"/>
    <w:multiLevelType w:val="multilevel"/>
    <w:tmpl w:val="AEA4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D278C2"/>
    <w:multiLevelType w:val="multilevel"/>
    <w:tmpl w:val="FB76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5F94F7E"/>
    <w:multiLevelType w:val="multilevel"/>
    <w:tmpl w:val="927C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5FD73A0"/>
    <w:multiLevelType w:val="hybridMultilevel"/>
    <w:tmpl w:val="E8F6C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A2499C"/>
    <w:multiLevelType w:val="hybridMultilevel"/>
    <w:tmpl w:val="7A0CAA62"/>
    <w:lvl w:ilvl="0" w:tplc="0A76BDD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2" w15:restartNumberingAfterBreak="0">
    <w:nsid w:val="6BE7461E"/>
    <w:multiLevelType w:val="hybridMultilevel"/>
    <w:tmpl w:val="527E0E76"/>
    <w:lvl w:ilvl="0" w:tplc="513835F4">
      <w:start w:val="1"/>
      <w:numFmt w:val="bullet"/>
      <w:lvlText w:val=""/>
      <w:lvlJc w:val="left"/>
      <w:pPr>
        <w:ind w:left="2061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3" w15:restartNumberingAfterBreak="0">
    <w:nsid w:val="6E0576BF"/>
    <w:multiLevelType w:val="hybridMultilevel"/>
    <w:tmpl w:val="F1B44BE2"/>
    <w:lvl w:ilvl="0" w:tplc="AA64713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73BF4127"/>
    <w:multiLevelType w:val="hybridMultilevel"/>
    <w:tmpl w:val="6BB441F2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55" w15:restartNumberingAfterBreak="0">
    <w:nsid w:val="7A531489"/>
    <w:multiLevelType w:val="hybridMultilevel"/>
    <w:tmpl w:val="F4ECB4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AD64071"/>
    <w:multiLevelType w:val="multilevel"/>
    <w:tmpl w:val="C66A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F482F09"/>
    <w:multiLevelType w:val="multilevel"/>
    <w:tmpl w:val="629A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8838307">
    <w:abstractNumId w:val="7"/>
  </w:num>
  <w:num w:numId="2" w16cid:durableId="1192575218">
    <w:abstractNumId w:val="54"/>
  </w:num>
  <w:num w:numId="3" w16cid:durableId="646125723">
    <w:abstractNumId w:val="5"/>
  </w:num>
  <w:num w:numId="4" w16cid:durableId="780420037">
    <w:abstractNumId w:val="52"/>
  </w:num>
  <w:num w:numId="5" w16cid:durableId="1251816656">
    <w:abstractNumId w:val="53"/>
  </w:num>
  <w:num w:numId="6" w16cid:durableId="713190960">
    <w:abstractNumId w:val="16"/>
  </w:num>
  <w:num w:numId="7" w16cid:durableId="1351030310">
    <w:abstractNumId w:val="18"/>
  </w:num>
  <w:num w:numId="8" w16cid:durableId="2097440540">
    <w:abstractNumId w:val="12"/>
  </w:num>
  <w:num w:numId="9" w16cid:durableId="711685657">
    <w:abstractNumId w:val="41"/>
  </w:num>
  <w:num w:numId="10" w16cid:durableId="1771196553">
    <w:abstractNumId w:val="51"/>
  </w:num>
  <w:num w:numId="11" w16cid:durableId="940529917">
    <w:abstractNumId w:val="32"/>
  </w:num>
  <w:num w:numId="12" w16cid:durableId="112986175">
    <w:abstractNumId w:val="6"/>
  </w:num>
  <w:num w:numId="13" w16cid:durableId="2120102750">
    <w:abstractNumId w:val="45"/>
  </w:num>
  <w:num w:numId="14" w16cid:durableId="1054040248">
    <w:abstractNumId w:val="29"/>
  </w:num>
  <w:num w:numId="15" w16cid:durableId="1493059322">
    <w:abstractNumId w:val="27"/>
  </w:num>
  <w:num w:numId="16" w16cid:durableId="793139857">
    <w:abstractNumId w:val="20"/>
  </w:num>
  <w:num w:numId="17" w16cid:durableId="2078623831">
    <w:abstractNumId w:val="55"/>
  </w:num>
  <w:num w:numId="18" w16cid:durableId="290481445">
    <w:abstractNumId w:val="8"/>
  </w:num>
  <w:num w:numId="19" w16cid:durableId="1006515427">
    <w:abstractNumId w:val="15"/>
  </w:num>
  <w:num w:numId="20" w16cid:durableId="1130780768">
    <w:abstractNumId w:val="13"/>
  </w:num>
  <w:num w:numId="21" w16cid:durableId="1840727445">
    <w:abstractNumId w:val="9"/>
  </w:num>
  <w:num w:numId="22" w16cid:durableId="986713242">
    <w:abstractNumId w:val="24"/>
  </w:num>
  <w:num w:numId="23" w16cid:durableId="1128666495">
    <w:abstractNumId w:val="46"/>
  </w:num>
  <w:num w:numId="24" w16cid:durableId="1665475398">
    <w:abstractNumId w:val="25"/>
  </w:num>
  <w:num w:numId="25" w16cid:durableId="120811907">
    <w:abstractNumId w:val="28"/>
  </w:num>
  <w:num w:numId="26" w16cid:durableId="1896350735">
    <w:abstractNumId w:val="42"/>
  </w:num>
  <w:num w:numId="27" w16cid:durableId="112407827">
    <w:abstractNumId w:val="44"/>
  </w:num>
  <w:num w:numId="28" w16cid:durableId="1450860734">
    <w:abstractNumId w:val="14"/>
  </w:num>
  <w:num w:numId="29" w16cid:durableId="1007946058">
    <w:abstractNumId w:val="26"/>
  </w:num>
  <w:num w:numId="30" w16cid:durableId="399600323">
    <w:abstractNumId w:val="10"/>
  </w:num>
  <w:num w:numId="31" w16cid:durableId="2043943116">
    <w:abstractNumId w:val="57"/>
  </w:num>
  <w:num w:numId="32" w16cid:durableId="1785228939">
    <w:abstractNumId w:val="4"/>
  </w:num>
  <w:num w:numId="33" w16cid:durableId="776171565">
    <w:abstractNumId w:val="0"/>
  </w:num>
  <w:num w:numId="34" w16cid:durableId="1692797613">
    <w:abstractNumId w:val="21"/>
  </w:num>
  <w:num w:numId="35" w16cid:durableId="2070418944">
    <w:abstractNumId w:val="2"/>
  </w:num>
  <w:num w:numId="36" w16cid:durableId="1213928263">
    <w:abstractNumId w:val="39"/>
  </w:num>
  <w:num w:numId="37" w16cid:durableId="979336847">
    <w:abstractNumId w:val="50"/>
  </w:num>
  <w:num w:numId="38" w16cid:durableId="637416872">
    <w:abstractNumId w:val="31"/>
  </w:num>
  <w:num w:numId="39" w16cid:durableId="1149129378">
    <w:abstractNumId w:val="48"/>
  </w:num>
  <w:num w:numId="40" w16cid:durableId="105006536">
    <w:abstractNumId w:val="36"/>
  </w:num>
  <w:num w:numId="41" w16cid:durableId="1930312055">
    <w:abstractNumId w:val="30"/>
  </w:num>
  <w:num w:numId="42" w16cid:durableId="705953820">
    <w:abstractNumId w:val="35"/>
  </w:num>
  <w:num w:numId="43" w16cid:durableId="1689671810">
    <w:abstractNumId w:val="49"/>
  </w:num>
  <w:num w:numId="44" w16cid:durableId="284238560">
    <w:abstractNumId w:val="37"/>
  </w:num>
  <w:num w:numId="45" w16cid:durableId="445581812">
    <w:abstractNumId w:val="22"/>
  </w:num>
  <w:num w:numId="46" w16cid:durableId="1112214503">
    <w:abstractNumId w:val="3"/>
  </w:num>
  <w:num w:numId="47" w16cid:durableId="864712268">
    <w:abstractNumId w:val="43"/>
  </w:num>
  <w:num w:numId="48" w16cid:durableId="513615484">
    <w:abstractNumId w:val="11"/>
  </w:num>
  <w:num w:numId="49" w16cid:durableId="1362047344">
    <w:abstractNumId w:val="1"/>
  </w:num>
  <w:num w:numId="50" w16cid:durableId="471289789">
    <w:abstractNumId w:val="33"/>
  </w:num>
  <w:num w:numId="51" w16cid:durableId="2078165728">
    <w:abstractNumId w:val="40"/>
  </w:num>
  <w:num w:numId="52" w16cid:durableId="2047099321">
    <w:abstractNumId w:val="23"/>
  </w:num>
  <w:num w:numId="53" w16cid:durableId="587613776">
    <w:abstractNumId w:val="19"/>
  </w:num>
  <w:num w:numId="54" w16cid:durableId="601299345">
    <w:abstractNumId w:val="17"/>
  </w:num>
  <w:num w:numId="55" w16cid:durableId="2084645135">
    <w:abstractNumId w:val="56"/>
  </w:num>
  <w:num w:numId="56" w16cid:durableId="1025400296">
    <w:abstractNumId w:val="47"/>
  </w:num>
  <w:num w:numId="57" w16cid:durableId="112091347">
    <w:abstractNumId w:val="38"/>
  </w:num>
  <w:num w:numId="58" w16cid:durableId="5663792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E92"/>
    <w:rsid w:val="00001A66"/>
    <w:rsid w:val="00010A63"/>
    <w:rsid w:val="00012BDA"/>
    <w:rsid w:val="0001389A"/>
    <w:rsid w:val="0002609B"/>
    <w:rsid w:val="00030E9C"/>
    <w:rsid w:val="00032C1C"/>
    <w:rsid w:val="000362AD"/>
    <w:rsid w:val="000427A2"/>
    <w:rsid w:val="00055C9A"/>
    <w:rsid w:val="00056DC3"/>
    <w:rsid w:val="00057790"/>
    <w:rsid w:val="00060C86"/>
    <w:rsid w:val="000718AF"/>
    <w:rsid w:val="0007484B"/>
    <w:rsid w:val="00081203"/>
    <w:rsid w:val="0008170B"/>
    <w:rsid w:val="00084F70"/>
    <w:rsid w:val="0008527A"/>
    <w:rsid w:val="000866D1"/>
    <w:rsid w:val="00090150"/>
    <w:rsid w:val="00092621"/>
    <w:rsid w:val="000A6A6E"/>
    <w:rsid w:val="000B164F"/>
    <w:rsid w:val="000B1CC7"/>
    <w:rsid w:val="000B212A"/>
    <w:rsid w:val="000B2E2B"/>
    <w:rsid w:val="000B65E3"/>
    <w:rsid w:val="000C3A3F"/>
    <w:rsid w:val="000D7DA7"/>
    <w:rsid w:val="000F5EA7"/>
    <w:rsid w:val="001021E6"/>
    <w:rsid w:val="001031A8"/>
    <w:rsid w:val="0010428D"/>
    <w:rsid w:val="00104AC1"/>
    <w:rsid w:val="00111642"/>
    <w:rsid w:val="00117483"/>
    <w:rsid w:val="00127062"/>
    <w:rsid w:val="00131530"/>
    <w:rsid w:val="00131D49"/>
    <w:rsid w:val="00132D43"/>
    <w:rsid w:val="00134AC9"/>
    <w:rsid w:val="0013533F"/>
    <w:rsid w:val="00143832"/>
    <w:rsid w:val="001444C8"/>
    <w:rsid w:val="00161452"/>
    <w:rsid w:val="0016253C"/>
    <w:rsid w:val="00170542"/>
    <w:rsid w:val="0017432B"/>
    <w:rsid w:val="0017476E"/>
    <w:rsid w:val="00180BD3"/>
    <w:rsid w:val="001878F2"/>
    <w:rsid w:val="001970DE"/>
    <w:rsid w:val="001A24F5"/>
    <w:rsid w:val="001A5799"/>
    <w:rsid w:val="001C0932"/>
    <w:rsid w:val="001C2B96"/>
    <w:rsid w:val="001C4C04"/>
    <w:rsid w:val="001C4D05"/>
    <w:rsid w:val="001C7211"/>
    <w:rsid w:val="001D0789"/>
    <w:rsid w:val="001D39F8"/>
    <w:rsid w:val="001D4543"/>
    <w:rsid w:val="001D4E71"/>
    <w:rsid w:val="001E23EE"/>
    <w:rsid w:val="001E6D8F"/>
    <w:rsid w:val="001F1D38"/>
    <w:rsid w:val="001F2C00"/>
    <w:rsid w:val="001F2C79"/>
    <w:rsid w:val="001F4F83"/>
    <w:rsid w:val="001F7A6B"/>
    <w:rsid w:val="00200734"/>
    <w:rsid w:val="002038CF"/>
    <w:rsid w:val="002138F2"/>
    <w:rsid w:val="00222EA7"/>
    <w:rsid w:val="002254DD"/>
    <w:rsid w:val="002257BD"/>
    <w:rsid w:val="002260D3"/>
    <w:rsid w:val="002264C9"/>
    <w:rsid w:val="002317B8"/>
    <w:rsid w:val="002375A2"/>
    <w:rsid w:val="00240D8A"/>
    <w:rsid w:val="00250446"/>
    <w:rsid w:val="00254D12"/>
    <w:rsid w:val="00255420"/>
    <w:rsid w:val="002603C7"/>
    <w:rsid w:val="00262579"/>
    <w:rsid w:val="0027034C"/>
    <w:rsid w:val="00283C2A"/>
    <w:rsid w:val="002859F8"/>
    <w:rsid w:val="00290535"/>
    <w:rsid w:val="002915FF"/>
    <w:rsid w:val="00293B4A"/>
    <w:rsid w:val="00296D1B"/>
    <w:rsid w:val="002A1480"/>
    <w:rsid w:val="002B318A"/>
    <w:rsid w:val="002C52C5"/>
    <w:rsid w:val="002C5C17"/>
    <w:rsid w:val="002D22D5"/>
    <w:rsid w:val="002E050E"/>
    <w:rsid w:val="002F2D75"/>
    <w:rsid w:val="002F47E0"/>
    <w:rsid w:val="002F48CC"/>
    <w:rsid w:val="0030318F"/>
    <w:rsid w:val="003109DB"/>
    <w:rsid w:val="00315E89"/>
    <w:rsid w:val="003165D8"/>
    <w:rsid w:val="00325DA3"/>
    <w:rsid w:val="00327C6F"/>
    <w:rsid w:val="003351FA"/>
    <w:rsid w:val="00337BAE"/>
    <w:rsid w:val="003501CC"/>
    <w:rsid w:val="00351344"/>
    <w:rsid w:val="00355F69"/>
    <w:rsid w:val="00360741"/>
    <w:rsid w:val="00362AAB"/>
    <w:rsid w:val="00363E36"/>
    <w:rsid w:val="00365A30"/>
    <w:rsid w:val="00370262"/>
    <w:rsid w:val="00373F01"/>
    <w:rsid w:val="003749B4"/>
    <w:rsid w:val="003767BC"/>
    <w:rsid w:val="00376947"/>
    <w:rsid w:val="0038181C"/>
    <w:rsid w:val="00390EF6"/>
    <w:rsid w:val="003A178C"/>
    <w:rsid w:val="003A185E"/>
    <w:rsid w:val="003A638A"/>
    <w:rsid w:val="003A67A5"/>
    <w:rsid w:val="003A6E76"/>
    <w:rsid w:val="003B3EF9"/>
    <w:rsid w:val="003B76D3"/>
    <w:rsid w:val="003C49F0"/>
    <w:rsid w:val="003D5804"/>
    <w:rsid w:val="003E1305"/>
    <w:rsid w:val="0040670B"/>
    <w:rsid w:val="00406D02"/>
    <w:rsid w:val="00417893"/>
    <w:rsid w:val="004178EC"/>
    <w:rsid w:val="00420AB9"/>
    <w:rsid w:val="00427035"/>
    <w:rsid w:val="00427DE8"/>
    <w:rsid w:val="004345C1"/>
    <w:rsid w:val="004432CF"/>
    <w:rsid w:val="004444DC"/>
    <w:rsid w:val="0044652A"/>
    <w:rsid w:val="00453676"/>
    <w:rsid w:val="004618AF"/>
    <w:rsid w:val="004649E6"/>
    <w:rsid w:val="00465388"/>
    <w:rsid w:val="00465C9D"/>
    <w:rsid w:val="00471D83"/>
    <w:rsid w:val="00473BC1"/>
    <w:rsid w:val="00495F81"/>
    <w:rsid w:val="004A5146"/>
    <w:rsid w:val="004A7E4E"/>
    <w:rsid w:val="004B2CA2"/>
    <w:rsid w:val="004B40A0"/>
    <w:rsid w:val="004B4BDC"/>
    <w:rsid w:val="004B76EC"/>
    <w:rsid w:val="004C1CD2"/>
    <w:rsid w:val="004C2E1C"/>
    <w:rsid w:val="004D5404"/>
    <w:rsid w:val="004E124D"/>
    <w:rsid w:val="004E1806"/>
    <w:rsid w:val="004E4BBE"/>
    <w:rsid w:val="004F3189"/>
    <w:rsid w:val="005032F3"/>
    <w:rsid w:val="00505E5B"/>
    <w:rsid w:val="00506638"/>
    <w:rsid w:val="00506E22"/>
    <w:rsid w:val="00521A41"/>
    <w:rsid w:val="00526099"/>
    <w:rsid w:val="00527001"/>
    <w:rsid w:val="00530D2B"/>
    <w:rsid w:val="00530EBA"/>
    <w:rsid w:val="00535CE6"/>
    <w:rsid w:val="00545C03"/>
    <w:rsid w:val="00553417"/>
    <w:rsid w:val="005601BF"/>
    <w:rsid w:val="005657DC"/>
    <w:rsid w:val="0056766E"/>
    <w:rsid w:val="00571F55"/>
    <w:rsid w:val="00575A5F"/>
    <w:rsid w:val="00576098"/>
    <w:rsid w:val="005801EF"/>
    <w:rsid w:val="00582DAC"/>
    <w:rsid w:val="00586CDB"/>
    <w:rsid w:val="005872B6"/>
    <w:rsid w:val="00593103"/>
    <w:rsid w:val="0059585B"/>
    <w:rsid w:val="005A64FB"/>
    <w:rsid w:val="005B1F6F"/>
    <w:rsid w:val="005B2344"/>
    <w:rsid w:val="005B4A74"/>
    <w:rsid w:val="005B5952"/>
    <w:rsid w:val="005B68EC"/>
    <w:rsid w:val="005C4FB6"/>
    <w:rsid w:val="005C676F"/>
    <w:rsid w:val="005C7C13"/>
    <w:rsid w:val="005D1611"/>
    <w:rsid w:val="005D3480"/>
    <w:rsid w:val="005D3823"/>
    <w:rsid w:val="005D7DFC"/>
    <w:rsid w:val="005E197A"/>
    <w:rsid w:val="005E551B"/>
    <w:rsid w:val="005F085C"/>
    <w:rsid w:val="005F0EF1"/>
    <w:rsid w:val="005F49CC"/>
    <w:rsid w:val="005F6162"/>
    <w:rsid w:val="005F71ED"/>
    <w:rsid w:val="006005F0"/>
    <w:rsid w:val="00600B38"/>
    <w:rsid w:val="006021F9"/>
    <w:rsid w:val="006023B9"/>
    <w:rsid w:val="006112E0"/>
    <w:rsid w:val="00612F95"/>
    <w:rsid w:val="00613BAE"/>
    <w:rsid w:val="00614B7D"/>
    <w:rsid w:val="0062502E"/>
    <w:rsid w:val="00626FDA"/>
    <w:rsid w:val="00632101"/>
    <w:rsid w:val="0064296C"/>
    <w:rsid w:val="00643929"/>
    <w:rsid w:val="006440E0"/>
    <w:rsid w:val="006459C3"/>
    <w:rsid w:val="006465B6"/>
    <w:rsid w:val="00646806"/>
    <w:rsid w:val="00653610"/>
    <w:rsid w:val="00653D4B"/>
    <w:rsid w:val="00660B8F"/>
    <w:rsid w:val="00661FBE"/>
    <w:rsid w:val="00665549"/>
    <w:rsid w:val="00665C1E"/>
    <w:rsid w:val="00666E9B"/>
    <w:rsid w:val="00667584"/>
    <w:rsid w:val="0067193F"/>
    <w:rsid w:val="00682AE9"/>
    <w:rsid w:val="00682CE6"/>
    <w:rsid w:val="00684C93"/>
    <w:rsid w:val="00694E79"/>
    <w:rsid w:val="00696B5A"/>
    <w:rsid w:val="0069748F"/>
    <w:rsid w:val="006A1763"/>
    <w:rsid w:val="006A7CA1"/>
    <w:rsid w:val="006B1AEC"/>
    <w:rsid w:val="006B224A"/>
    <w:rsid w:val="006B3483"/>
    <w:rsid w:val="006B685E"/>
    <w:rsid w:val="006C05A9"/>
    <w:rsid w:val="006C4026"/>
    <w:rsid w:val="006D3AFD"/>
    <w:rsid w:val="006D44DF"/>
    <w:rsid w:val="006E5AFF"/>
    <w:rsid w:val="006E69C5"/>
    <w:rsid w:val="006F4A3A"/>
    <w:rsid w:val="00705A3D"/>
    <w:rsid w:val="00706C0D"/>
    <w:rsid w:val="0071133E"/>
    <w:rsid w:val="007121C6"/>
    <w:rsid w:val="00721170"/>
    <w:rsid w:val="00726058"/>
    <w:rsid w:val="00730ED2"/>
    <w:rsid w:val="00731194"/>
    <w:rsid w:val="007323DD"/>
    <w:rsid w:val="00732E4E"/>
    <w:rsid w:val="00734EFE"/>
    <w:rsid w:val="00747C18"/>
    <w:rsid w:val="007505A1"/>
    <w:rsid w:val="00753385"/>
    <w:rsid w:val="007546D5"/>
    <w:rsid w:val="0075728F"/>
    <w:rsid w:val="00761EC3"/>
    <w:rsid w:val="007724AE"/>
    <w:rsid w:val="00781BF4"/>
    <w:rsid w:val="0078236C"/>
    <w:rsid w:val="00791130"/>
    <w:rsid w:val="00796491"/>
    <w:rsid w:val="00796B31"/>
    <w:rsid w:val="007A0507"/>
    <w:rsid w:val="007A12D5"/>
    <w:rsid w:val="007A4D10"/>
    <w:rsid w:val="007A5F69"/>
    <w:rsid w:val="007A785B"/>
    <w:rsid w:val="007B2F33"/>
    <w:rsid w:val="007C096B"/>
    <w:rsid w:val="007C0A31"/>
    <w:rsid w:val="007C34C0"/>
    <w:rsid w:val="007C7264"/>
    <w:rsid w:val="007E06CC"/>
    <w:rsid w:val="007E29A2"/>
    <w:rsid w:val="007E31F6"/>
    <w:rsid w:val="007E51A8"/>
    <w:rsid w:val="007F308D"/>
    <w:rsid w:val="008070B2"/>
    <w:rsid w:val="008121D9"/>
    <w:rsid w:val="008127F5"/>
    <w:rsid w:val="00822234"/>
    <w:rsid w:val="0082514C"/>
    <w:rsid w:val="0082614C"/>
    <w:rsid w:val="00826E25"/>
    <w:rsid w:val="00834050"/>
    <w:rsid w:val="00854D9A"/>
    <w:rsid w:val="00857C96"/>
    <w:rsid w:val="00861798"/>
    <w:rsid w:val="00862514"/>
    <w:rsid w:val="0087153B"/>
    <w:rsid w:val="00871CFB"/>
    <w:rsid w:val="00874C97"/>
    <w:rsid w:val="00877E23"/>
    <w:rsid w:val="00883AA0"/>
    <w:rsid w:val="00884B82"/>
    <w:rsid w:val="008858BD"/>
    <w:rsid w:val="00897766"/>
    <w:rsid w:val="008A2305"/>
    <w:rsid w:val="008A2817"/>
    <w:rsid w:val="008A6943"/>
    <w:rsid w:val="008B06CE"/>
    <w:rsid w:val="008B2EF5"/>
    <w:rsid w:val="008B6C4C"/>
    <w:rsid w:val="008D3F44"/>
    <w:rsid w:val="008F2698"/>
    <w:rsid w:val="008F388D"/>
    <w:rsid w:val="008F5D7D"/>
    <w:rsid w:val="00903FD3"/>
    <w:rsid w:val="00913726"/>
    <w:rsid w:val="009203DD"/>
    <w:rsid w:val="0092467F"/>
    <w:rsid w:val="0093038C"/>
    <w:rsid w:val="0093073C"/>
    <w:rsid w:val="00934119"/>
    <w:rsid w:val="009529DC"/>
    <w:rsid w:val="00954609"/>
    <w:rsid w:val="00963E4D"/>
    <w:rsid w:val="00976297"/>
    <w:rsid w:val="00976F2E"/>
    <w:rsid w:val="0098008A"/>
    <w:rsid w:val="0099151B"/>
    <w:rsid w:val="009977B2"/>
    <w:rsid w:val="009A037F"/>
    <w:rsid w:val="009A0665"/>
    <w:rsid w:val="009A4CBB"/>
    <w:rsid w:val="009A6117"/>
    <w:rsid w:val="009B0293"/>
    <w:rsid w:val="009B1698"/>
    <w:rsid w:val="009B473F"/>
    <w:rsid w:val="009D390C"/>
    <w:rsid w:val="009D4C94"/>
    <w:rsid w:val="009E65D8"/>
    <w:rsid w:val="009F16F0"/>
    <w:rsid w:val="009F3E5B"/>
    <w:rsid w:val="009F7AD2"/>
    <w:rsid w:val="00A02773"/>
    <w:rsid w:val="00A02DC9"/>
    <w:rsid w:val="00A144C2"/>
    <w:rsid w:val="00A15703"/>
    <w:rsid w:val="00A220C8"/>
    <w:rsid w:val="00A2377F"/>
    <w:rsid w:val="00A31CAA"/>
    <w:rsid w:val="00A3443E"/>
    <w:rsid w:val="00A34921"/>
    <w:rsid w:val="00A41C50"/>
    <w:rsid w:val="00A41FFA"/>
    <w:rsid w:val="00A60A79"/>
    <w:rsid w:val="00A649E3"/>
    <w:rsid w:val="00A66E98"/>
    <w:rsid w:val="00A71A2D"/>
    <w:rsid w:val="00A75039"/>
    <w:rsid w:val="00A91A0A"/>
    <w:rsid w:val="00A91F27"/>
    <w:rsid w:val="00A94655"/>
    <w:rsid w:val="00AA2ADB"/>
    <w:rsid w:val="00AB32D1"/>
    <w:rsid w:val="00AB463F"/>
    <w:rsid w:val="00AB51DA"/>
    <w:rsid w:val="00AC05FC"/>
    <w:rsid w:val="00AC14ED"/>
    <w:rsid w:val="00AC7A71"/>
    <w:rsid w:val="00AC7E0D"/>
    <w:rsid w:val="00AD2C8D"/>
    <w:rsid w:val="00AE4994"/>
    <w:rsid w:val="00AE4FEB"/>
    <w:rsid w:val="00B002D0"/>
    <w:rsid w:val="00B00C97"/>
    <w:rsid w:val="00B01C29"/>
    <w:rsid w:val="00B02C32"/>
    <w:rsid w:val="00B03536"/>
    <w:rsid w:val="00B05C9F"/>
    <w:rsid w:val="00B07DD2"/>
    <w:rsid w:val="00B10E62"/>
    <w:rsid w:val="00B140B2"/>
    <w:rsid w:val="00B15F8E"/>
    <w:rsid w:val="00B179B1"/>
    <w:rsid w:val="00B41DF5"/>
    <w:rsid w:val="00B42131"/>
    <w:rsid w:val="00B433B7"/>
    <w:rsid w:val="00B44F77"/>
    <w:rsid w:val="00B46372"/>
    <w:rsid w:val="00B4779B"/>
    <w:rsid w:val="00B50F9D"/>
    <w:rsid w:val="00B55589"/>
    <w:rsid w:val="00B6135F"/>
    <w:rsid w:val="00B762D0"/>
    <w:rsid w:val="00B80162"/>
    <w:rsid w:val="00B95360"/>
    <w:rsid w:val="00B96478"/>
    <w:rsid w:val="00B96549"/>
    <w:rsid w:val="00BA1ABA"/>
    <w:rsid w:val="00BA6417"/>
    <w:rsid w:val="00BC5A5C"/>
    <w:rsid w:val="00BC790C"/>
    <w:rsid w:val="00BD2A43"/>
    <w:rsid w:val="00BD6F38"/>
    <w:rsid w:val="00BE5ACB"/>
    <w:rsid w:val="00BE6B66"/>
    <w:rsid w:val="00BF11AB"/>
    <w:rsid w:val="00BF6D47"/>
    <w:rsid w:val="00BF7EF0"/>
    <w:rsid w:val="00C00D3E"/>
    <w:rsid w:val="00C01EB2"/>
    <w:rsid w:val="00C02C59"/>
    <w:rsid w:val="00C03A4B"/>
    <w:rsid w:val="00C03CDB"/>
    <w:rsid w:val="00C0700F"/>
    <w:rsid w:val="00C07DB5"/>
    <w:rsid w:val="00C115AF"/>
    <w:rsid w:val="00C1372B"/>
    <w:rsid w:val="00C13F52"/>
    <w:rsid w:val="00C26063"/>
    <w:rsid w:val="00C3450C"/>
    <w:rsid w:val="00C352E3"/>
    <w:rsid w:val="00C4199E"/>
    <w:rsid w:val="00C41B4C"/>
    <w:rsid w:val="00C4546F"/>
    <w:rsid w:val="00C4662F"/>
    <w:rsid w:val="00C473BB"/>
    <w:rsid w:val="00C6128D"/>
    <w:rsid w:val="00C63FE0"/>
    <w:rsid w:val="00C80398"/>
    <w:rsid w:val="00C804E0"/>
    <w:rsid w:val="00C81347"/>
    <w:rsid w:val="00C81D3C"/>
    <w:rsid w:val="00C83DF1"/>
    <w:rsid w:val="00C86483"/>
    <w:rsid w:val="00C86B41"/>
    <w:rsid w:val="00C87D68"/>
    <w:rsid w:val="00C87EBC"/>
    <w:rsid w:val="00C93645"/>
    <w:rsid w:val="00CA31A0"/>
    <w:rsid w:val="00CA4AEF"/>
    <w:rsid w:val="00CB48FE"/>
    <w:rsid w:val="00CB507E"/>
    <w:rsid w:val="00CC23D5"/>
    <w:rsid w:val="00CC6B9E"/>
    <w:rsid w:val="00CC7CB5"/>
    <w:rsid w:val="00CD0932"/>
    <w:rsid w:val="00CD30C4"/>
    <w:rsid w:val="00CD588A"/>
    <w:rsid w:val="00CE1616"/>
    <w:rsid w:val="00CE35CB"/>
    <w:rsid w:val="00CE5398"/>
    <w:rsid w:val="00CE76E1"/>
    <w:rsid w:val="00CF0ED7"/>
    <w:rsid w:val="00CF388A"/>
    <w:rsid w:val="00CF598B"/>
    <w:rsid w:val="00CF5DDF"/>
    <w:rsid w:val="00D042CC"/>
    <w:rsid w:val="00D108A0"/>
    <w:rsid w:val="00D17BBC"/>
    <w:rsid w:val="00D21FB5"/>
    <w:rsid w:val="00D24ACB"/>
    <w:rsid w:val="00D2555F"/>
    <w:rsid w:val="00D27BCE"/>
    <w:rsid w:val="00D32374"/>
    <w:rsid w:val="00D41511"/>
    <w:rsid w:val="00D47192"/>
    <w:rsid w:val="00D47465"/>
    <w:rsid w:val="00D5195B"/>
    <w:rsid w:val="00D52006"/>
    <w:rsid w:val="00D637E7"/>
    <w:rsid w:val="00D63E18"/>
    <w:rsid w:val="00D64B32"/>
    <w:rsid w:val="00D718E3"/>
    <w:rsid w:val="00D732BF"/>
    <w:rsid w:val="00D73860"/>
    <w:rsid w:val="00D74D04"/>
    <w:rsid w:val="00D77E6E"/>
    <w:rsid w:val="00D80EDE"/>
    <w:rsid w:val="00D815DA"/>
    <w:rsid w:val="00D81E92"/>
    <w:rsid w:val="00D939EB"/>
    <w:rsid w:val="00DA0F63"/>
    <w:rsid w:val="00DA260D"/>
    <w:rsid w:val="00DA643E"/>
    <w:rsid w:val="00DA78D3"/>
    <w:rsid w:val="00DA7D8B"/>
    <w:rsid w:val="00DB2633"/>
    <w:rsid w:val="00DB7830"/>
    <w:rsid w:val="00DC3A23"/>
    <w:rsid w:val="00DD06A2"/>
    <w:rsid w:val="00DD2EF6"/>
    <w:rsid w:val="00DD392F"/>
    <w:rsid w:val="00DD7A19"/>
    <w:rsid w:val="00DE26EF"/>
    <w:rsid w:val="00DE5730"/>
    <w:rsid w:val="00DE68CE"/>
    <w:rsid w:val="00DE779B"/>
    <w:rsid w:val="00DE7854"/>
    <w:rsid w:val="00DE7BAF"/>
    <w:rsid w:val="00DF42BC"/>
    <w:rsid w:val="00DF6CFC"/>
    <w:rsid w:val="00E0721C"/>
    <w:rsid w:val="00E07D2A"/>
    <w:rsid w:val="00E10913"/>
    <w:rsid w:val="00E12C46"/>
    <w:rsid w:val="00E135B0"/>
    <w:rsid w:val="00E20B45"/>
    <w:rsid w:val="00E218B6"/>
    <w:rsid w:val="00E23697"/>
    <w:rsid w:val="00E251AB"/>
    <w:rsid w:val="00E309F6"/>
    <w:rsid w:val="00E35881"/>
    <w:rsid w:val="00E41079"/>
    <w:rsid w:val="00E5517B"/>
    <w:rsid w:val="00E6260C"/>
    <w:rsid w:val="00E660D3"/>
    <w:rsid w:val="00E66C35"/>
    <w:rsid w:val="00E672E4"/>
    <w:rsid w:val="00E701FB"/>
    <w:rsid w:val="00E72180"/>
    <w:rsid w:val="00E770A0"/>
    <w:rsid w:val="00E77A8C"/>
    <w:rsid w:val="00E8128A"/>
    <w:rsid w:val="00E849DF"/>
    <w:rsid w:val="00E85602"/>
    <w:rsid w:val="00E90858"/>
    <w:rsid w:val="00E929F8"/>
    <w:rsid w:val="00E96805"/>
    <w:rsid w:val="00EA0B36"/>
    <w:rsid w:val="00EA2BC4"/>
    <w:rsid w:val="00EB0B20"/>
    <w:rsid w:val="00EB25FC"/>
    <w:rsid w:val="00EC35B7"/>
    <w:rsid w:val="00EC57AF"/>
    <w:rsid w:val="00ED7201"/>
    <w:rsid w:val="00EE1942"/>
    <w:rsid w:val="00EF30B0"/>
    <w:rsid w:val="00F0357D"/>
    <w:rsid w:val="00F0418B"/>
    <w:rsid w:val="00F10B90"/>
    <w:rsid w:val="00F12C67"/>
    <w:rsid w:val="00F15D72"/>
    <w:rsid w:val="00F16766"/>
    <w:rsid w:val="00F17729"/>
    <w:rsid w:val="00F17B5B"/>
    <w:rsid w:val="00F203DA"/>
    <w:rsid w:val="00F206AE"/>
    <w:rsid w:val="00F2136B"/>
    <w:rsid w:val="00F245EF"/>
    <w:rsid w:val="00F553DF"/>
    <w:rsid w:val="00F55458"/>
    <w:rsid w:val="00F57F83"/>
    <w:rsid w:val="00F606FE"/>
    <w:rsid w:val="00F6195A"/>
    <w:rsid w:val="00F715A1"/>
    <w:rsid w:val="00F72B00"/>
    <w:rsid w:val="00F80EE1"/>
    <w:rsid w:val="00F90950"/>
    <w:rsid w:val="00F90FC7"/>
    <w:rsid w:val="00F953A5"/>
    <w:rsid w:val="00F9565E"/>
    <w:rsid w:val="00FA0233"/>
    <w:rsid w:val="00FA0C20"/>
    <w:rsid w:val="00FA54FA"/>
    <w:rsid w:val="00FA6556"/>
    <w:rsid w:val="00FB6D19"/>
    <w:rsid w:val="00FC1B4E"/>
    <w:rsid w:val="00FD1FC0"/>
    <w:rsid w:val="00FE246D"/>
    <w:rsid w:val="00FE5916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47F01"/>
  <w15:docId w15:val="{D572E698-A863-48BD-94E2-40E304CE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E9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260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03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030E9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030E9C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D24ACB"/>
    <w:pPr>
      <w:ind w:left="720"/>
      <w:contextualSpacing/>
    </w:pPr>
  </w:style>
  <w:style w:type="paragraph" w:styleId="SemEspaamento">
    <w:name w:val="No Spacing"/>
    <w:uiPriority w:val="1"/>
    <w:qFormat/>
    <w:rsid w:val="00A220C8"/>
    <w:rPr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2260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60D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60D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260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2260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SimplesTabela1">
    <w:name w:val="Plain Table 1"/>
    <w:basedOn w:val="Tabelanormal"/>
    <w:uiPriority w:val="41"/>
    <w:rsid w:val="002260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2Char">
    <w:name w:val="Título 2 Char"/>
    <w:basedOn w:val="Fontepargpadro"/>
    <w:link w:val="Ttulo2"/>
    <w:uiPriority w:val="9"/>
    <w:semiHidden/>
    <w:rsid w:val="002603C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.%20ADMINISTRATIVA\Desktop\DOC%20DESKTOP\CIDA\Desktop\DOCUMENTOS%202017\PAPEL%20LOGIN%202017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88F25-E627-45DF-8ECF-B70B189F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8</TotalTime>
  <Pages>1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 ADMINISTRATIVA</dc:creator>
  <cp:lastModifiedBy>FELIPE AQUINO</cp:lastModifiedBy>
  <cp:revision>3</cp:revision>
  <cp:lastPrinted>2026-03-25T20:52:00Z</cp:lastPrinted>
  <dcterms:created xsi:type="dcterms:W3CDTF">2026-04-24T19:28:00Z</dcterms:created>
  <dcterms:modified xsi:type="dcterms:W3CDTF">2026-04-24T19:30:00Z</dcterms:modified>
</cp:coreProperties>
</file>