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4C94F" w14:textId="1F530DC3" w:rsidR="00CB47CA" w:rsidRPr="00CB47CA" w:rsidRDefault="00482718" w:rsidP="00CB47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E45">
        <w:rPr>
          <w:rFonts w:ascii="Times New Roman" w:hAnsi="Times New Roman"/>
          <w:b/>
          <w:sz w:val="24"/>
          <w:szCs w:val="24"/>
        </w:rPr>
        <w:t xml:space="preserve">PORTARIA </w:t>
      </w:r>
      <w:r w:rsidR="009516B0">
        <w:rPr>
          <w:rFonts w:ascii="Times New Roman" w:hAnsi="Times New Roman"/>
          <w:b/>
          <w:sz w:val="24"/>
          <w:szCs w:val="24"/>
        </w:rPr>
        <w:t>178</w:t>
      </w:r>
      <w:r w:rsidR="004663F9">
        <w:rPr>
          <w:rFonts w:ascii="Times New Roman" w:hAnsi="Times New Roman"/>
          <w:b/>
          <w:sz w:val="24"/>
          <w:szCs w:val="24"/>
        </w:rPr>
        <w:t>/</w:t>
      </w:r>
      <w:r w:rsidR="00EF49AB" w:rsidRPr="00D21BF2">
        <w:rPr>
          <w:rFonts w:ascii="Times New Roman" w:hAnsi="Times New Roman"/>
          <w:b/>
          <w:sz w:val="24"/>
          <w:szCs w:val="24"/>
        </w:rPr>
        <w:t>20</w:t>
      </w:r>
      <w:r w:rsidR="00D21BF2">
        <w:rPr>
          <w:rFonts w:ascii="Times New Roman" w:hAnsi="Times New Roman"/>
          <w:b/>
          <w:sz w:val="24"/>
          <w:szCs w:val="24"/>
        </w:rPr>
        <w:t>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CF0473">
        <w:rPr>
          <w:rFonts w:ascii="Times New Roman" w:hAnsi="Times New Roman"/>
          <w:b/>
          <w:sz w:val="24"/>
          <w:szCs w:val="24"/>
        </w:rPr>
        <w:t>,</w:t>
      </w:r>
      <w:r w:rsidR="00EF49AB" w:rsidRPr="00D21BF2">
        <w:rPr>
          <w:rFonts w:ascii="Times New Roman" w:hAnsi="Times New Roman"/>
          <w:b/>
          <w:sz w:val="24"/>
          <w:szCs w:val="24"/>
        </w:rPr>
        <w:t xml:space="preserve"> DE </w:t>
      </w:r>
      <w:r w:rsidR="009516B0">
        <w:rPr>
          <w:rFonts w:ascii="Times New Roman" w:hAnsi="Times New Roman"/>
          <w:b/>
          <w:sz w:val="24"/>
          <w:szCs w:val="24"/>
        </w:rPr>
        <w:t xml:space="preserve">04 </w:t>
      </w:r>
      <w:r w:rsidR="00EF49AB" w:rsidRPr="00D21BF2">
        <w:rPr>
          <w:rFonts w:ascii="Times New Roman" w:hAnsi="Times New Roman"/>
          <w:b/>
          <w:sz w:val="24"/>
          <w:szCs w:val="24"/>
        </w:rPr>
        <w:t>DE</w:t>
      </w:r>
      <w:r w:rsidR="009516B0">
        <w:rPr>
          <w:rFonts w:ascii="Times New Roman" w:hAnsi="Times New Roman"/>
          <w:b/>
          <w:sz w:val="24"/>
          <w:szCs w:val="24"/>
        </w:rPr>
        <w:t xml:space="preserve"> MAIO </w:t>
      </w:r>
      <w:r w:rsidR="00CB47CA" w:rsidRPr="00D21BF2">
        <w:rPr>
          <w:rFonts w:ascii="Times New Roman" w:hAnsi="Times New Roman"/>
          <w:b/>
          <w:sz w:val="24"/>
          <w:szCs w:val="24"/>
        </w:rPr>
        <w:t>DE 202</w:t>
      </w:r>
      <w:r w:rsidR="009516B0">
        <w:rPr>
          <w:rFonts w:ascii="Times New Roman" w:hAnsi="Times New Roman"/>
          <w:b/>
          <w:sz w:val="24"/>
          <w:szCs w:val="24"/>
        </w:rPr>
        <w:t>6</w:t>
      </w:r>
      <w:r w:rsidR="00DE40F5"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</w:p>
    <w:p w14:paraId="32F4DCE6" w14:textId="03DBEA65" w:rsidR="00CB47CA" w:rsidRPr="000253AD" w:rsidRDefault="00CB47CA" w:rsidP="000253AD">
      <w:pPr>
        <w:spacing w:after="0"/>
        <w:ind w:left="2832"/>
        <w:jc w:val="both"/>
        <w:rPr>
          <w:rFonts w:ascii="Times New Roman" w:hAnsi="Times New Roman"/>
          <w:sz w:val="24"/>
          <w:szCs w:val="24"/>
        </w:rPr>
      </w:pPr>
      <w:r w:rsidRPr="00CB47CA">
        <w:rPr>
          <w:rFonts w:ascii="Times New Roman" w:hAnsi="Times New Roman"/>
          <w:b/>
          <w:sz w:val="24"/>
          <w:szCs w:val="24"/>
        </w:rPr>
        <w:t>Súmula</w:t>
      </w:r>
      <w:r w:rsidRPr="00CB47CA">
        <w:rPr>
          <w:rFonts w:ascii="Times New Roman" w:hAnsi="Times New Roman"/>
          <w:sz w:val="24"/>
          <w:szCs w:val="24"/>
        </w:rPr>
        <w:t xml:space="preserve">: </w:t>
      </w:r>
      <w:r w:rsidRPr="00CB47CA">
        <w:rPr>
          <w:rFonts w:ascii="Times New Roman" w:hAnsi="Times New Roman"/>
          <w:b/>
          <w:sz w:val="24"/>
          <w:szCs w:val="24"/>
        </w:rPr>
        <w:t xml:space="preserve">Dispõe sobre a Nomeação </w:t>
      </w:r>
      <w:r w:rsidR="00EF49AB">
        <w:rPr>
          <w:rFonts w:ascii="Times New Roman" w:hAnsi="Times New Roman"/>
          <w:b/>
          <w:sz w:val="24"/>
          <w:szCs w:val="24"/>
        </w:rPr>
        <w:t xml:space="preserve">e convocação </w:t>
      </w:r>
      <w:r w:rsidRPr="00CB47CA">
        <w:rPr>
          <w:rFonts w:ascii="Times New Roman" w:hAnsi="Times New Roman"/>
          <w:b/>
          <w:sz w:val="24"/>
          <w:szCs w:val="24"/>
        </w:rPr>
        <w:t xml:space="preserve">de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andidato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F49AB">
        <w:rPr>
          <w:rFonts w:ascii="Times New Roman" w:hAnsi="Times New Roman"/>
          <w:b/>
          <w:sz w:val="24"/>
          <w:szCs w:val="24"/>
        </w:rPr>
        <w:t>a</w:t>
      </w:r>
      <w:r w:rsidRPr="00CB47CA">
        <w:rPr>
          <w:rFonts w:ascii="Times New Roman" w:hAnsi="Times New Roman"/>
          <w:b/>
          <w:sz w:val="24"/>
          <w:szCs w:val="24"/>
        </w:rPr>
        <w:t>provado</w:t>
      </w:r>
      <w:r w:rsidR="00EF49AB">
        <w:rPr>
          <w:rFonts w:ascii="Times New Roman" w:hAnsi="Times New Roman"/>
          <w:b/>
          <w:sz w:val="24"/>
          <w:szCs w:val="24"/>
        </w:rPr>
        <w:t>s</w:t>
      </w:r>
      <w:r w:rsidRPr="00CB47CA">
        <w:rPr>
          <w:rFonts w:ascii="Times New Roman" w:hAnsi="Times New Roman"/>
          <w:b/>
          <w:sz w:val="24"/>
          <w:szCs w:val="24"/>
        </w:rPr>
        <w:t xml:space="preserve">, no Concurso Público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>nº</w:t>
      </w:r>
      <w:r w:rsidRPr="00CB47CA">
        <w:rPr>
          <w:rFonts w:ascii="Times New Roman" w:hAnsi="Times New Roman"/>
          <w:b/>
          <w:sz w:val="24"/>
          <w:szCs w:val="24"/>
        </w:rPr>
        <w:t xml:space="preserve"> </w:t>
      </w:r>
      <w:r w:rsidRPr="00CB47CA">
        <w:rPr>
          <w:rFonts w:ascii="Times New Roman" w:hAnsi="Times New Roman"/>
          <w:b/>
          <w:color w:val="000000"/>
          <w:sz w:val="24"/>
          <w:szCs w:val="24"/>
        </w:rPr>
        <w:t xml:space="preserve">001/2023 </w:t>
      </w:r>
      <w:r w:rsidR="00EF49AB">
        <w:rPr>
          <w:rFonts w:ascii="Times New Roman" w:hAnsi="Times New Roman"/>
          <w:b/>
          <w:color w:val="000000"/>
          <w:sz w:val="24"/>
          <w:szCs w:val="24"/>
        </w:rPr>
        <w:t xml:space="preserve">para suprir vagas </w:t>
      </w:r>
      <w:r w:rsidRPr="00CB47CA">
        <w:rPr>
          <w:rFonts w:ascii="Times New Roman" w:hAnsi="Times New Roman"/>
          <w:b/>
          <w:sz w:val="24"/>
          <w:szCs w:val="24"/>
        </w:rPr>
        <w:t>no quadro de Profissionais</w:t>
      </w:r>
      <w:r>
        <w:rPr>
          <w:rFonts w:ascii="Times New Roman" w:hAnsi="Times New Roman"/>
          <w:b/>
          <w:sz w:val="24"/>
          <w:szCs w:val="24"/>
        </w:rPr>
        <w:t xml:space="preserve"> do Município de </w:t>
      </w:r>
      <w:r w:rsidR="004827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Figueirópolis d</w:t>
      </w:r>
      <w:r w:rsidRPr="00CB47CA">
        <w:rPr>
          <w:rFonts w:ascii="Times New Roman" w:hAnsi="Times New Roman"/>
          <w:b/>
          <w:sz w:val="24"/>
          <w:szCs w:val="24"/>
        </w:rPr>
        <w:t>’Oeste – MT e dá outras providencias:</w:t>
      </w:r>
    </w:p>
    <w:p w14:paraId="6CBA62D4" w14:textId="2F675C11" w:rsidR="00722D8F" w:rsidRPr="00CB47CA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color w:val="000000"/>
        </w:rPr>
        <w:t>O prefeito do Município de Figueirópolis D´Oeste-MT, Estado de Mato Grosso, Sr</w:t>
      </w:r>
      <w:r w:rsidRPr="00CB47CA">
        <w:rPr>
          <w:rFonts w:cs="Times New Roman"/>
          <w:b/>
          <w:color w:val="000000"/>
        </w:rPr>
        <w:t>.</w:t>
      </w:r>
      <w:r w:rsidR="00CB47CA">
        <w:rPr>
          <w:rFonts w:cs="Times New Roman"/>
          <w:b/>
          <w:color w:val="000000"/>
        </w:rPr>
        <w:t xml:space="preserve"> </w:t>
      </w:r>
      <w:r w:rsidR="00213474" w:rsidRPr="00213474">
        <w:rPr>
          <w:rFonts w:cs="Times New Roman"/>
          <w:b/>
          <w:i/>
          <w:color w:val="000000"/>
        </w:rPr>
        <w:t>ADEMIR FELICIO GARCIA</w:t>
      </w:r>
      <w:r w:rsidRPr="00CB47CA">
        <w:rPr>
          <w:rFonts w:cs="Times New Roman"/>
          <w:color w:val="000000"/>
        </w:rPr>
        <w:t>, no uso de suas atribuições legais que lhe confere a Lei</w:t>
      </w:r>
      <w:r w:rsidRPr="00CB47CA">
        <w:rPr>
          <w:rFonts w:cs="Times New Roman"/>
        </w:rPr>
        <w:t xml:space="preserve"> Orgânica do Município, considerando o interesse público e a necessidade da Administração Pública e considerando ainda o Ed</w:t>
      </w:r>
      <w:r w:rsidR="00DC39D4" w:rsidRPr="00CB47CA">
        <w:rPr>
          <w:rFonts w:cs="Times New Roman"/>
        </w:rPr>
        <w:t xml:space="preserve">ital do Concurso Público </w:t>
      </w:r>
      <w:r w:rsidR="0039458B">
        <w:rPr>
          <w:rFonts w:cs="Times New Roman"/>
        </w:rPr>
        <w:t xml:space="preserve">nº </w:t>
      </w:r>
      <w:r w:rsidR="00DC39D4" w:rsidRPr="00CB47CA">
        <w:rPr>
          <w:rFonts w:cs="Times New Roman"/>
        </w:rPr>
        <w:t>001/2023</w:t>
      </w:r>
      <w:r w:rsidRPr="00CB47CA">
        <w:rPr>
          <w:rFonts w:cs="Times New Roman"/>
        </w:rPr>
        <w:t>.</w:t>
      </w:r>
    </w:p>
    <w:p w14:paraId="6B1C509A" w14:textId="41B6056E" w:rsidR="0049693D" w:rsidRPr="00CB47CA" w:rsidRDefault="00722D8F" w:rsidP="00F60E45">
      <w:pPr>
        <w:pStyle w:val="Standard"/>
        <w:spacing w:line="360" w:lineRule="auto"/>
        <w:ind w:firstLine="1418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RESOLVE:</w:t>
      </w:r>
    </w:p>
    <w:p w14:paraId="6F049A3A" w14:textId="1DD3C5EE" w:rsidR="0049693D" w:rsidRDefault="00722D8F" w:rsidP="00CB47CA">
      <w:pPr>
        <w:pStyle w:val="Standard"/>
        <w:spacing w:line="360" w:lineRule="auto"/>
        <w:ind w:firstLine="1418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1º </w:t>
      </w:r>
      <w:r w:rsidR="0049693D" w:rsidRPr="00CB47CA">
        <w:rPr>
          <w:rFonts w:cs="Times New Roman"/>
          <w:b/>
          <w:color w:val="000000"/>
        </w:rPr>
        <w:t xml:space="preserve">Nomear </w:t>
      </w:r>
      <w:r w:rsidR="00991928" w:rsidRPr="00E54B3C">
        <w:rPr>
          <w:rFonts w:cs="Times New Roman"/>
          <w:color w:val="000000"/>
        </w:rPr>
        <w:t>para provimento</w:t>
      </w:r>
      <w:r w:rsidR="00991928" w:rsidRPr="00CB47CA">
        <w:rPr>
          <w:rFonts w:cs="Times New Roman"/>
          <w:b/>
          <w:color w:val="000000"/>
        </w:rPr>
        <w:t xml:space="preserve"> </w:t>
      </w:r>
      <w:r w:rsidR="00CB47CA">
        <w:rPr>
          <w:rFonts w:cs="Times New Roman"/>
          <w:color w:val="000000"/>
        </w:rPr>
        <w:t>em</w:t>
      </w:r>
      <w:r w:rsidR="00991928" w:rsidRPr="00CB47CA">
        <w:rPr>
          <w:rFonts w:cs="Times New Roman"/>
          <w:color w:val="000000"/>
        </w:rPr>
        <w:t xml:space="preserve"> cargo público </w:t>
      </w:r>
      <w:r w:rsidR="00EF49AB">
        <w:rPr>
          <w:rFonts w:cs="Times New Roman"/>
          <w:color w:val="000000"/>
        </w:rPr>
        <w:t xml:space="preserve">efetivo, </w:t>
      </w:r>
      <w:r w:rsidR="0049693D" w:rsidRPr="00CB47CA">
        <w:rPr>
          <w:rFonts w:cs="Times New Roman"/>
        </w:rPr>
        <w:t xml:space="preserve">os candidatos aprovados no concurso público edital </w:t>
      </w:r>
      <w:r w:rsidR="0039458B">
        <w:rPr>
          <w:rFonts w:cs="Times New Roman"/>
        </w:rPr>
        <w:t xml:space="preserve">nº </w:t>
      </w:r>
      <w:r w:rsidR="0049693D" w:rsidRPr="00CB47CA">
        <w:rPr>
          <w:rFonts w:cs="Times New Roman"/>
        </w:rPr>
        <w:t xml:space="preserve">001/2023, homologado </w:t>
      </w:r>
      <w:r w:rsidR="00B64726">
        <w:rPr>
          <w:rFonts w:cs="Times New Roman"/>
        </w:rPr>
        <w:t>por meio</w:t>
      </w:r>
      <w:r w:rsidR="0049693D" w:rsidRPr="00CB47CA">
        <w:rPr>
          <w:rFonts w:cs="Times New Roman"/>
        </w:rPr>
        <w:t xml:space="preserve"> do Decreto nº 18/2024 de 21/02/202</w:t>
      </w:r>
      <w:r w:rsidR="00991928" w:rsidRPr="00CB47CA">
        <w:rPr>
          <w:rFonts w:cs="Times New Roman"/>
        </w:rPr>
        <w:t>4</w:t>
      </w:r>
      <w:r w:rsidR="0049693D" w:rsidRPr="00CB47CA">
        <w:rPr>
          <w:rFonts w:cs="Times New Roman"/>
        </w:rPr>
        <w:t xml:space="preserve">, </w:t>
      </w:r>
      <w:r w:rsidR="00991928" w:rsidRPr="00CB47CA">
        <w:rPr>
          <w:rFonts w:cs="Times New Roman"/>
        </w:rPr>
        <w:t>conforme relação abaixo:</w:t>
      </w:r>
    </w:p>
    <w:p w14:paraId="00D5751B" w14:textId="3515EBCF" w:rsidR="002B5B14" w:rsidRPr="000253AD" w:rsidRDefault="00B9300B" w:rsidP="000253AD">
      <w:pPr>
        <w:pStyle w:val="Standard"/>
        <w:numPr>
          <w:ilvl w:val="0"/>
          <w:numId w:val="5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0"/>
          <w:szCs w:val="20"/>
        </w:rPr>
        <w:t>CARGO: APOIO ADMINISTRATIVO EDUCACIONAL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4076"/>
        <w:gridCol w:w="1793"/>
        <w:gridCol w:w="1603"/>
      </w:tblGrid>
      <w:tr w:rsidR="002B5B14" w:rsidRPr="000253AD" w14:paraId="15E89C92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A2DA1" w14:textId="77777777" w:rsidR="002B5B14" w:rsidRPr="006C5028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6C5028"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  <w:tc>
          <w:tcPr>
            <w:tcW w:w="2248" w:type="pct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54264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CANDIDATO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7EC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PONTUAÇÃO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3BEBA" w14:textId="77777777" w:rsidR="002B5B14" w:rsidRPr="000253AD" w:rsidRDefault="002B5B14" w:rsidP="000E048A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0253AD">
              <w:rPr>
                <w:rFonts w:ascii="Arial" w:hAnsi="Arial" w:cs="Arial"/>
                <w:sz w:val="16"/>
                <w:szCs w:val="16"/>
              </w:rPr>
              <w:t>APROVADO</w:t>
            </w:r>
          </w:p>
        </w:tc>
      </w:tr>
      <w:tr w:rsidR="00FF27EF" w:rsidRPr="000253AD" w14:paraId="4CE7A02F" w14:textId="77777777" w:rsidTr="003A16D0">
        <w:trPr>
          <w:trHeight w:val="190"/>
        </w:trPr>
        <w:tc>
          <w:tcPr>
            <w:tcW w:w="879" w:type="pct"/>
            <w:tcBorders>
              <w:top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B6CBE" w14:textId="10878F34" w:rsidR="00FF27EF" w:rsidRDefault="009516B0" w:rsidP="00681F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23734</w:t>
            </w:r>
          </w:p>
        </w:tc>
        <w:tc>
          <w:tcPr>
            <w:tcW w:w="2248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9B86" w14:textId="3BB33B4A" w:rsidR="00FF27EF" w:rsidRDefault="009516B0" w:rsidP="00E34D88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SONIA LIMA DOS SANTOS</w:t>
            </w:r>
          </w:p>
        </w:tc>
        <w:tc>
          <w:tcPr>
            <w:tcW w:w="989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6501A" w14:textId="3414384C" w:rsidR="00FF27EF" w:rsidRDefault="009516B0" w:rsidP="00681F88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FF27EF">
              <w:rPr>
                <w:rFonts w:ascii="Arial" w:hAnsi="Arial" w:cs="Arial"/>
                <w:sz w:val="16"/>
                <w:szCs w:val="16"/>
              </w:rPr>
              <w:t>.000</w:t>
            </w:r>
          </w:p>
        </w:tc>
        <w:tc>
          <w:tcPr>
            <w:tcW w:w="884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C8EA" w14:textId="2679DFB5" w:rsidR="00FF27EF" w:rsidRDefault="009516B0" w:rsidP="00A04646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FF27EF">
              <w:rPr>
                <w:rFonts w:ascii="Arial" w:hAnsi="Arial" w:cs="Arial"/>
                <w:sz w:val="16"/>
                <w:szCs w:val="16"/>
              </w:rPr>
              <w:t>°</w:t>
            </w:r>
          </w:p>
        </w:tc>
      </w:tr>
    </w:tbl>
    <w:p w14:paraId="72B3BB6B" w14:textId="5820A6C1" w:rsidR="00A04646" w:rsidRPr="000253AD" w:rsidRDefault="00A04646" w:rsidP="000253AD">
      <w:pPr>
        <w:pStyle w:val="Standard"/>
        <w:ind w:left="1417"/>
        <w:rPr>
          <w:rFonts w:cs="Times New Roman"/>
          <w:b/>
          <w:bCs/>
          <w:sz w:val="28"/>
          <w:szCs w:val="28"/>
        </w:rPr>
      </w:pPr>
    </w:p>
    <w:p w14:paraId="650097E6" w14:textId="0054FA9A" w:rsidR="00722D8F" w:rsidRDefault="00722D8F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  <w:b/>
          <w:color w:val="000000"/>
        </w:rPr>
        <w:t xml:space="preserve">Art. 2º </w:t>
      </w:r>
      <w:r w:rsidR="00CB0633">
        <w:rPr>
          <w:rFonts w:cs="Times New Roman"/>
          <w:b/>
          <w:color w:val="000000"/>
        </w:rPr>
        <w:t xml:space="preserve">- </w:t>
      </w:r>
      <w:r w:rsidRPr="00CB47CA">
        <w:rPr>
          <w:rFonts w:cs="Times New Roman"/>
          <w:color w:val="000000"/>
        </w:rPr>
        <w:t>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candidato</w:t>
      </w:r>
      <w:r w:rsidR="00C01168">
        <w:rPr>
          <w:rFonts w:cs="Times New Roman"/>
          <w:color w:val="000000"/>
        </w:rPr>
        <w:t>s</w:t>
      </w:r>
      <w:r w:rsidRPr="00CB47CA">
        <w:rPr>
          <w:rFonts w:cs="Times New Roman"/>
          <w:color w:val="000000"/>
        </w:rPr>
        <w:t xml:space="preserve"> </w:t>
      </w:r>
      <w:r w:rsidR="00CB47CA">
        <w:rPr>
          <w:rFonts w:cs="Times New Roman"/>
          <w:color w:val="000000"/>
        </w:rPr>
        <w:t>nomeado</w:t>
      </w:r>
      <w:r w:rsidR="00C01168">
        <w:rPr>
          <w:rFonts w:cs="Times New Roman"/>
          <w:color w:val="000000"/>
        </w:rPr>
        <w:t>s</w:t>
      </w:r>
      <w:r w:rsidR="00CB47CA">
        <w:rPr>
          <w:rFonts w:cs="Times New Roman"/>
          <w:color w:val="000000"/>
        </w:rPr>
        <w:t xml:space="preserve"> </w:t>
      </w:r>
      <w:r w:rsidR="00280B83">
        <w:rPr>
          <w:rFonts w:cs="Times New Roman"/>
          <w:color w:val="000000"/>
        </w:rPr>
        <w:t xml:space="preserve">por esta Portaria </w:t>
      </w:r>
      <w:r w:rsidR="00CB47CA">
        <w:rPr>
          <w:rFonts w:cs="Times New Roman"/>
          <w:color w:val="000000"/>
        </w:rPr>
        <w:t>e</w:t>
      </w:r>
      <w:r w:rsidR="00280B83">
        <w:rPr>
          <w:rFonts w:cs="Times New Roman"/>
          <w:color w:val="000000"/>
        </w:rPr>
        <w:t>st</w:t>
      </w:r>
      <w:r w:rsidR="00C01168">
        <w:rPr>
          <w:rFonts w:cs="Times New Roman"/>
          <w:color w:val="000000"/>
        </w:rPr>
        <w:t>ão</w:t>
      </w:r>
      <w:r w:rsidR="00CB47CA">
        <w:rPr>
          <w:rFonts w:cs="Times New Roman"/>
          <w:color w:val="000000"/>
        </w:rPr>
        <w:t xml:space="preserve"> </w:t>
      </w:r>
      <w:r w:rsidR="00C01168" w:rsidRPr="00C01168">
        <w:rPr>
          <w:rFonts w:cs="Times New Roman"/>
          <w:b/>
          <w:color w:val="000000"/>
        </w:rPr>
        <w:t>CONVOCADO</w:t>
      </w:r>
      <w:r w:rsidR="00C01168">
        <w:rPr>
          <w:rFonts w:cs="Times New Roman"/>
          <w:b/>
          <w:color w:val="000000"/>
        </w:rPr>
        <w:t>S</w:t>
      </w:r>
      <w:r w:rsidR="00C01168" w:rsidRPr="00C01168">
        <w:rPr>
          <w:rFonts w:cs="Times New Roman"/>
          <w:b/>
          <w:color w:val="000000"/>
        </w:rPr>
        <w:t xml:space="preserve"> </w:t>
      </w:r>
      <w:r w:rsidR="00280B83">
        <w:rPr>
          <w:rFonts w:cs="Times New Roman"/>
          <w:color w:val="000000"/>
        </w:rPr>
        <w:t>a</w:t>
      </w:r>
      <w:r w:rsidRPr="00CB47CA">
        <w:rPr>
          <w:rFonts w:cs="Times New Roman"/>
          <w:color w:val="000000"/>
        </w:rPr>
        <w:t xml:space="preserve"> comparecer</w:t>
      </w:r>
      <w:r w:rsidR="00C01168">
        <w:rPr>
          <w:rFonts w:cs="Times New Roman"/>
          <w:color w:val="000000"/>
        </w:rPr>
        <w:t>em</w:t>
      </w:r>
      <w:r w:rsidRPr="00CB47CA">
        <w:rPr>
          <w:rFonts w:cs="Times New Roman"/>
          <w:color w:val="000000"/>
        </w:rPr>
        <w:t xml:space="preserve"> à</w:t>
      </w:r>
      <w:r w:rsidRPr="00CB47CA">
        <w:rPr>
          <w:rFonts w:cs="Times New Roman"/>
        </w:rPr>
        <w:t xml:space="preserve"> </w:t>
      </w:r>
      <w:r w:rsidR="00C01168">
        <w:rPr>
          <w:rFonts w:cs="Times New Roman"/>
        </w:rPr>
        <w:t>sede da P</w:t>
      </w:r>
      <w:r w:rsidRPr="00CB47CA">
        <w:rPr>
          <w:rFonts w:cs="Times New Roman"/>
        </w:rPr>
        <w:t>refeitura Municipal – Supervisão de Recursos Humanos, no prazo de 30 (trinta) di</w:t>
      </w:r>
      <w:r w:rsidR="00505BC4">
        <w:rPr>
          <w:rFonts w:cs="Times New Roman"/>
        </w:rPr>
        <w:t>as, contados da publicação desta portaria</w:t>
      </w:r>
      <w:r w:rsidRPr="00CB47CA">
        <w:rPr>
          <w:rFonts w:cs="Times New Roman"/>
        </w:rPr>
        <w:t>, para que sejam empossados nos cargos a que foram aprovados</w:t>
      </w:r>
      <w:r w:rsidR="00CB47CA">
        <w:rPr>
          <w:rFonts w:cs="Times New Roman"/>
        </w:rPr>
        <w:t xml:space="preserve">, conforme prevê </w:t>
      </w:r>
      <w:r w:rsidR="00280B83">
        <w:t>o</w:t>
      </w:r>
      <w:r w:rsidR="009B7C69">
        <w:t xml:space="preserve"> edital do concurso </w:t>
      </w:r>
      <w:r w:rsidR="0039458B">
        <w:t>público e</w:t>
      </w:r>
      <w:r w:rsidR="009B7C69">
        <w:t xml:space="preserve"> </w:t>
      </w:r>
      <w:r w:rsidR="00CB47CA">
        <w:rPr>
          <w:rFonts w:cs="Times New Roman"/>
        </w:rPr>
        <w:t>o art. 18, § 1º da Lei Complementar</w:t>
      </w:r>
      <w:r w:rsidR="009B7C69">
        <w:rPr>
          <w:rFonts w:cs="Times New Roman"/>
        </w:rPr>
        <w:t xml:space="preserve"> 009/2006</w:t>
      </w:r>
      <w:r w:rsidR="00CB47CA">
        <w:rPr>
          <w:rFonts w:cs="Times New Roman"/>
        </w:rPr>
        <w:t>.</w:t>
      </w:r>
    </w:p>
    <w:p w14:paraId="06128D13" w14:textId="5813CFAA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111C3D">
        <w:rPr>
          <w:b/>
        </w:rPr>
        <w:t>Art.3º</w:t>
      </w:r>
      <w:r>
        <w:t xml:space="preserve"> </w:t>
      </w:r>
      <w:r w:rsidR="00111C3D">
        <w:t>- Para</w:t>
      </w:r>
      <w:r>
        <w:t xml:space="preserve"> posse deverá ser observada as instruções contidas no anexo único desta portaria para fins de apresentação dos documentos e adotar procedimentos necessários </w:t>
      </w:r>
      <w:r w:rsidRPr="00EF49AB">
        <w:rPr>
          <w:rFonts w:cs="Times New Roman"/>
        </w:rPr>
        <w:t>dentro do prazo, nos termos do edital do concurso p</w:t>
      </w:r>
      <w:r w:rsidR="00505BC4" w:rsidRPr="00EF49AB">
        <w:rPr>
          <w:rFonts w:cs="Times New Roman"/>
        </w:rPr>
        <w:t>úblico a que se submeteu e das leis m</w:t>
      </w:r>
      <w:r w:rsidRPr="00EF49AB">
        <w:rPr>
          <w:rFonts w:cs="Times New Roman"/>
        </w:rPr>
        <w:t>unicipais</w:t>
      </w:r>
    </w:p>
    <w:p w14:paraId="152848BC" w14:textId="4D7804FF" w:rsidR="009B7C69" w:rsidRPr="00EF49AB" w:rsidRDefault="009B7C69" w:rsidP="00722D8F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>Art. 4°</w:t>
      </w:r>
      <w:r w:rsidRPr="00EF49AB">
        <w:rPr>
          <w:rFonts w:cs="Times New Roman"/>
        </w:rPr>
        <w:t xml:space="preserve"> - Tornar-se-á sem efeito o ato de nomeação se não ocorrer dentro do prazo estabelecido </w:t>
      </w:r>
      <w:r w:rsidR="00505BC4" w:rsidRPr="00EF49AB">
        <w:rPr>
          <w:rFonts w:cs="Times New Roman"/>
        </w:rPr>
        <w:t xml:space="preserve">no </w:t>
      </w:r>
      <w:r w:rsidRPr="00EF49AB">
        <w:rPr>
          <w:rFonts w:cs="Times New Roman"/>
        </w:rPr>
        <w:t xml:space="preserve">art. 2º, prosseguindo na nomeação dos demais candidatos </w:t>
      </w:r>
      <w:r w:rsidR="00505BC4" w:rsidRPr="00EF49AB">
        <w:rPr>
          <w:rFonts w:cs="Times New Roman"/>
        </w:rPr>
        <w:t>classificados</w:t>
      </w:r>
      <w:r w:rsidRPr="00EF49AB">
        <w:rPr>
          <w:rFonts w:cs="Times New Roman"/>
        </w:rPr>
        <w:t xml:space="preserve">, de </w:t>
      </w:r>
      <w:r w:rsidR="00E62312" w:rsidRPr="00EF49AB">
        <w:rPr>
          <w:rFonts w:cs="Times New Roman"/>
        </w:rPr>
        <w:t>acordo</w:t>
      </w:r>
      <w:r w:rsidR="00B64726" w:rsidRPr="00EF49AB">
        <w:rPr>
          <w:rFonts w:cs="Times New Roman"/>
        </w:rPr>
        <w:t xml:space="preserve"> com o art. 13</w:t>
      </w:r>
      <w:r w:rsidRPr="00EF49AB">
        <w:rPr>
          <w:rFonts w:cs="Times New Roman"/>
        </w:rPr>
        <w:t xml:space="preserve"> da LC 009/2006. </w:t>
      </w:r>
    </w:p>
    <w:p w14:paraId="649440D4" w14:textId="0443BDA9" w:rsidR="00111C3D" w:rsidRPr="00EF49AB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  <w:color w:val="000000"/>
        </w:rPr>
        <w:t xml:space="preserve">Art. 5º </w:t>
      </w:r>
      <w:r w:rsidR="00CB0633" w:rsidRPr="00EF49AB">
        <w:rPr>
          <w:rFonts w:cs="Times New Roman"/>
          <w:b/>
          <w:color w:val="000000"/>
        </w:rPr>
        <w:t xml:space="preserve">- </w:t>
      </w:r>
      <w:r w:rsidRPr="00EF49AB">
        <w:rPr>
          <w:rFonts w:cs="Times New Roman"/>
          <w:color w:val="000000"/>
        </w:rPr>
        <w:t>Esta</w:t>
      </w:r>
      <w:r w:rsidRPr="00EF49AB">
        <w:rPr>
          <w:rFonts w:cs="Times New Roman"/>
          <w:b/>
          <w:color w:val="000000"/>
        </w:rPr>
        <w:t xml:space="preserve"> </w:t>
      </w:r>
      <w:r w:rsidRPr="00EF49AB">
        <w:rPr>
          <w:rFonts w:cs="Times New Roman"/>
          <w:color w:val="000000"/>
        </w:rPr>
        <w:t xml:space="preserve">nomeação se </w:t>
      </w:r>
      <w:r w:rsidR="00CB0633" w:rsidRPr="00EF49AB">
        <w:rPr>
          <w:rFonts w:cs="Times New Roman"/>
          <w:color w:val="000000"/>
        </w:rPr>
        <w:t>dá</w:t>
      </w:r>
      <w:r w:rsidRPr="00EF49AB">
        <w:rPr>
          <w:rFonts w:cs="Times New Roman"/>
          <w:color w:val="000000"/>
        </w:rPr>
        <w:t xml:space="preserve"> exclusivamente no regime Estatutário e a jornada</w:t>
      </w:r>
      <w:r w:rsidRPr="00EF49AB">
        <w:rPr>
          <w:rFonts w:cs="Times New Roman"/>
        </w:rPr>
        <w:t xml:space="preserve"> de trabalho será aquela </w:t>
      </w:r>
      <w:r w:rsidR="000253AD">
        <w:rPr>
          <w:rFonts w:cs="Times New Roman"/>
        </w:rPr>
        <w:t>constante no Edital nº 001/2023</w:t>
      </w:r>
    </w:p>
    <w:p w14:paraId="64ACA903" w14:textId="35CFA9CD" w:rsidR="009B7C69" w:rsidRPr="00EF49AB" w:rsidRDefault="009B7C69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  <w:b/>
        </w:rPr>
        <w:t xml:space="preserve">Art. </w:t>
      </w:r>
      <w:r w:rsidR="00111C3D" w:rsidRPr="00EF49AB">
        <w:rPr>
          <w:rFonts w:cs="Times New Roman"/>
          <w:b/>
        </w:rPr>
        <w:t>6</w:t>
      </w:r>
      <w:r w:rsidRPr="00EF49AB">
        <w:rPr>
          <w:rFonts w:cs="Times New Roman"/>
          <w:b/>
        </w:rPr>
        <w:t>°</w:t>
      </w:r>
      <w:r w:rsidRPr="00EF49AB">
        <w:rPr>
          <w:rFonts w:cs="Times New Roman"/>
        </w:rPr>
        <w:t xml:space="preserve"> - Esta Portaria entra em vigor na data de sua publicação</w:t>
      </w:r>
    </w:p>
    <w:p w14:paraId="60422899" w14:textId="6E967B64" w:rsidR="00111C3D" w:rsidRDefault="00111C3D" w:rsidP="000253AD">
      <w:pPr>
        <w:pStyle w:val="Standard"/>
        <w:ind w:firstLine="1417"/>
        <w:jc w:val="both"/>
        <w:rPr>
          <w:rFonts w:cs="Times New Roman"/>
        </w:rPr>
      </w:pPr>
      <w:r w:rsidRPr="00EF49AB">
        <w:rPr>
          <w:rFonts w:cs="Times New Roman"/>
        </w:rPr>
        <w:t> </w:t>
      </w:r>
      <w:r w:rsidR="00EF49AB" w:rsidRPr="00EF49AB">
        <w:rPr>
          <w:rFonts w:cs="Times New Roman"/>
        </w:rPr>
        <w:t>Figueirópolis d</w:t>
      </w:r>
      <w:r w:rsidRPr="00EF49AB">
        <w:rPr>
          <w:rFonts w:cs="Times New Roman"/>
        </w:rPr>
        <w:t xml:space="preserve">’Oeste, MT, </w:t>
      </w:r>
      <w:r w:rsidR="00B9300B">
        <w:rPr>
          <w:rFonts w:cs="Times New Roman"/>
        </w:rPr>
        <w:t>0</w:t>
      </w:r>
      <w:r w:rsidR="009516B0">
        <w:rPr>
          <w:rFonts w:cs="Times New Roman"/>
        </w:rPr>
        <w:t>4</w:t>
      </w:r>
      <w:r w:rsidR="00E34D88">
        <w:rPr>
          <w:rFonts w:cs="Times New Roman"/>
        </w:rPr>
        <w:t xml:space="preserve"> </w:t>
      </w:r>
      <w:r w:rsidR="009516B0">
        <w:rPr>
          <w:rFonts w:cs="Times New Roman"/>
        </w:rPr>
        <w:t>de maio</w:t>
      </w:r>
      <w:r w:rsidR="00E94F50">
        <w:rPr>
          <w:rFonts w:cs="Times New Roman"/>
        </w:rPr>
        <w:t xml:space="preserve"> </w:t>
      </w:r>
      <w:r w:rsidR="00EF49AB" w:rsidRPr="00EF49AB">
        <w:rPr>
          <w:rFonts w:cs="Times New Roman"/>
        </w:rPr>
        <w:t>de</w:t>
      </w:r>
      <w:r w:rsidRPr="00EF49AB">
        <w:rPr>
          <w:rFonts w:cs="Times New Roman"/>
        </w:rPr>
        <w:t xml:space="preserve"> 202</w:t>
      </w:r>
      <w:r w:rsidR="009516B0">
        <w:rPr>
          <w:rFonts w:cs="Times New Roman"/>
        </w:rPr>
        <w:t>6</w:t>
      </w:r>
      <w:r w:rsidR="00EF49AB" w:rsidRPr="00EF49AB">
        <w:rPr>
          <w:rFonts w:cs="Times New Roman"/>
        </w:rPr>
        <w:t>.</w:t>
      </w:r>
      <w:r w:rsidR="0009695D">
        <w:rPr>
          <w:rFonts w:cs="Times New Roman"/>
        </w:rPr>
        <w:t xml:space="preserve">  </w:t>
      </w:r>
    </w:p>
    <w:p w14:paraId="259A2755" w14:textId="77777777" w:rsidR="007928A4" w:rsidRPr="000253AD" w:rsidRDefault="007928A4" w:rsidP="007928A4">
      <w:pPr>
        <w:pStyle w:val="Standard"/>
        <w:jc w:val="both"/>
        <w:rPr>
          <w:rFonts w:cs="Times New Roman"/>
        </w:rPr>
      </w:pPr>
    </w:p>
    <w:p w14:paraId="651C5484" w14:textId="14AFC1FC" w:rsidR="00111C3D" w:rsidRPr="00EF49AB" w:rsidRDefault="00213474" w:rsidP="0039458B">
      <w:pPr>
        <w:pStyle w:val="Standard"/>
        <w:jc w:val="center"/>
        <w:rPr>
          <w:rFonts w:cs="Times New Roman"/>
          <w:b/>
          <w:bCs/>
        </w:rPr>
      </w:pPr>
      <w:r w:rsidRPr="00213474">
        <w:rPr>
          <w:rFonts w:cs="Times New Roman"/>
          <w:b/>
          <w:bCs/>
        </w:rPr>
        <w:t>ADEMIR FELICIO GARCIA</w:t>
      </w:r>
    </w:p>
    <w:p w14:paraId="3A18F380" w14:textId="592177DE" w:rsidR="004663F9" w:rsidRPr="000253AD" w:rsidRDefault="00111C3D" w:rsidP="000253AD">
      <w:pPr>
        <w:pStyle w:val="Standard"/>
        <w:jc w:val="center"/>
        <w:rPr>
          <w:rFonts w:cs="Times New Roman"/>
          <w:b/>
          <w:bCs/>
        </w:rPr>
      </w:pPr>
      <w:r w:rsidRPr="00EF49AB">
        <w:rPr>
          <w:rFonts w:cs="Times New Roman"/>
          <w:b/>
          <w:bCs/>
        </w:rPr>
        <w:t>Prefeito Municipal</w:t>
      </w:r>
    </w:p>
    <w:p w14:paraId="38C12A68" w14:textId="50B5EF1B" w:rsidR="009B7C69" w:rsidRPr="009B7C69" w:rsidRDefault="009B7C69" w:rsidP="00CB0633">
      <w:pPr>
        <w:pStyle w:val="Standard"/>
        <w:jc w:val="center"/>
        <w:rPr>
          <w:b/>
        </w:rPr>
      </w:pPr>
      <w:r w:rsidRPr="009B7C69">
        <w:rPr>
          <w:b/>
        </w:rPr>
        <w:t xml:space="preserve">ANEXO ÚNICO DA PORTARIA DE NOMEAÇÃO DE APROVADO EM CONCURSO </w:t>
      </w:r>
      <w:r w:rsidRPr="009B7C69">
        <w:rPr>
          <w:b/>
        </w:rPr>
        <w:lastRenderedPageBreak/>
        <w:t>PÚBLICO</w:t>
      </w:r>
    </w:p>
    <w:p w14:paraId="5EE80BB5" w14:textId="0F117C65" w:rsidR="00722D8F" w:rsidRPr="00CB47CA" w:rsidRDefault="009B7C69" w:rsidP="00681F88">
      <w:pPr>
        <w:pStyle w:val="Standard"/>
        <w:jc w:val="both"/>
        <w:rPr>
          <w:rFonts w:cs="Times New Roman"/>
        </w:rPr>
      </w:pPr>
      <w:r>
        <w:t>Os candidatos nomeados deverão apresentar os documentos originais e cópias simples na S</w:t>
      </w:r>
      <w:r w:rsidR="00111C3D">
        <w:t xml:space="preserve">upervisão </w:t>
      </w:r>
      <w:r>
        <w:t xml:space="preserve">de Recursos Humanos da Prefeitura Municipal de </w:t>
      </w:r>
      <w:r w:rsidR="00111C3D">
        <w:t>Figueirópolis d’Oeste</w:t>
      </w:r>
      <w:r>
        <w:t>, até o ato da posse, conforme segue:</w:t>
      </w:r>
    </w:p>
    <w:p w14:paraId="74A1BC90" w14:textId="7135B038" w:rsidR="00722D8F" w:rsidRPr="00CB47CA" w:rsidRDefault="00722D8F" w:rsidP="00722D8F">
      <w:pPr>
        <w:pStyle w:val="Standard"/>
        <w:ind w:firstLine="1417"/>
        <w:jc w:val="both"/>
        <w:rPr>
          <w:rFonts w:cs="Times New Roman"/>
          <w:b/>
          <w:bCs/>
        </w:rPr>
      </w:pPr>
      <w:r w:rsidRPr="00CB47CA">
        <w:rPr>
          <w:rFonts w:cs="Times New Roman"/>
          <w:b/>
          <w:bCs/>
        </w:rPr>
        <w:t>Originais e fotocópias autenticadas:</w:t>
      </w:r>
    </w:p>
    <w:p w14:paraId="029E25B9" w14:textId="4D4AAF84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a. Cédula</w:t>
      </w:r>
      <w:r w:rsidR="000253AD">
        <w:rPr>
          <w:rFonts w:cs="Times New Roman"/>
        </w:rPr>
        <w:t xml:space="preserve"> de Identidade (cópia legível);</w:t>
      </w:r>
    </w:p>
    <w:p w14:paraId="611E4DFC" w14:textId="30A2AE5A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b. Ca</w:t>
      </w:r>
      <w:r w:rsidR="000253AD">
        <w:rPr>
          <w:rFonts w:cs="Times New Roman"/>
        </w:rPr>
        <w:t>dastro de Pessoa Física – CPF);</w:t>
      </w:r>
    </w:p>
    <w:p w14:paraId="123C0BF5" w14:textId="771A8749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c. Cartão PIS/PASEP</w:t>
      </w:r>
    </w:p>
    <w:p w14:paraId="2B4EEE27" w14:textId="51E5C65E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d. Título de Eleitor;</w:t>
      </w:r>
    </w:p>
    <w:p w14:paraId="0BE21538" w14:textId="509D7B7F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e. Registro no Conselho de Classe, quando necessár</w:t>
      </w:r>
      <w:r w:rsidR="000253AD">
        <w:rPr>
          <w:rFonts w:cs="Times New Roman"/>
        </w:rPr>
        <w:t>io</w:t>
      </w:r>
    </w:p>
    <w:p w14:paraId="43E1D489" w14:textId="04C72253" w:rsidR="00087DC8" w:rsidRPr="00CB47CA" w:rsidRDefault="00087DC8" w:rsidP="00722D8F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f.</w:t>
      </w:r>
      <w:r w:rsidR="004537A4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>Cert</w:t>
      </w:r>
      <w:r w:rsidR="000253AD">
        <w:rPr>
          <w:rFonts w:cs="Times New Roman"/>
        </w:rPr>
        <w:t>ificado de Reservista, se homem</w:t>
      </w:r>
    </w:p>
    <w:p w14:paraId="1DFC3225" w14:textId="51CC9112" w:rsidR="00087DC8" w:rsidRPr="00CB47CA" w:rsidRDefault="000253AD" w:rsidP="00722D8F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g. Comprovante de Escolaridade</w:t>
      </w:r>
    </w:p>
    <w:p w14:paraId="4E7D2908" w14:textId="31B4E790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h. Cert</w:t>
      </w:r>
      <w:r w:rsidR="000253AD">
        <w:rPr>
          <w:rFonts w:cs="Times New Roman"/>
        </w:rPr>
        <w:t>idão de Casamento ou Nascimento</w:t>
      </w:r>
    </w:p>
    <w:p w14:paraId="245C5523" w14:textId="2531DAB1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i. Caso seja casado (a</w:t>
      </w:r>
      <w:r w:rsidR="000253AD">
        <w:rPr>
          <w:rFonts w:cs="Times New Roman"/>
        </w:rPr>
        <w:t>), cópia do CPF do (a) cônjuge</w:t>
      </w:r>
    </w:p>
    <w:p w14:paraId="4014CA52" w14:textId="7668FB4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j. Certidão de nascim</w:t>
      </w:r>
      <w:r w:rsidR="000253AD">
        <w:rPr>
          <w:rFonts w:cs="Times New Roman"/>
        </w:rPr>
        <w:t>ento dos filhos (se for o caso)</w:t>
      </w:r>
    </w:p>
    <w:p w14:paraId="4A4B9EA1" w14:textId="77777777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k. Cópia do CPF dos filhos (quaisquer idades – obrigatório); </w:t>
      </w:r>
    </w:p>
    <w:p w14:paraId="533BAE19" w14:textId="77777777" w:rsidR="000253AD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>l. Carteira de Vacinação dos filhos meno</w:t>
      </w:r>
      <w:r w:rsidR="000253AD">
        <w:rPr>
          <w:rFonts w:cs="Times New Roman"/>
        </w:rPr>
        <w:t>res de 07 anos (se for o caso)</w:t>
      </w:r>
    </w:p>
    <w:p w14:paraId="01CE4F7E" w14:textId="3392E420" w:rsidR="00087DC8" w:rsidRPr="00CB47CA" w:rsidRDefault="00087DC8" w:rsidP="00087DC8">
      <w:pPr>
        <w:pStyle w:val="Standard"/>
        <w:ind w:left="1417"/>
        <w:jc w:val="both"/>
        <w:rPr>
          <w:rFonts w:cs="Times New Roman"/>
        </w:rPr>
      </w:pPr>
      <w:r w:rsidRPr="00CB47CA">
        <w:rPr>
          <w:rFonts w:cs="Times New Roman"/>
        </w:rPr>
        <w:t xml:space="preserve">m. Certidão de quitação Eleitoral </w:t>
      </w:r>
    </w:p>
    <w:p w14:paraId="4EF193F9" w14:textId="5432AE53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n. Certidão Negativa de Débitos para com o município de Figueirópolis D’ Oeste - MT (Solicitar no seto</w:t>
      </w:r>
      <w:r w:rsidR="000253AD">
        <w:rPr>
          <w:rFonts w:cs="Times New Roman"/>
        </w:rPr>
        <w:t>r de Tributação da Prefeitura)</w:t>
      </w:r>
    </w:p>
    <w:p w14:paraId="6F063632" w14:textId="157AA2ED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o. Atestado Admissional (Deverá ser emitido pelo </w:t>
      </w:r>
      <w:r w:rsidR="004537A4" w:rsidRPr="00CB47CA">
        <w:rPr>
          <w:rFonts w:cs="Times New Roman"/>
        </w:rPr>
        <w:t>médico</w:t>
      </w:r>
      <w:r w:rsidR="00111C3D">
        <w:rPr>
          <w:rFonts w:cs="Times New Roman"/>
        </w:rPr>
        <w:t xml:space="preserve"> do município de Figueirópolis d</w:t>
      </w:r>
      <w:r w:rsidRPr="00CB47CA">
        <w:rPr>
          <w:rFonts w:cs="Times New Roman"/>
        </w:rPr>
        <w:t xml:space="preserve">’ Oeste – MT) </w:t>
      </w:r>
    </w:p>
    <w:p w14:paraId="054D32F0" w14:textId="2EB40FA2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p. 01 (uma</w:t>
      </w:r>
      <w:r w:rsidR="000253AD">
        <w:rPr>
          <w:rFonts w:cs="Times New Roman"/>
        </w:rPr>
        <w:t>) foto 3x4, colorida e recente</w:t>
      </w:r>
    </w:p>
    <w:p w14:paraId="2A4E72AA" w14:textId="13BE46CC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q. Comprovante de e</w:t>
      </w:r>
      <w:r w:rsidR="000253AD">
        <w:rPr>
          <w:rFonts w:cs="Times New Roman"/>
        </w:rPr>
        <w:t>ndereço residencial atualizado</w:t>
      </w:r>
    </w:p>
    <w:p w14:paraId="56463DB9" w14:textId="21A667A5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r. Declaração de Bens ou </w:t>
      </w:r>
      <w:r w:rsidR="000253AD">
        <w:rPr>
          <w:rFonts w:cs="Times New Roman"/>
        </w:rPr>
        <w:t>Declaração de IRRF do exercido</w:t>
      </w:r>
    </w:p>
    <w:p w14:paraId="18C475EF" w14:textId="42489776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 xml:space="preserve">s. Cópia do </w:t>
      </w:r>
      <w:r w:rsidR="000253AD">
        <w:rPr>
          <w:rFonts w:cs="Times New Roman"/>
        </w:rPr>
        <w:t>CPF do pai e mãe (obrigatório)</w:t>
      </w:r>
    </w:p>
    <w:p w14:paraId="7633752D" w14:textId="3F721958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t. Certidão nega</w:t>
      </w:r>
      <w:r w:rsidR="000253AD">
        <w:rPr>
          <w:rFonts w:cs="Times New Roman"/>
        </w:rPr>
        <w:t>tiva de Antecedentes Criminais</w:t>
      </w:r>
    </w:p>
    <w:p w14:paraId="46C65C5F" w14:textId="031ED29A" w:rsidR="00087DC8" w:rsidRPr="00CB47CA" w:rsidRDefault="00087DC8" w:rsidP="00087DC8">
      <w:pPr>
        <w:pStyle w:val="Standard"/>
        <w:ind w:firstLine="1417"/>
        <w:jc w:val="both"/>
        <w:rPr>
          <w:rFonts w:cs="Times New Roman"/>
        </w:rPr>
      </w:pPr>
      <w:r w:rsidRPr="00CB47CA">
        <w:rPr>
          <w:rFonts w:cs="Times New Roman"/>
        </w:rPr>
        <w:t>u. Dec</w:t>
      </w:r>
      <w:r w:rsidR="000253AD">
        <w:rPr>
          <w:rFonts w:cs="Times New Roman"/>
        </w:rPr>
        <w:t>laração de não acumulo de Cargo</w:t>
      </w:r>
    </w:p>
    <w:p w14:paraId="4F1D6161" w14:textId="7CB32D68" w:rsidR="0084723B" w:rsidRPr="00CB47CA" w:rsidRDefault="00687C87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. </w:t>
      </w:r>
      <w:r w:rsidRPr="00CB47CA">
        <w:rPr>
          <w:rFonts w:cs="Times New Roman"/>
          <w:b/>
        </w:rPr>
        <w:t>Comprova</w:t>
      </w:r>
      <w:r w:rsidR="0084723B" w:rsidRPr="00CB47CA">
        <w:rPr>
          <w:rFonts w:cs="Times New Roman"/>
          <w:b/>
        </w:rPr>
        <w:t>nte de sanidade física e mental.</w:t>
      </w:r>
    </w:p>
    <w:p w14:paraId="2639CEC0" w14:textId="51E56D1E" w:rsidR="00087DC8" w:rsidRPr="00CB47CA" w:rsidRDefault="0084723B" w:rsidP="00687C87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A</w:t>
      </w:r>
      <w:r w:rsidR="00687C87" w:rsidRPr="00CB47CA">
        <w:rPr>
          <w:rFonts w:cs="Times New Roman"/>
        </w:rPr>
        <w:t>presentação dos exames complementares constates no item 5.1.3.</w:t>
      </w:r>
      <w:r w:rsidRPr="00CB47CA">
        <w:rPr>
          <w:rFonts w:cs="Times New Roman"/>
        </w:rPr>
        <w:t xml:space="preserve">do edital 01/2023, </w:t>
      </w:r>
      <w:r w:rsidR="00087DC8" w:rsidRPr="00CB47CA">
        <w:rPr>
          <w:rFonts w:cs="Times New Roman"/>
        </w:rPr>
        <w:t>os seguintes exames</w:t>
      </w:r>
      <w:r w:rsidRPr="00CB47CA">
        <w:rPr>
          <w:rFonts w:cs="Times New Roman"/>
        </w:rPr>
        <w:t xml:space="preserve"> serão</w:t>
      </w:r>
      <w:r w:rsidR="00087DC8" w:rsidRPr="00CB47CA">
        <w:rPr>
          <w:rFonts w:cs="Times New Roman"/>
        </w:rPr>
        <w:t xml:space="preserve"> </w:t>
      </w:r>
      <w:r w:rsidRPr="00CB47CA">
        <w:rPr>
          <w:rFonts w:cs="Times New Roman"/>
        </w:rPr>
        <w:t xml:space="preserve">totalmente </w:t>
      </w:r>
      <w:r w:rsidR="00087DC8" w:rsidRPr="00CB47CA">
        <w:rPr>
          <w:rFonts w:cs="Times New Roman"/>
        </w:rPr>
        <w:t xml:space="preserve">custeados pelo candidato, conforme segue: </w:t>
      </w:r>
    </w:p>
    <w:p w14:paraId="0824413D" w14:textId="77777777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a. Hemograma completo; </w:t>
      </w:r>
    </w:p>
    <w:p w14:paraId="599A4A0E" w14:textId="31280EA8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b. Eletrocardiograma (com laudo, c</w:t>
      </w:r>
      <w:r w:rsidR="000253AD">
        <w:rPr>
          <w:rFonts w:cs="Times New Roman"/>
        </w:rPr>
        <w:t>arimbo e assinatura do médico)</w:t>
      </w:r>
    </w:p>
    <w:p w14:paraId="226CC175" w14:textId="3704A45D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c. </w:t>
      </w:r>
      <w:proofErr w:type="spellStart"/>
      <w:r w:rsidRPr="00CB47CA">
        <w:rPr>
          <w:rFonts w:cs="Times New Roman"/>
        </w:rPr>
        <w:t>Imunofluorescência</w:t>
      </w:r>
      <w:proofErr w:type="spellEnd"/>
      <w:r w:rsidRPr="00CB47CA">
        <w:rPr>
          <w:rFonts w:cs="Times New Roman"/>
        </w:rPr>
        <w:t xml:space="preserve"> para T.A. (doe</w:t>
      </w:r>
      <w:r w:rsidR="000253AD">
        <w:rPr>
          <w:rFonts w:cs="Times New Roman"/>
        </w:rPr>
        <w:t>nça de chagas)</w:t>
      </w:r>
    </w:p>
    <w:p w14:paraId="475F7259" w14:textId="64086E83" w:rsidR="00087DC8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d. Radiografia da Coluna e do T</w:t>
      </w:r>
      <w:r w:rsidR="000253AD">
        <w:rPr>
          <w:rFonts w:cs="Times New Roman"/>
        </w:rPr>
        <w:t xml:space="preserve">órax em PA e PERFIL (com </w:t>
      </w:r>
      <w:proofErr w:type="spellStart"/>
      <w:proofErr w:type="gramStart"/>
      <w:r w:rsidR="000253AD">
        <w:rPr>
          <w:rFonts w:cs="Times New Roman"/>
        </w:rPr>
        <w:t>laudo,</w:t>
      </w:r>
      <w:r w:rsidRPr="00CB47CA">
        <w:rPr>
          <w:rFonts w:cs="Times New Roman"/>
        </w:rPr>
        <w:t>c</w:t>
      </w:r>
      <w:r w:rsidR="000253AD">
        <w:rPr>
          <w:rFonts w:cs="Times New Roman"/>
        </w:rPr>
        <w:t>arimbo</w:t>
      </w:r>
      <w:proofErr w:type="spellEnd"/>
      <w:proofErr w:type="gramEnd"/>
      <w:r w:rsidR="000253AD">
        <w:rPr>
          <w:rFonts w:cs="Times New Roman"/>
        </w:rPr>
        <w:t xml:space="preserve"> e assinatura do médico)</w:t>
      </w:r>
    </w:p>
    <w:p w14:paraId="1895D356" w14:textId="2061BF38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e. </w:t>
      </w:r>
      <w:proofErr w:type="spellStart"/>
      <w:r>
        <w:rPr>
          <w:rFonts w:cs="Times New Roman"/>
        </w:rPr>
        <w:t>Tipagem</w:t>
      </w:r>
      <w:proofErr w:type="spellEnd"/>
      <w:r>
        <w:rPr>
          <w:rFonts w:cs="Times New Roman"/>
        </w:rPr>
        <w:t xml:space="preserve"> Sanguínea;</w:t>
      </w:r>
    </w:p>
    <w:p w14:paraId="189CFC73" w14:textId="77777777" w:rsidR="00687C87" w:rsidRPr="00CB47CA" w:rsidRDefault="00087DC8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f. </w:t>
      </w:r>
      <w:proofErr w:type="spellStart"/>
      <w:r w:rsidRPr="00CB47CA">
        <w:rPr>
          <w:rFonts w:cs="Times New Roman"/>
        </w:rPr>
        <w:t>Urinálise</w:t>
      </w:r>
      <w:proofErr w:type="spellEnd"/>
      <w:r w:rsidRPr="00CB47CA">
        <w:rPr>
          <w:rFonts w:cs="Times New Roman"/>
        </w:rPr>
        <w:t xml:space="preserve">; </w:t>
      </w:r>
    </w:p>
    <w:p w14:paraId="22A48AF6" w14:textId="60B92801" w:rsidR="00687C87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g. Glicemia (em jejum)</w:t>
      </w:r>
    </w:p>
    <w:p w14:paraId="67F942D3" w14:textId="5BC9A120" w:rsidR="00087DC8" w:rsidRPr="00CB47CA" w:rsidRDefault="000253AD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h. </w:t>
      </w:r>
      <w:proofErr w:type="spellStart"/>
      <w:r>
        <w:rPr>
          <w:rFonts w:cs="Times New Roman"/>
        </w:rPr>
        <w:t>Uréia</w:t>
      </w:r>
      <w:proofErr w:type="spellEnd"/>
      <w:r>
        <w:rPr>
          <w:rFonts w:cs="Times New Roman"/>
        </w:rPr>
        <w:t>;</w:t>
      </w:r>
    </w:p>
    <w:p w14:paraId="7C9CC563" w14:textId="1E625C2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i</w:t>
      </w:r>
      <w:r w:rsidR="000253AD">
        <w:rPr>
          <w:rFonts w:cs="Times New Roman"/>
        </w:rPr>
        <w:t>. Creatinina;</w:t>
      </w:r>
    </w:p>
    <w:p w14:paraId="25872DDA" w14:textId="500A7AAD" w:rsidR="00087DC8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>j</w:t>
      </w:r>
      <w:r w:rsidR="000253AD">
        <w:rPr>
          <w:rFonts w:cs="Times New Roman"/>
        </w:rPr>
        <w:t>. VDRL</w:t>
      </w:r>
    </w:p>
    <w:p w14:paraId="6B69AC31" w14:textId="5542FA38" w:rsidR="00687C87" w:rsidRPr="00CB47CA" w:rsidRDefault="00687C87" w:rsidP="00087DC8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lastRenderedPageBreak/>
        <w:t>l</w:t>
      </w:r>
      <w:r w:rsidR="00087DC8" w:rsidRPr="00CB47CA">
        <w:rPr>
          <w:rFonts w:cs="Times New Roman"/>
        </w:rPr>
        <w:t xml:space="preserve">. </w:t>
      </w:r>
      <w:proofErr w:type="spellStart"/>
      <w:r w:rsidR="00087DC8" w:rsidRPr="00CB47CA">
        <w:rPr>
          <w:rFonts w:cs="Times New Roman"/>
        </w:rPr>
        <w:t>Colpocitologia</w:t>
      </w:r>
      <w:proofErr w:type="spellEnd"/>
      <w:r w:rsidR="00087DC8" w:rsidRPr="00CB47CA">
        <w:rPr>
          <w:rFonts w:cs="Times New Roman"/>
        </w:rPr>
        <w:t xml:space="preserve"> Oncótica Paras</w:t>
      </w:r>
      <w:r w:rsidR="000253AD">
        <w:rPr>
          <w:rFonts w:cs="Times New Roman"/>
        </w:rPr>
        <w:t>itária (Prevenção Ginecológica)</w:t>
      </w:r>
    </w:p>
    <w:p w14:paraId="472B841D" w14:textId="25E4B71B" w:rsidR="00167BB8" w:rsidRPr="000253AD" w:rsidRDefault="00087DC8" w:rsidP="000253AD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CB47CA">
        <w:rPr>
          <w:rFonts w:cs="Times New Roman"/>
        </w:rPr>
        <w:t xml:space="preserve"> </w:t>
      </w:r>
      <w:r w:rsidR="00687C87" w:rsidRPr="00CB47CA">
        <w:rPr>
          <w:rFonts w:cs="Times New Roman"/>
        </w:rPr>
        <w:t>m</w:t>
      </w:r>
      <w:r w:rsidRPr="00CB47CA">
        <w:rPr>
          <w:rFonts w:cs="Times New Roman"/>
        </w:rPr>
        <w:t>. EAS.</w:t>
      </w:r>
    </w:p>
    <w:sectPr w:rsidR="00167BB8" w:rsidRPr="000253A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9D199" w14:textId="77777777" w:rsidR="006736A7" w:rsidRDefault="006736A7" w:rsidP="00732E4E">
      <w:pPr>
        <w:spacing w:after="0" w:line="240" w:lineRule="auto"/>
      </w:pPr>
      <w:r>
        <w:separator/>
      </w:r>
    </w:p>
  </w:endnote>
  <w:endnote w:type="continuationSeparator" w:id="0">
    <w:p w14:paraId="77B42F2E" w14:textId="77777777" w:rsidR="006736A7" w:rsidRDefault="006736A7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B38D3" w14:textId="77777777" w:rsidR="006736A7" w:rsidRDefault="006736A7" w:rsidP="00732E4E">
      <w:pPr>
        <w:spacing w:after="0" w:line="240" w:lineRule="auto"/>
      </w:pPr>
      <w:r>
        <w:separator/>
      </w:r>
    </w:p>
  </w:footnote>
  <w:footnote w:type="continuationSeparator" w:id="0">
    <w:p w14:paraId="46BE8E2A" w14:textId="77777777" w:rsidR="006736A7" w:rsidRDefault="006736A7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0E93BF26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61D4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8F151EB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F2000C3"/>
    <w:multiLevelType w:val="hybridMultilevel"/>
    <w:tmpl w:val="E3328D6E"/>
    <w:lvl w:ilvl="0" w:tplc="E0E68D5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F915140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74015A7"/>
    <w:multiLevelType w:val="hybridMultilevel"/>
    <w:tmpl w:val="A8C86D7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48B7F2C"/>
    <w:multiLevelType w:val="hybridMultilevel"/>
    <w:tmpl w:val="F66058FC"/>
    <w:lvl w:ilvl="0" w:tplc="91BEA30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733C1C77"/>
    <w:multiLevelType w:val="hybridMultilevel"/>
    <w:tmpl w:val="2B4C8286"/>
    <w:lvl w:ilvl="0" w:tplc="30268AF4">
      <w:start w:val="1"/>
      <w:numFmt w:val="decimal"/>
      <w:lvlText w:val="%1."/>
      <w:lvlJc w:val="left"/>
      <w:pPr>
        <w:ind w:left="1777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389A"/>
    <w:rsid w:val="00017B2C"/>
    <w:rsid w:val="00017EA3"/>
    <w:rsid w:val="00023DA4"/>
    <w:rsid w:val="000253AD"/>
    <w:rsid w:val="000317FA"/>
    <w:rsid w:val="000330E7"/>
    <w:rsid w:val="00034818"/>
    <w:rsid w:val="000374C7"/>
    <w:rsid w:val="0004495F"/>
    <w:rsid w:val="000477B6"/>
    <w:rsid w:val="0006218F"/>
    <w:rsid w:val="0006233D"/>
    <w:rsid w:val="00067C15"/>
    <w:rsid w:val="00071F65"/>
    <w:rsid w:val="0007501B"/>
    <w:rsid w:val="00075441"/>
    <w:rsid w:val="00081203"/>
    <w:rsid w:val="00082A6A"/>
    <w:rsid w:val="00084D34"/>
    <w:rsid w:val="000866D1"/>
    <w:rsid w:val="00087DC8"/>
    <w:rsid w:val="00087E00"/>
    <w:rsid w:val="00090150"/>
    <w:rsid w:val="00092E59"/>
    <w:rsid w:val="0009695D"/>
    <w:rsid w:val="000B1CC7"/>
    <w:rsid w:val="000B212A"/>
    <w:rsid w:val="000B65E3"/>
    <w:rsid w:val="000C30D4"/>
    <w:rsid w:val="000E3E88"/>
    <w:rsid w:val="000F1947"/>
    <w:rsid w:val="000F1B13"/>
    <w:rsid w:val="000F5EA7"/>
    <w:rsid w:val="00100265"/>
    <w:rsid w:val="00100447"/>
    <w:rsid w:val="001018CF"/>
    <w:rsid w:val="001021E6"/>
    <w:rsid w:val="001031A8"/>
    <w:rsid w:val="0010428D"/>
    <w:rsid w:val="00111C3D"/>
    <w:rsid w:val="0012330B"/>
    <w:rsid w:val="001261DF"/>
    <w:rsid w:val="0012721A"/>
    <w:rsid w:val="00130C58"/>
    <w:rsid w:val="001355A3"/>
    <w:rsid w:val="00141C1D"/>
    <w:rsid w:val="00142F91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90BA9"/>
    <w:rsid w:val="00192147"/>
    <w:rsid w:val="001A24F5"/>
    <w:rsid w:val="001B05EB"/>
    <w:rsid w:val="001B0C36"/>
    <w:rsid w:val="001C4C04"/>
    <w:rsid w:val="001C5776"/>
    <w:rsid w:val="001D0789"/>
    <w:rsid w:val="001D2B12"/>
    <w:rsid w:val="001D7298"/>
    <w:rsid w:val="001E1389"/>
    <w:rsid w:val="001E1474"/>
    <w:rsid w:val="001E1BAF"/>
    <w:rsid w:val="001E23EE"/>
    <w:rsid w:val="001E6D8F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6EAB"/>
    <w:rsid w:val="00213474"/>
    <w:rsid w:val="00222708"/>
    <w:rsid w:val="002254DD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1F09"/>
    <w:rsid w:val="00262579"/>
    <w:rsid w:val="0027034C"/>
    <w:rsid w:val="002708CC"/>
    <w:rsid w:val="00277369"/>
    <w:rsid w:val="0028024D"/>
    <w:rsid w:val="00280B83"/>
    <w:rsid w:val="00283C2A"/>
    <w:rsid w:val="00290535"/>
    <w:rsid w:val="002925AF"/>
    <w:rsid w:val="00293B4A"/>
    <w:rsid w:val="00295095"/>
    <w:rsid w:val="002A0B67"/>
    <w:rsid w:val="002A1480"/>
    <w:rsid w:val="002A3BF6"/>
    <w:rsid w:val="002A5B5F"/>
    <w:rsid w:val="002B5B14"/>
    <w:rsid w:val="002C1B32"/>
    <w:rsid w:val="002C250B"/>
    <w:rsid w:val="002C26B9"/>
    <w:rsid w:val="002D4B55"/>
    <w:rsid w:val="002E3306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51FA"/>
    <w:rsid w:val="003373E3"/>
    <w:rsid w:val="0034455B"/>
    <w:rsid w:val="003501CC"/>
    <w:rsid w:val="003554F2"/>
    <w:rsid w:val="00355F69"/>
    <w:rsid w:val="00360037"/>
    <w:rsid w:val="0036422A"/>
    <w:rsid w:val="003668AE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9458B"/>
    <w:rsid w:val="003A128C"/>
    <w:rsid w:val="003A16D0"/>
    <w:rsid w:val="003A185E"/>
    <w:rsid w:val="003A3710"/>
    <w:rsid w:val="003A4296"/>
    <w:rsid w:val="003B5BB7"/>
    <w:rsid w:val="003C3EE7"/>
    <w:rsid w:val="003C49F0"/>
    <w:rsid w:val="003C6FDB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432CF"/>
    <w:rsid w:val="004444DC"/>
    <w:rsid w:val="0044652A"/>
    <w:rsid w:val="004475D4"/>
    <w:rsid w:val="004527CE"/>
    <w:rsid w:val="0045317B"/>
    <w:rsid w:val="004537A4"/>
    <w:rsid w:val="004663F9"/>
    <w:rsid w:val="00466832"/>
    <w:rsid w:val="00473BC1"/>
    <w:rsid w:val="00482718"/>
    <w:rsid w:val="00495F81"/>
    <w:rsid w:val="0049693D"/>
    <w:rsid w:val="00497B72"/>
    <w:rsid w:val="004A11E1"/>
    <w:rsid w:val="004A3644"/>
    <w:rsid w:val="004B1503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F1598"/>
    <w:rsid w:val="004F3189"/>
    <w:rsid w:val="004F4616"/>
    <w:rsid w:val="00502B13"/>
    <w:rsid w:val="005032F3"/>
    <w:rsid w:val="00505BC4"/>
    <w:rsid w:val="00505E5B"/>
    <w:rsid w:val="00506638"/>
    <w:rsid w:val="00506E22"/>
    <w:rsid w:val="00521A41"/>
    <w:rsid w:val="00523594"/>
    <w:rsid w:val="00526099"/>
    <w:rsid w:val="005267D9"/>
    <w:rsid w:val="00527001"/>
    <w:rsid w:val="00542D4F"/>
    <w:rsid w:val="00545C03"/>
    <w:rsid w:val="00546C4F"/>
    <w:rsid w:val="00551C87"/>
    <w:rsid w:val="005525D8"/>
    <w:rsid w:val="00553417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72BC"/>
    <w:rsid w:val="00592830"/>
    <w:rsid w:val="00595799"/>
    <w:rsid w:val="0059585B"/>
    <w:rsid w:val="005B1F6F"/>
    <w:rsid w:val="005B4A74"/>
    <w:rsid w:val="005C676F"/>
    <w:rsid w:val="005C7C13"/>
    <w:rsid w:val="005D2F9F"/>
    <w:rsid w:val="005D3480"/>
    <w:rsid w:val="005E15D6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5ED8"/>
    <w:rsid w:val="00636916"/>
    <w:rsid w:val="006415BB"/>
    <w:rsid w:val="0064296C"/>
    <w:rsid w:val="00643929"/>
    <w:rsid w:val="006459C3"/>
    <w:rsid w:val="00646806"/>
    <w:rsid w:val="00653D4B"/>
    <w:rsid w:val="006566F4"/>
    <w:rsid w:val="00664217"/>
    <w:rsid w:val="00665C1E"/>
    <w:rsid w:val="0067152B"/>
    <w:rsid w:val="006736A7"/>
    <w:rsid w:val="00673F88"/>
    <w:rsid w:val="00674457"/>
    <w:rsid w:val="006760AA"/>
    <w:rsid w:val="00681F88"/>
    <w:rsid w:val="00682CE6"/>
    <w:rsid w:val="00684C93"/>
    <w:rsid w:val="00684E32"/>
    <w:rsid w:val="00684F85"/>
    <w:rsid w:val="00687C87"/>
    <w:rsid w:val="0069010E"/>
    <w:rsid w:val="0069081B"/>
    <w:rsid w:val="00694E79"/>
    <w:rsid w:val="00696B5A"/>
    <w:rsid w:val="006A0040"/>
    <w:rsid w:val="006A1763"/>
    <w:rsid w:val="006A5F29"/>
    <w:rsid w:val="006A7CA1"/>
    <w:rsid w:val="006B208F"/>
    <w:rsid w:val="006C5028"/>
    <w:rsid w:val="006C76B7"/>
    <w:rsid w:val="006D3AFD"/>
    <w:rsid w:val="006D44DF"/>
    <w:rsid w:val="006D530E"/>
    <w:rsid w:val="006E2C9F"/>
    <w:rsid w:val="006E5AFF"/>
    <w:rsid w:val="006E69C5"/>
    <w:rsid w:val="006E6C46"/>
    <w:rsid w:val="006F4D77"/>
    <w:rsid w:val="00703716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5E78"/>
    <w:rsid w:val="0075728F"/>
    <w:rsid w:val="00772C34"/>
    <w:rsid w:val="00781BF4"/>
    <w:rsid w:val="007878A4"/>
    <w:rsid w:val="007928A4"/>
    <w:rsid w:val="00796B20"/>
    <w:rsid w:val="00796B31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F2B7F"/>
    <w:rsid w:val="007F308D"/>
    <w:rsid w:val="00802DF3"/>
    <w:rsid w:val="008060E3"/>
    <w:rsid w:val="008070B2"/>
    <w:rsid w:val="008127F5"/>
    <w:rsid w:val="00815BFA"/>
    <w:rsid w:val="00815C9E"/>
    <w:rsid w:val="00820A13"/>
    <w:rsid w:val="0082514C"/>
    <w:rsid w:val="0082549D"/>
    <w:rsid w:val="008302CC"/>
    <w:rsid w:val="00834050"/>
    <w:rsid w:val="0083668D"/>
    <w:rsid w:val="008412D7"/>
    <w:rsid w:val="0084334E"/>
    <w:rsid w:val="008451B2"/>
    <w:rsid w:val="0084723B"/>
    <w:rsid w:val="00851BD8"/>
    <w:rsid w:val="00861798"/>
    <w:rsid w:val="00862514"/>
    <w:rsid w:val="0086615E"/>
    <w:rsid w:val="00867D01"/>
    <w:rsid w:val="00877726"/>
    <w:rsid w:val="00877E23"/>
    <w:rsid w:val="00883444"/>
    <w:rsid w:val="00886C0C"/>
    <w:rsid w:val="00887B16"/>
    <w:rsid w:val="008A1792"/>
    <w:rsid w:val="008A2E29"/>
    <w:rsid w:val="008A4B3B"/>
    <w:rsid w:val="008B1FEE"/>
    <w:rsid w:val="008B2207"/>
    <w:rsid w:val="008B2EF5"/>
    <w:rsid w:val="008B60B2"/>
    <w:rsid w:val="008B6C4C"/>
    <w:rsid w:val="008D2B02"/>
    <w:rsid w:val="008D3F44"/>
    <w:rsid w:val="008E2B3F"/>
    <w:rsid w:val="008E5388"/>
    <w:rsid w:val="008F388D"/>
    <w:rsid w:val="008F3D12"/>
    <w:rsid w:val="008F5704"/>
    <w:rsid w:val="00902E85"/>
    <w:rsid w:val="00902F3E"/>
    <w:rsid w:val="009040D6"/>
    <w:rsid w:val="00915A9A"/>
    <w:rsid w:val="0091753E"/>
    <w:rsid w:val="00921471"/>
    <w:rsid w:val="0092329F"/>
    <w:rsid w:val="0093073C"/>
    <w:rsid w:val="009406B7"/>
    <w:rsid w:val="009430DF"/>
    <w:rsid w:val="00946D81"/>
    <w:rsid w:val="009516B0"/>
    <w:rsid w:val="009529DC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870DD"/>
    <w:rsid w:val="00990452"/>
    <w:rsid w:val="0099089F"/>
    <w:rsid w:val="00991928"/>
    <w:rsid w:val="00992AB9"/>
    <w:rsid w:val="00992AFD"/>
    <w:rsid w:val="00997906"/>
    <w:rsid w:val="009A1BB7"/>
    <w:rsid w:val="009A2663"/>
    <w:rsid w:val="009A3E58"/>
    <w:rsid w:val="009B0293"/>
    <w:rsid w:val="009B1698"/>
    <w:rsid w:val="009B7C69"/>
    <w:rsid w:val="009C4787"/>
    <w:rsid w:val="009C74A2"/>
    <w:rsid w:val="009D17A5"/>
    <w:rsid w:val="009D4C94"/>
    <w:rsid w:val="009D5EC2"/>
    <w:rsid w:val="009E06F8"/>
    <w:rsid w:val="009E4CC0"/>
    <w:rsid w:val="009E6548"/>
    <w:rsid w:val="009F2F35"/>
    <w:rsid w:val="00A02C8A"/>
    <w:rsid w:val="00A04646"/>
    <w:rsid w:val="00A0523F"/>
    <w:rsid w:val="00A144C2"/>
    <w:rsid w:val="00A15703"/>
    <w:rsid w:val="00A157B5"/>
    <w:rsid w:val="00A20031"/>
    <w:rsid w:val="00A21946"/>
    <w:rsid w:val="00A34921"/>
    <w:rsid w:val="00A35396"/>
    <w:rsid w:val="00A37CEA"/>
    <w:rsid w:val="00A41FFA"/>
    <w:rsid w:val="00A44808"/>
    <w:rsid w:val="00A47447"/>
    <w:rsid w:val="00A528C5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92F"/>
    <w:rsid w:val="00A9770F"/>
    <w:rsid w:val="00AA2ADB"/>
    <w:rsid w:val="00AB4FCA"/>
    <w:rsid w:val="00AB6ADF"/>
    <w:rsid w:val="00AC14ED"/>
    <w:rsid w:val="00AC7501"/>
    <w:rsid w:val="00AC7799"/>
    <w:rsid w:val="00AD20AC"/>
    <w:rsid w:val="00AD28F9"/>
    <w:rsid w:val="00AE0194"/>
    <w:rsid w:val="00AE2B70"/>
    <w:rsid w:val="00AF2064"/>
    <w:rsid w:val="00AF6937"/>
    <w:rsid w:val="00B00C97"/>
    <w:rsid w:val="00B01C29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4726"/>
    <w:rsid w:val="00B660C6"/>
    <w:rsid w:val="00B8341C"/>
    <w:rsid w:val="00B90E51"/>
    <w:rsid w:val="00B9300B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37E6"/>
    <w:rsid w:val="00BD3971"/>
    <w:rsid w:val="00BD62B5"/>
    <w:rsid w:val="00BD6F38"/>
    <w:rsid w:val="00BF3930"/>
    <w:rsid w:val="00BF526B"/>
    <w:rsid w:val="00BF6D47"/>
    <w:rsid w:val="00C01168"/>
    <w:rsid w:val="00C01EAE"/>
    <w:rsid w:val="00C03CDB"/>
    <w:rsid w:val="00C13DC7"/>
    <w:rsid w:val="00C153BE"/>
    <w:rsid w:val="00C31635"/>
    <w:rsid w:val="00C3450C"/>
    <w:rsid w:val="00C439A1"/>
    <w:rsid w:val="00C46C8D"/>
    <w:rsid w:val="00C473BB"/>
    <w:rsid w:val="00C62A75"/>
    <w:rsid w:val="00C66AEA"/>
    <w:rsid w:val="00C76150"/>
    <w:rsid w:val="00C814FE"/>
    <w:rsid w:val="00C83DF1"/>
    <w:rsid w:val="00C86FC7"/>
    <w:rsid w:val="00C87A86"/>
    <w:rsid w:val="00C927BD"/>
    <w:rsid w:val="00C97121"/>
    <w:rsid w:val="00CA36A9"/>
    <w:rsid w:val="00CA4BC1"/>
    <w:rsid w:val="00CB0633"/>
    <w:rsid w:val="00CB239E"/>
    <w:rsid w:val="00CB32A0"/>
    <w:rsid w:val="00CB47CA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0473"/>
    <w:rsid w:val="00CF177F"/>
    <w:rsid w:val="00CF598B"/>
    <w:rsid w:val="00CF5DDF"/>
    <w:rsid w:val="00D01DF1"/>
    <w:rsid w:val="00D04B58"/>
    <w:rsid w:val="00D17BBC"/>
    <w:rsid w:val="00D202CC"/>
    <w:rsid w:val="00D21BF2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B9E"/>
    <w:rsid w:val="00D732BF"/>
    <w:rsid w:val="00D73860"/>
    <w:rsid w:val="00D7706D"/>
    <w:rsid w:val="00D8493F"/>
    <w:rsid w:val="00DA128B"/>
    <w:rsid w:val="00DA18A1"/>
    <w:rsid w:val="00DA643E"/>
    <w:rsid w:val="00DB0B66"/>
    <w:rsid w:val="00DB758A"/>
    <w:rsid w:val="00DC39D4"/>
    <w:rsid w:val="00DC3A23"/>
    <w:rsid w:val="00DC3A7D"/>
    <w:rsid w:val="00DD2EF6"/>
    <w:rsid w:val="00DD371B"/>
    <w:rsid w:val="00DD7A19"/>
    <w:rsid w:val="00DE0579"/>
    <w:rsid w:val="00DE2DDA"/>
    <w:rsid w:val="00DE40F5"/>
    <w:rsid w:val="00DE538D"/>
    <w:rsid w:val="00DE5730"/>
    <w:rsid w:val="00DE68CE"/>
    <w:rsid w:val="00DE779B"/>
    <w:rsid w:val="00DE7BAF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4D88"/>
    <w:rsid w:val="00E35881"/>
    <w:rsid w:val="00E36FE9"/>
    <w:rsid w:val="00E41079"/>
    <w:rsid w:val="00E41C7D"/>
    <w:rsid w:val="00E428E4"/>
    <w:rsid w:val="00E537CA"/>
    <w:rsid w:val="00E54B3C"/>
    <w:rsid w:val="00E5517B"/>
    <w:rsid w:val="00E5749C"/>
    <w:rsid w:val="00E62312"/>
    <w:rsid w:val="00E6260C"/>
    <w:rsid w:val="00E660D3"/>
    <w:rsid w:val="00E7253B"/>
    <w:rsid w:val="00E770A0"/>
    <w:rsid w:val="00E77A8C"/>
    <w:rsid w:val="00E849DF"/>
    <w:rsid w:val="00E87608"/>
    <w:rsid w:val="00E9334C"/>
    <w:rsid w:val="00E94425"/>
    <w:rsid w:val="00E94F50"/>
    <w:rsid w:val="00E962FA"/>
    <w:rsid w:val="00E96805"/>
    <w:rsid w:val="00EA5F6F"/>
    <w:rsid w:val="00EB1473"/>
    <w:rsid w:val="00EB25FC"/>
    <w:rsid w:val="00EB2D3D"/>
    <w:rsid w:val="00EC0BF3"/>
    <w:rsid w:val="00EC2B57"/>
    <w:rsid w:val="00EC3DC0"/>
    <w:rsid w:val="00EC44A4"/>
    <w:rsid w:val="00EC57AF"/>
    <w:rsid w:val="00EC64C2"/>
    <w:rsid w:val="00ED3B3A"/>
    <w:rsid w:val="00ED4361"/>
    <w:rsid w:val="00ED6331"/>
    <w:rsid w:val="00ED7201"/>
    <w:rsid w:val="00EE181D"/>
    <w:rsid w:val="00EF314C"/>
    <w:rsid w:val="00EF49AB"/>
    <w:rsid w:val="00F024BC"/>
    <w:rsid w:val="00F02A4A"/>
    <w:rsid w:val="00F0398E"/>
    <w:rsid w:val="00F0418B"/>
    <w:rsid w:val="00F10AA3"/>
    <w:rsid w:val="00F13F5B"/>
    <w:rsid w:val="00F15BBA"/>
    <w:rsid w:val="00F16766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1C70"/>
    <w:rsid w:val="00F5224E"/>
    <w:rsid w:val="00F5692D"/>
    <w:rsid w:val="00F606FE"/>
    <w:rsid w:val="00F60E45"/>
    <w:rsid w:val="00F62E16"/>
    <w:rsid w:val="00F678B8"/>
    <w:rsid w:val="00F74636"/>
    <w:rsid w:val="00F75856"/>
    <w:rsid w:val="00F81318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7E9"/>
    <w:rsid w:val="00FC4E1B"/>
    <w:rsid w:val="00FD1FC0"/>
    <w:rsid w:val="00FD307F"/>
    <w:rsid w:val="00FE5668"/>
    <w:rsid w:val="00FE64F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5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E94F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4F3C-C98C-4EFF-AB72-C88322C7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2026-05-04T18:14:00Z</cp:lastPrinted>
  <dcterms:created xsi:type="dcterms:W3CDTF">2026-05-04T18:20:00Z</dcterms:created>
  <dcterms:modified xsi:type="dcterms:W3CDTF">2026-05-04T18:20:00Z</dcterms:modified>
</cp:coreProperties>
</file>