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635CAE00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954728">
        <w:rPr>
          <w:rFonts w:ascii="Times New Roman" w:hAnsi="Times New Roman"/>
          <w:b/>
          <w:sz w:val="24"/>
          <w:szCs w:val="24"/>
        </w:rPr>
        <w:t>219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954728">
        <w:rPr>
          <w:rFonts w:ascii="Times New Roman" w:hAnsi="Times New Roman"/>
          <w:b/>
          <w:sz w:val="24"/>
          <w:szCs w:val="24"/>
        </w:rPr>
        <w:t>26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EF49AB" w:rsidRPr="00D21BF2">
        <w:rPr>
          <w:rFonts w:ascii="Times New Roman" w:hAnsi="Times New Roman"/>
          <w:b/>
          <w:sz w:val="24"/>
          <w:szCs w:val="24"/>
        </w:rPr>
        <w:t>DE</w:t>
      </w:r>
      <w:r w:rsidR="009516B0">
        <w:rPr>
          <w:rFonts w:ascii="Times New Roman" w:hAnsi="Times New Roman"/>
          <w:b/>
          <w:sz w:val="24"/>
          <w:szCs w:val="24"/>
        </w:rPr>
        <w:t xml:space="preserve"> MAIO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DE40F5">
        <w:rPr>
          <w:rFonts w:ascii="Times New Roman" w:hAnsi="Times New Roman"/>
          <w:b/>
          <w:sz w:val="24"/>
          <w:szCs w:val="24"/>
        </w:rPr>
        <w:t xml:space="preserve">  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77030245" w:rsidR="002B5B14" w:rsidRPr="000253AD" w:rsidRDefault="00B9300B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0"/>
          <w:szCs w:val="20"/>
        </w:rPr>
        <w:t xml:space="preserve">CARGO: </w:t>
      </w:r>
      <w:r w:rsidR="00954728">
        <w:rPr>
          <w:rFonts w:cs="Times New Roman"/>
          <w:b/>
          <w:bCs/>
          <w:sz w:val="20"/>
          <w:szCs w:val="20"/>
        </w:rPr>
        <w:t>APOIO TECNICO EM ENFERMAGEM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FF27EF" w:rsidRPr="000253AD" w14:paraId="4CE7A02F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6CBE" w14:textId="7EF14B97" w:rsidR="00FF27EF" w:rsidRDefault="00954728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32531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9B86" w14:textId="04CDBBCE" w:rsidR="00FF27EF" w:rsidRDefault="00954728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EDVALDO LOPES DE SOUZA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501A" w14:textId="1F100D29" w:rsidR="00FF27EF" w:rsidRDefault="00954728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FF27E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C8EA" w14:textId="2E30CFEF" w:rsidR="00FF27EF" w:rsidRDefault="00954728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FF27EF">
              <w:rPr>
                <w:rFonts w:ascii="Arial" w:hAnsi="Arial" w:cs="Arial"/>
                <w:sz w:val="16"/>
                <w:szCs w:val="16"/>
              </w:rPr>
              <w:t>°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63280AF6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954728">
        <w:rPr>
          <w:rFonts w:cs="Times New Roman"/>
        </w:rPr>
        <w:t xml:space="preserve">26 </w:t>
      </w:r>
      <w:bookmarkStart w:id="0" w:name="_GoBack"/>
      <w:bookmarkEnd w:id="0"/>
      <w:r w:rsidR="009516B0">
        <w:rPr>
          <w:rFonts w:cs="Times New Roman"/>
        </w:rPr>
        <w:t>de maio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9516B0">
        <w:rPr>
          <w:rFonts w:cs="Times New Roman"/>
        </w:rPr>
        <w:t>6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t xml:space="preserve">ANEXO ÚNICO DA PORTARIA DE NOMEAÇÃO DE APROVADO EM CONCURSO </w:t>
      </w:r>
      <w:r w:rsidRPr="009B7C69">
        <w:rPr>
          <w:b/>
        </w:rPr>
        <w:lastRenderedPageBreak/>
        <w:t>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21471"/>
    <w:rsid w:val="0092329F"/>
    <w:rsid w:val="0093073C"/>
    <w:rsid w:val="009406B7"/>
    <w:rsid w:val="009430DF"/>
    <w:rsid w:val="00946D81"/>
    <w:rsid w:val="009516B0"/>
    <w:rsid w:val="009529DC"/>
    <w:rsid w:val="00954728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870DD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300B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40F5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BCBD-E34B-4A97-9C5D-37398159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3</Pages>
  <Words>817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2026-05-26T20:07:00Z</cp:lastPrinted>
  <dcterms:created xsi:type="dcterms:W3CDTF">2026-05-26T20:07:00Z</dcterms:created>
  <dcterms:modified xsi:type="dcterms:W3CDTF">2026-05-26T20:07:00Z</dcterms:modified>
</cp:coreProperties>
</file>